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BDE35" w14:textId="4571F662" w:rsidR="00521755" w:rsidRDefault="00716D22" w:rsidP="00716D22">
      <w:pPr>
        <w:spacing w:after="0" w:line="240" w:lineRule="auto"/>
        <w:jc w:val="center"/>
        <w:rPr>
          <w:b/>
          <w:sz w:val="72"/>
          <w:szCs w:val="72"/>
        </w:rPr>
      </w:pPr>
      <w:r>
        <w:rPr>
          <w:noProof/>
        </w:rPr>
        <w:drawing>
          <wp:inline distT="0" distB="0" distL="0" distR="0" wp14:anchorId="4005E14C" wp14:editId="3CA0F654">
            <wp:extent cx="3549650" cy="2279650"/>
            <wp:effectExtent l="0" t="0" r="0" b="6350"/>
            <wp:docPr id="11" name="Picture 10" descr="A close-up of a logo&#10;&#10;AI-generated content may be incorrect.">
              <a:extLst xmlns:a="http://schemas.openxmlformats.org/drawingml/2006/main">
                <a:ext uri="{FF2B5EF4-FFF2-40B4-BE49-F238E27FC236}">
                  <a16:creationId xmlns:a16="http://schemas.microsoft.com/office/drawing/2014/main" id="{02A7CB35-9912-69CD-609E-73A076183B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close-up of a logo&#10;&#10;AI-generated content may be incorrect.">
                      <a:extLst>
                        <a:ext uri="{FF2B5EF4-FFF2-40B4-BE49-F238E27FC236}">
                          <a16:creationId xmlns:a16="http://schemas.microsoft.com/office/drawing/2014/main" id="{02A7CB35-9912-69CD-609E-73A076183BB8}"/>
                        </a:ext>
                      </a:extLst>
                    </pic:cNvPr>
                    <pic:cNvPicPr>
                      <a:picLocks noChangeAspect="1"/>
                    </pic:cNvPicPr>
                  </pic:nvPicPr>
                  <pic:blipFill>
                    <a:blip r:embed="rId9" cstate="print">
                      <a:extLst>
                        <a:ext uri="{28A0092B-C50C-407E-A947-70E740481C1C}">
                          <a14:useLocalDpi xmlns:a14="http://schemas.microsoft.com/office/drawing/2010/main" val="0"/>
                        </a:ext>
                      </a:extLst>
                    </a:blip>
                    <a:srcRect l="24760" t="25838" r="13592" b="46162"/>
                    <a:stretch>
                      <a:fillRect/>
                    </a:stretch>
                  </pic:blipFill>
                  <pic:spPr>
                    <a:xfrm>
                      <a:off x="0" y="0"/>
                      <a:ext cx="3549650" cy="2279650"/>
                    </a:xfrm>
                    <a:prstGeom prst="rect">
                      <a:avLst/>
                    </a:prstGeom>
                  </pic:spPr>
                </pic:pic>
              </a:graphicData>
            </a:graphic>
          </wp:inline>
        </w:drawing>
      </w:r>
    </w:p>
    <w:p w14:paraId="38087A4F" w14:textId="77777777" w:rsidR="00521755" w:rsidRPr="00F77C48" w:rsidRDefault="00521755" w:rsidP="002775B4">
      <w:pPr>
        <w:spacing w:after="0" w:line="240" w:lineRule="auto"/>
        <w:rPr>
          <w:b/>
          <w:sz w:val="72"/>
          <w:szCs w:val="72"/>
        </w:rPr>
      </w:pPr>
    </w:p>
    <w:p w14:paraId="288908CF" w14:textId="77777777" w:rsidR="00A15860" w:rsidRDefault="00521755" w:rsidP="002775B4">
      <w:pPr>
        <w:pStyle w:val="Heading1"/>
        <w:spacing w:line="240" w:lineRule="auto"/>
        <w:rPr>
          <w:b/>
          <w:noProof/>
          <w:color w:val="C00000"/>
          <w:sz w:val="96"/>
          <w:szCs w:val="96"/>
        </w:rPr>
      </w:pPr>
      <w:r w:rsidRPr="00712525">
        <w:rPr>
          <w:b/>
          <w:noProof/>
          <w:color w:val="C00000"/>
          <w:sz w:val="96"/>
          <w:szCs w:val="96"/>
        </w:rPr>
        <w:t xml:space="preserve">Glamping </w:t>
      </w:r>
      <w:r w:rsidR="00A15860">
        <w:rPr>
          <w:b/>
          <w:noProof/>
          <w:color w:val="C00000"/>
          <w:sz w:val="96"/>
          <w:szCs w:val="96"/>
        </w:rPr>
        <w:t xml:space="preserve">Business </w:t>
      </w:r>
    </w:p>
    <w:p w14:paraId="384907A2" w14:textId="26C32C59" w:rsidR="00521755" w:rsidRPr="003A5D94" w:rsidRDefault="00521755" w:rsidP="002775B4">
      <w:pPr>
        <w:pStyle w:val="Heading1"/>
        <w:spacing w:line="240" w:lineRule="auto"/>
        <w:rPr>
          <w:b/>
          <w:color w:val="C00000"/>
          <w:sz w:val="96"/>
          <w:szCs w:val="96"/>
        </w:rPr>
      </w:pPr>
      <w:r w:rsidRPr="00712525">
        <w:rPr>
          <w:b/>
          <w:noProof/>
          <w:color w:val="C00000"/>
          <w:sz w:val="96"/>
          <w:szCs w:val="96"/>
        </w:rPr>
        <w:t>of the Year</w:t>
      </w:r>
    </w:p>
    <w:p w14:paraId="64B6B102" w14:textId="77777777" w:rsidR="00521755" w:rsidRDefault="00521755" w:rsidP="002775B4">
      <w:pPr>
        <w:spacing w:after="0" w:line="240" w:lineRule="auto"/>
        <w:jc w:val="center"/>
        <w:rPr>
          <w:b/>
          <w:sz w:val="56"/>
          <w:szCs w:val="56"/>
        </w:rPr>
      </w:pPr>
    </w:p>
    <w:p w14:paraId="4FB18DCA" w14:textId="77777777" w:rsidR="00521755" w:rsidRPr="00F77C48" w:rsidRDefault="00521755" w:rsidP="002775B4">
      <w:pPr>
        <w:spacing w:after="0" w:line="240" w:lineRule="auto"/>
        <w:jc w:val="center"/>
        <w:rPr>
          <w:b/>
          <w:sz w:val="56"/>
          <w:szCs w:val="56"/>
        </w:rPr>
      </w:pPr>
    </w:p>
    <w:p w14:paraId="69996615" w14:textId="22C909A1" w:rsidR="00521755" w:rsidRDefault="00521755" w:rsidP="002775B4">
      <w:pPr>
        <w:spacing w:after="0" w:line="240" w:lineRule="auto"/>
        <w:rPr>
          <w:highlight w:val="yellow"/>
        </w:rPr>
      </w:pPr>
      <w:r w:rsidRPr="00712525">
        <w:rPr>
          <w:rFonts w:cstheme="minorHAnsi"/>
          <w:noProof/>
          <w:sz w:val="32"/>
        </w:rPr>
        <w:t xml:space="preserve">Recognises holiday parks, sites and villages that provide exceptional guest experiences across </w:t>
      </w:r>
      <w:r w:rsidR="00A15860">
        <w:rPr>
          <w:rFonts w:cstheme="minorHAnsi"/>
          <w:noProof/>
          <w:sz w:val="32"/>
        </w:rPr>
        <w:t>glamping sites,</w:t>
      </w:r>
      <w:r w:rsidRPr="00712525">
        <w:rPr>
          <w:rFonts w:cstheme="minorHAnsi"/>
          <w:noProof/>
          <w:sz w:val="32"/>
        </w:rPr>
        <w:t xml:space="preserve"> shepherd's huts and more.</w:t>
      </w:r>
    </w:p>
    <w:p w14:paraId="3CEE1C74" w14:textId="77777777" w:rsidR="00521755" w:rsidRDefault="00521755" w:rsidP="002775B4">
      <w:pPr>
        <w:spacing w:after="0" w:line="240" w:lineRule="auto"/>
        <w:rPr>
          <w:highlight w:val="yellow"/>
        </w:rPr>
      </w:pPr>
    </w:p>
    <w:p w14:paraId="15C66C67" w14:textId="77777777" w:rsidR="00521755" w:rsidRDefault="00521755" w:rsidP="002775B4">
      <w:pPr>
        <w:spacing w:after="0" w:line="240" w:lineRule="auto"/>
        <w:rPr>
          <w:highlight w:val="yellow"/>
        </w:rPr>
      </w:pPr>
    </w:p>
    <w:p w14:paraId="4EDFE77F" w14:textId="77777777" w:rsidR="00521755" w:rsidRDefault="00521755" w:rsidP="002775B4">
      <w:pPr>
        <w:spacing w:after="0" w:line="240" w:lineRule="auto"/>
        <w:rPr>
          <w:rStyle w:val="Strong"/>
          <w:sz w:val="28"/>
        </w:rPr>
      </w:pPr>
    </w:p>
    <w:p w14:paraId="7EC0D776" w14:textId="77777777" w:rsidR="00521755" w:rsidRDefault="00521755" w:rsidP="002775B4">
      <w:pPr>
        <w:spacing w:after="0" w:line="240" w:lineRule="auto"/>
        <w:rPr>
          <w:rStyle w:val="Strong"/>
          <w:sz w:val="28"/>
        </w:rPr>
      </w:pPr>
    </w:p>
    <w:p w14:paraId="4716D263" w14:textId="77777777" w:rsidR="00521755" w:rsidRDefault="00521755" w:rsidP="002775B4">
      <w:pPr>
        <w:spacing w:after="0" w:line="240" w:lineRule="auto"/>
        <w:rPr>
          <w:rStyle w:val="Strong"/>
          <w:sz w:val="28"/>
        </w:rPr>
      </w:pPr>
    </w:p>
    <w:p w14:paraId="5191F801" w14:textId="77777777" w:rsidR="00521755" w:rsidRPr="004F4FDF" w:rsidRDefault="00521755"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67E4289C" w14:textId="77777777" w:rsidR="00521755" w:rsidRDefault="00521755" w:rsidP="002775B4">
      <w:pPr>
        <w:spacing w:after="0" w:line="240" w:lineRule="auto"/>
        <w:rPr>
          <w:sz w:val="28"/>
          <w:szCs w:val="28"/>
        </w:rPr>
      </w:pPr>
    </w:p>
    <w:p w14:paraId="36F6D83E" w14:textId="77777777" w:rsidR="00521755" w:rsidRDefault="00521755" w:rsidP="002775B4">
      <w:pPr>
        <w:spacing w:after="0" w:line="240" w:lineRule="auto"/>
        <w:rPr>
          <w:rFonts w:eastAsiaTheme="majorEastAsia" w:cstheme="majorBidi"/>
          <w:b/>
          <w:color w:val="C00000"/>
          <w:sz w:val="28"/>
          <w:szCs w:val="26"/>
        </w:rPr>
      </w:pPr>
      <w:r>
        <w:br w:type="page"/>
      </w:r>
    </w:p>
    <w:p w14:paraId="36D287C2" w14:textId="77777777" w:rsidR="00521755" w:rsidRDefault="00521755" w:rsidP="00E971E1">
      <w:pPr>
        <w:pStyle w:val="Heading2"/>
        <w:spacing w:line="240" w:lineRule="auto"/>
      </w:pPr>
      <w:r>
        <w:lastRenderedPageBreak/>
        <w:t>Useful information before you start your application</w:t>
      </w:r>
    </w:p>
    <w:p w14:paraId="45AEF106" w14:textId="77777777" w:rsidR="00521755" w:rsidRPr="00235D63" w:rsidRDefault="00521755" w:rsidP="00E971E1">
      <w:pPr>
        <w:spacing w:after="0" w:line="240" w:lineRule="auto"/>
      </w:pPr>
    </w:p>
    <w:p w14:paraId="63613AF6" w14:textId="77777777" w:rsidR="00521755" w:rsidRDefault="00521755" w:rsidP="00340004">
      <w:pPr>
        <w:rPr>
          <w:noProof/>
        </w:rPr>
      </w:pPr>
      <w:r>
        <w:rPr>
          <w:noProof/>
        </w:rPr>
        <w:t>Before you start your application:</w:t>
      </w:r>
    </w:p>
    <w:p w14:paraId="241FC9A8" w14:textId="77777777" w:rsidR="00521755" w:rsidRDefault="00521755"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72880726" w14:textId="77777777" w:rsidR="00521755" w:rsidRDefault="00521755" w:rsidP="00340004">
      <w:pPr>
        <w:pStyle w:val="ListParagraph"/>
        <w:ind w:left="770"/>
        <w:rPr>
          <w:noProof/>
        </w:rPr>
      </w:pPr>
    </w:p>
    <w:p w14:paraId="678723D4" w14:textId="77777777" w:rsidR="00521755" w:rsidRDefault="00521755"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467672ED" w14:textId="77777777" w:rsidR="00521755" w:rsidRDefault="00521755" w:rsidP="00340004">
      <w:pPr>
        <w:pStyle w:val="ListParagraph"/>
        <w:rPr>
          <w:noProof/>
        </w:rPr>
      </w:pPr>
    </w:p>
    <w:p w14:paraId="4923D20D" w14:textId="77777777" w:rsidR="00521755" w:rsidRDefault="00521755"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7E3E2266" w14:textId="77777777" w:rsidR="00521755" w:rsidRDefault="00521755"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30BA8F8D" w14:textId="77777777" w:rsidR="00521755" w:rsidRDefault="00521755"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0021EEAA" w14:textId="77777777" w:rsidR="00521755" w:rsidRDefault="00521755"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30CDAC73" w14:textId="77777777" w:rsidR="00521755" w:rsidRDefault="00521755"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5D5D9690" w14:textId="77777777" w:rsidR="00521755" w:rsidRDefault="00521755" w:rsidP="00340004">
      <w:pPr>
        <w:pStyle w:val="ListParagraph"/>
        <w:ind w:left="1440"/>
        <w:rPr>
          <w:noProof/>
        </w:rPr>
      </w:pPr>
    </w:p>
    <w:p w14:paraId="6A65F1EB" w14:textId="77777777" w:rsidR="00521755" w:rsidRDefault="00521755"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63FEBBE1" w14:textId="77777777" w:rsidR="00521755" w:rsidRDefault="00521755" w:rsidP="00340004">
      <w:pPr>
        <w:pStyle w:val="ListParagraph"/>
        <w:ind w:left="770"/>
        <w:rPr>
          <w:noProof/>
        </w:rPr>
      </w:pPr>
    </w:p>
    <w:p w14:paraId="3E7A9C14" w14:textId="77777777" w:rsidR="00521755" w:rsidRDefault="00521755"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00C26FFB" w14:textId="77777777" w:rsidR="00521755" w:rsidRDefault="00521755"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3E4E92F3" w14:textId="77777777" w:rsidR="00521755" w:rsidRDefault="00521755" w:rsidP="00340004">
      <w:pPr>
        <w:pStyle w:val="ListParagraph"/>
        <w:ind w:left="770"/>
        <w:rPr>
          <w:noProof/>
        </w:rPr>
      </w:pPr>
    </w:p>
    <w:p w14:paraId="676858E8" w14:textId="77777777" w:rsidR="00521755" w:rsidRDefault="00521755"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29279F6A" w14:textId="77777777" w:rsidR="00521755" w:rsidRDefault="00521755" w:rsidP="00340004">
      <w:pPr>
        <w:pStyle w:val="ListParagraph"/>
        <w:ind w:left="770"/>
        <w:rPr>
          <w:noProof/>
        </w:rPr>
      </w:pPr>
    </w:p>
    <w:p w14:paraId="701B64E5" w14:textId="77777777" w:rsidR="00521755" w:rsidRDefault="00521755" w:rsidP="00340004">
      <w:pPr>
        <w:pStyle w:val="ListParagraph"/>
        <w:numPr>
          <w:ilvl w:val="0"/>
          <w:numId w:val="40"/>
        </w:numPr>
        <w:rPr>
          <w:noProof/>
        </w:rPr>
      </w:pPr>
      <w:r w:rsidRPr="00DC17E9">
        <w:rPr>
          <w:b/>
          <w:bCs/>
          <w:noProof/>
        </w:rPr>
        <w:t>Proof your entry</w:t>
      </w:r>
      <w:r>
        <w:rPr>
          <w:noProof/>
        </w:rPr>
        <w:t xml:space="preserve"> before submitting.</w:t>
      </w:r>
    </w:p>
    <w:p w14:paraId="65FA98A7" w14:textId="77777777" w:rsidR="00521755" w:rsidRDefault="00521755" w:rsidP="00340004">
      <w:pPr>
        <w:rPr>
          <w:noProof/>
        </w:rPr>
      </w:pPr>
    </w:p>
    <w:p w14:paraId="59BF3B6C" w14:textId="77777777" w:rsidR="00521755" w:rsidRDefault="00521755" w:rsidP="00340004">
      <w:pPr>
        <w:rPr>
          <w:rFonts w:eastAsiaTheme="majorEastAsia" w:cstheme="majorBidi"/>
          <w:b/>
          <w:color w:val="C00000"/>
          <w:sz w:val="28"/>
          <w:szCs w:val="26"/>
        </w:rPr>
      </w:pPr>
      <w:r w:rsidRPr="00DC17E9">
        <w:rPr>
          <w:b/>
          <w:bCs/>
          <w:noProof/>
        </w:rPr>
        <w:t>Good luck!</w:t>
      </w:r>
      <w:r>
        <w:t xml:space="preserve"> </w:t>
      </w:r>
      <w:r>
        <w:br w:type="page"/>
      </w:r>
    </w:p>
    <w:p w14:paraId="185788A3" w14:textId="77777777" w:rsidR="00521755" w:rsidRDefault="00521755" w:rsidP="002775B4">
      <w:pPr>
        <w:pStyle w:val="Heading2"/>
        <w:spacing w:line="240" w:lineRule="auto"/>
      </w:pPr>
      <w:r w:rsidRPr="008E0561">
        <w:lastRenderedPageBreak/>
        <w:t>Eligibility criteria</w:t>
      </w:r>
    </w:p>
    <w:p w14:paraId="712185FE" w14:textId="77777777" w:rsidR="00521755" w:rsidRPr="00235D63" w:rsidRDefault="00521755" w:rsidP="002775B4">
      <w:pPr>
        <w:spacing w:after="0" w:line="240" w:lineRule="auto"/>
      </w:pPr>
    </w:p>
    <w:p w14:paraId="2E1E44A1" w14:textId="1879BC30" w:rsidR="00521755" w:rsidRPr="004B0EB7" w:rsidRDefault="00521755" w:rsidP="00521755">
      <w:pPr>
        <w:pStyle w:val="ListParagraph"/>
        <w:numPr>
          <w:ilvl w:val="0"/>
          <w:numId w:val="48"/>
        </w:numPr>
        <w:spacing w:after="0" w:line="240" w:lineRule="auto"/>
      </w:pPr>
      <w:r w:rsidRPr="004B0EB7">
        <w:t>Directly involved in tourism, making a contribution to the visitor economy with a significant proportion of business generated by people visiting from outside the local area.</w:t>
      </w:r>
    </w:p>
    <w:p w14:paraId="6F42A8B2" w14:textId="6E7B8DFF" w:rsidR="00521755" w:rsidRPr="004B0EB7" w:rsidRDefault="00521755" w:rsidP="00521755">
      <w:pPr>
        <w:pStyle w:val="ListParagraph"/>
        <w:numPr>
          <w:ilvl w:val="0"/>
          <w:numId w:val="48"/>
        </w:numPr>
        <w:spacing w:after="0" w:line="240" w:lineRule="auto"/>
      </w:pPr>
      <w:r w:rsidRPr="004B0EB7">
        <w:t>Businesses whose main offer is glamping</w:t>
      </w:r>
      <w:r w:rsidR="00193BA7" w:rsidRPr="004B0EB7">
        <w:t>.</w:t>
      </w:r>
    </w:p>
    <w:p w14:paraId="1320FBE0" w14:textId="77777777" w:rsidR="00A15860" w:rsidRPr="004B0EB7" w:rsidRDefault="00A15860" w:rsidP="00A15860">
      <w:pPr>
        <w:pStyle w:val="ListParagraph"/>
        <w:numPr>
          <w:ilvl w:val="0"/>
          <w:numId w:val="48"/>
        </w:numPr>
        <w:spacing w:after="0" w:line="240" w:lineRule="auto"/>
      </w:pPr>
      <w:r w:rsidRPr="004B0EB7">
        <w:t>Holiday parks/sites with static vans, touring pitches, tent pitches, glamping and other accommodation such as shepherd’s huts, or any combination can consider this category, Holiday Park of the Year or Camping &amp; Caravanning Park of the Year – choosing the category that best suits the main aspect of their business and only entering one.</w:t>
      </w:r>
    </w:p>
    <w:p w14:paraId="4574DAB5" w14:textId="08E29172" w:rsidR="00521755" w:rsidRPr="004B0EB7" w:rsidRDefault="00521755" w:rsidP="00521755">
      <w:pPr>
        <w:pStyle w:val="ListParagraph"/>
        <w:numPr>
          <w:ilvl w:val="0"/>
          <w:numId w:val="48"/>
        </w:numPr>
        <w:spacing w:after="0" w:line="240" w:lineRule="auto"/>
      </w:pPr>
      <w:r w:rsidRPr="004B0EB7">
        <w:t>A non-serviced accommodation business may consider this category or Self Catering</w:t>
      </w:r>
      <w:r w:rsidR="004B0EB7">
        <w:t xml:space="preserve"> </w:t>
      </w:r>
      <w:r w:rsidRPr="004B0EB7">
        <w:t>Accommodation of the Year – choosing the category that best suits their business and only entering one.</w:t>
      </w:r>
    </w:p>
    <w:p w14:paraId="3ABA2C7A" w14:textId="0503203B" w:rsidR="00A15860" w:rsidRPr="004B0EB7" w:rsidRDefault="00A15860" w:rsidP="00521755">
      <w:pPr>
        <w:pStyle w:val="ListParagraph"/>
        <w:numPr>
          <w:ilvl w:val="0"/>
          <w:numId w:val="48"/>
        </w:numPr>
        <w:spacing w:after="0" w:line="240" w:lineRule="auto"/>
      </w:pPr>
      <w:r w:rsidRPr="004B0EB7">
        <w:t>Businesses in which glamping is the main accommodation type, possibly with additional facilities</w:t>
      </w:r>
    </w:p>
    <w:p w14:paraId="0E2FA8D6" w14:textId="4F212969" w:rsidR="00521755" w:rsidRPr="004B0EB7" w:rsidRDefault="00521755" w:rsidP="00521755">
      <w:pPr>
        <w:pStyle w:val="ListParagraph"/>
        <w:numPr>
          <w:ilvl w:val="0"/>
          <w:numId w:val="48"/>
        </w:numPr>
        <w:spacing w:after="0" w:line="240" w:lineRule="auto"/>
      </w:pPr>
      <w:r w:rsidRPr="004B0EB7">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38398154" w14:textId="3FD39DD4" w:rsidR="00521755" w:rsidRPr="004B0EB7" w:rsidRDefault="00521755" w:rsidP="00B16764">
      <w:pPr>
        <w:pStyle w:val="ListParagraph"/>
        <w:numPr>
          <w:ilvl w:val="0"/>
          <w:numId w:val="48"/>
        </w:numPr>
        <w:spacing w:after="0" w:line="240" w:lineRule="auto"/>
      </w:pPr>
      <w:r w:rsidRPr="004B0EB7">
        <w:t>Businesses that have been trading for at least three months and up to two years when applications open are strongly recommended to apply to the New Tourism Business of the Year category before considering applying to any other categories</w:t>
      </w:r>
      <w:r w:rsidR="00106AFE" w:rsidRPr="004B0EB7">
        <w:t xml:space="preserve">.  </w:t>
      </w:r>
      <w:r w:rsidRPr="004B0EB7">
        <w:t>For the purpose of eligibility for this competition, ‘trading’ means serving customers. If the business has not been trading this long, then they will need to wait to apply to the competition in 2027/28</w:t>
      </w:r>
      <w:r w:rsidR="00B77266" w:rsidRPr="004B0EB7">
        <w:t>.</w:t>
      </w:r>
    </w:p>
    <w:p w14:paraId="13F67B3D" w14:textId="202FFB12" w:rsidR="00521755" w:rsidRPr="004B0EB7" w:rsidRDefault="00521755" w:rsidP="00521755">
      <w:pPr>
        <w:pStyle w:val="ListParagraph"/>
        <w:numPr>
          <w:ilvl w:val="0"/>
          <w:numId w:val="48"/>
        </w:numPr>
        <w:spacing w:after="0" w:line="240" w:lineRule="auto"/>
      </w:pPr>
      <w:r w:rsidRPr="004B0EB7">
        <w:t>Applications from a chain or group operator must relate to a single site and not multiple sites.</w:t>
      </w:r>
    </w:p>
    <w:p w14:paraId="71E29EAF" w14:textId="77777777" w:rsidR="00521755" w:rsidRDefault="00521755" w:rsidP="002775B4">
      <w:pPr>
        <w:spacing w:after="0" w:line="240" w:lineRule="auto"/>
        <w:rPr>
          <w:rFonts w:eastAsiaTheme="majorEastAsia" w:cstheme="majorBidi"/>
          <w:b/>
          <w:noProof/>
          <w:color w:val="C00000"/>
          <w:sz w:val="28"/>
          <w:szCs w:val="26"/>
        </w:rPr>
      </w:pPr>
      <w:r>
        <w:rPr>
          <w:noProof/>
        </w:rPr>
        <w:br w:type="page"/>
      </w:r>
    </w:p>
    <w:p w14:paraId="1DEEA360" w14:textId="77777777" w:rsidR="00521755" w:rsidRDefault="00521755" w:rsidP="002775B4">
      <w:pPr>
        <w:pStyle w:val="Heading2"/>
        <w:spacing w:line="240" w:lineRule="auto"/>
        <w:rPr>
          <w:noProof/>
        </w:rPr>
      </w:pPr>
      <w:r>
        <w:rPr>
          <w:noProof/>
        </w:rPr>
        <w:lastRenderedPageBreak/>
        <w:t>Applicant &amp; business details</w:t>
      </w:r>
    </w:p>
    <w:p w14:paraId="66FE60D4" w14:textId="77777777" w:rsidR="00521755" w:rsidRDefault="00521755" w:rsidP="002775B4">
      <w:pPr>
        <w:spacing w:after="0" w:line="240" w:lineRule="auto"/>
        <w:rPr>
          <w:noProof/>
          <w:color w:val="C00000"/>
          <w:sz w:val="24"/>
        </w:rPr>
      </w:pPr>
      <w:r w:rsidRPr="0072589A">
        <w:rPr>
          <w:noProof/>
          <w:color w:val="C00000"/>
          <w:sz w:val="24"/>
        </w:rPr>
        <w:t>(not scored)</w:t>
      </w:r>
    </w:p>
    <w:p w14:paraId="47D5A5BE" w14:textId="77777777" w:rsidR="00521755" w:rsidRPr="0072589A" w:rsidRDefault="00521755" w:rsidP="002775B4">
      <w:pPr>
        <w:spacing w:after="0" w:line="240" w:lineRule="auto"/>
        <w:rPr>
          <w:noProof/>
          <w:color w:val="C00000"/>
          <w:sz w:val="24"/>
        </w:rPr>
      </w:pPr>
    </w:p>
    <w:p w14:paraId="6A44461C" w14:textId="77777777" w:rsidR="00521755" w:rsidRDefault="00521755" w:rsidP="002775B4">
      <w:pPr>
        <w:spacing w:after="0" w:line="240" w:lineRule="auto"/>
        <w:rPr>
          <w:rStyle w:val="Strong"/>
          <w:sz w:val="24"/>
        </w:rPr>
      </w:pPr>
      <w:r w:rsidRPr="007A44B1">
        <w:rPr>
          <w:rStyle w:val="Strong"/>
          <w:sz w:val="24"/>
        </w:rPr>
        <w:t>Applicant’s name:</w:t>
      </w:r>
    </w:p>
    <w:p w14:paraId="58428313" w14:textId="77777777" w:rsidR="00521755" w:rsidRPr="007A44B1" w:rsidRDefault="00521755" w:rsidP="002775B4">
      <w:pPr>
        <w:spacing w:after="0" w:line="240" w:lineRule="auto"/>
        <w:rPr>
          <w:sz w:val="24"/>
        </w:rPr>
      </w:pPr>
    </w:p>
    <w:p w14:paraId="0AAB671E" w14:textId="77777777" w:rsidR="00521755" w:rsidRPr="008E5CBE"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6CBC8991" wp14:editId="17F67325">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B6CB9E3" w14:textId="77777777" w:rsidR="00521755" w:rsidRPr="0072589A" w:rsidRDefault="00521755">
                            <w:pPr>
                              <w:rPr>
                                <w:sz w:val="24"/>
                              </w:rPr>
                            </w:pPr>
                            <w:r w:rsidRPr="0072589A">
                              <w:rPr>
                                <w:sz w:val="24"/>
                              </w:rPr>
                              <w:t>Enter the applicant’s name here.</w:t>
                            </w:r>
                          </w:p>
                          <w:p w14:paraId="35240033" w14:textId="77777777" w:rsidR="00521755" w:rsidRDefault="00521755"/>
                        </w:txbxContent>
                      </wps:txbx>
                      <wps:bodyPr rot="0" vert="horz" wrap="square" lIns="91440" tIns="45720" rIns="91440" bIns="45720" anchor="t" anchorCtr="0">
                        <a:spAutoFit/>
                      </wps:bodyPr>
                    </wps:wsp>
                  </a:graphicData>
                </a:graphic>
              </wp:inline>
            </w:drawing>
          </mc:Choice>
          <mc:Fallback>
            <w:pict>
              <v:shapetype w14:anchorId="6CBC8991"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1B6CB9E3" w14:textId="77777777" w:rsidR="00521755" w:rsidRPr="0072589A" w:rsidRDefault="00521755">
                      <w:pPr>
                        <w:rPr>
                          <w:sz w:val="24"/>
                        </w:rPr>
                      </w:pPr>
                      <w:r w:rsidRPr="0072589A">
                        <w:rPr>
                          <w:sz w:val="24"/>
                        </w:rPr>
                        <w:t>Enter the applicant’s name here.</w:t>
                      </w:r>
                    </w:p>
                    <w:p w14:paraId="35240033" w14:textId="77777777" w:rsidR="00521755" w:rsidRDefault="00521755"/>
                  </w:txbxContent>
                </v:textbox>
                <w10:anchorlock/>
              </v:shape>
            </w:pict>
          </mc:Fallback>
        </mc:AlternateContent>
      </w:r>
    </w:p>
    <w:p w14:paraId="6C9F9CFF" w14:textId="77777777" w:rsidR="00521755" w:rsidRDefault="00521755" w:rsidP="002775B4">
      <w:pPr>
        <w:spacing w:after="0" w:line="240" w:lineRule="auto"/>
        <w:rPr>
          <w:rStyle w:val="Strong"/>
          <w:sz w:val="24"/>
        </w:rPr>
      </w:pPr>
    </w:p>
    <w:p w14:paraId="4256DE32" w14:textId="77777777" w:rsidR="00521755" w:rsidRDefault="00521755" w:rsidP="002775B4">
      <w:pPr>
        <w:spacing w:after="0" w:line="240" w:lineRule="auto"/>
        <w:rPr>
          <w:rStyle w:val="Strong"/>
          <w:sz w:val="24"/>
        </w:rPr>
      </w:pPr>
      <w:r w:rsidRPr="007A44B1">
        <w:rPr>
          <w:rStyle w:val="Strong"/>
          <w:sz w:val="24"/>
        </w:rPr>
        <w:t>Applicant’s job title:</w:t>
      </w:r>
    </w:p>
    <w:p w14:paraId="1996EBE0" w14:textId="77777777" w:rsidR="00521755" w:rsidRPr="007A44B1" w:rsidRDefault="00521755" w:rsidP="002775B4">
      <w:pPr>
        <w:spacing w:after="0" w:line="240" w:lineRule="auto"/>
        <w:rPr>
          <w:rStyle w:val="Strong"/>
          <w:sz w:val="24"/>
        </w:rPr>
      </w:pPr>
    </w:p>
    <w:p w14:paraId="4DE39D55"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64AC0278" wp14:editId="35E79FFE">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4676D0FF" w14:textId="77777777" w:rsidR="00521755" w:rsidRPr="0072589A" w:rsidRDefault="00521755" w:rsidP="008E5CBE">
                            <w:pPr>
                              <w:rPr>
                                <w:sz w:val="24"/>
                              </w:rPr>
                            </w:pPr>
                            <w:r w:rsidRPr="0072589A">
                              <w:rPr>
                                <w:sz w:val="24"/>
                              </w:rPr>
                              <w:t>Enter the applicant’s job title here.</w:t>
                            </w:r>
                          </w:p>
                          <w:p w14:paraId="573CA86B" w14:textId="77777777" w:rsidR="00521755" w:rsidRPr="0072589A" w:rsidRDefault="00521755" w:rsidP="008E5CBE">
                            <w:pPr>
                              <w:rPr>
                                <w:sz w:val="24"/>
                              </w:rPr>
                            </w:pPr>
                          </w:p>
                        </w:txbxContent>
                      </wps:txbx>
                      <wps:bodyPr rot="0" vert="horz" wrap="square" lIns="91440" tIns="45720" rIns="91440" bIns="45720" anchor="t" anchorCtr="0">
                        <a:spAutoFit/>
                      </wps:bodyPr>
                    </wps:wsp>
                  </a:graphicData>
                </a:graphic>
              </wp:inline>
            </w:drawing>
          </mc:Choice>
          <mc:Fallback>
            <w:pict>
              <v:shape w14:anchorId="64AC0278"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4676D0FF" w14:textId="77777777" w:rsidR="00521755" w:rsidRPr="0072589A" w:rsidRDefault="00521755" w:rsidP="008E5CBE">
                      <w:pPr>
                        <w:rPr>
                          <w:sz w:val="24"/>
                        </w:rPr>
                      </w:pPr>
                      <w:r w:rsidRPr="0072589A">
                        <w:rPr>
                          <w:sz w:val="24"/>
                        </w:rPr>
                        <w:t>Enter the applicant’s job title here.</w:t>
                      </w:r>
                    </w:p>
                    <w:p w14:paraId="573CA86B" w14:textId="77777777" w:rsidR="00521755" w:rsidRPr="0072589A" w:rsidRDefault="00521755" w:rsidP="008E5CBE">
                      <w:pPr>
                        <w:rPr>
                          <w:sz w:val="24"/>
                        </w:rPr>
                      </w:pPr>
                    </w:p>
                  </w:txbxContent>
                </v:textbox>
                <w10:anchorlock/>
              </v:shape>
            </w:pict>
          </mc:Fallback>
        </mc:AlternateContent>
      </w:r>
    </w:p>
    <w:p w14:paraId="30179F1F" w14:textId="77777777" w:rsidR="00521755" w:rsidRDefault="00521755" w:rsidP="002775B4">
      <w:pPr>
        <w:spacing w:after="0" w:line="240" w:lineRule="auto"/>
        <w:rPr>
          <w:rStyle w:val="Strong"/>
          <w:sz w:val="24"/>
        </w:rPr>
      </w:pPr>
    </w:p>
    <w:p w14:paraId="1540288E" w14:textId="77777777" w:rsidR="00521755" w:rsidRDefault="00521755" w:rsidP="002775B4">
      <w:pPr>
        <w:spacing w:after="0" w:line="240" w:lineRule="auto"/>
        <w:rPr>
          <w:rStyle w:val="Strong"/>
          <w:sz w:val="24"/>
        </w:rPr>
      </w:pPr>
      <w:r w:rsidRPr="007A44B1">
        <w:rPr>
          <w:rStyle w:val="Strong"/>
          <w:sz w:val="24"/>
        </w:rPr>
        <w:t>Applicant’s phone number:</w:t>
      </w:r>
    </w:p>
    <w:p w14:paraId="59607D37" w14:textId="77777777" w:rsidR="00521755" w:rsidRPr="007A44B1" w:rsidRDefault="00521755" w:rsidP="002775B4">
      <w:pPr>
        <w:spacing w:after="0" w:line="240" w:lineRule="auto"/>
        <w:rPr>
          <w:rStyle w:val="Strong"/>
          <w:sz w:val="24"/>
        </w:rPr>
      </w:pPr>
    </w:p>
    <w:p w14:paraId="65B09892"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11F1AA6B" wp14:editId="7F2387DC">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D167712" w14:textId="77777777" w:rsidR="00521755" w:rsidRPr="0072589A" w:rsidRDefault="00521755" w:rsidP="008E5CBE">
                            <w:pPr>
                              <w:rPr>
                                <w:sz w:val="24"/>
                                <w:szCs w:val="24"/>
                              </w:rPr>
                            </w:pPr>
                            <w:r w:rsidRPr="0072589A">
                              <w:rPr>
                                <w:sz w:val="24"/>
                                <w:szCs w:val="24"/>
                              </w:rPr>
                              <w:t>Enter the applicant’s phone number here.</w:t>
                            </w:r>
                          </w:p>
                          <w:p w14:paraId="41E2E37A" w14:textId="77777777" w:rsidR="00521755" w:rsidRDefault="00521755" w:rsidP="008E5CBE"/>
                        </w:txbxContent>
                      </wps:txbx>
                      <wps:bodyPr rot="0" vert="horz" wrap="square" lIns="91440" tIns="45720" rIns="91440" bIns="45720" anchor="t" anchorCtr="0">
                        <a:spAutoFit/>
                      </wps:bodyPr>
                    </wps:wsp>
                  </a:graphicData>
                </a:graphic>
              </wp:inline>
            </w:drawing>
          </mc:Choice>
          <mc:Fallback>
            <w:pict>
              <v:shape w14:anchorId="11F1AA6B"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5D167712" w14:textId="77777777" w:rsidR="00521755" w:rsidRPr="0072589A" w:rsidRDefault="00521755" w:rsidP="008E5CBE">
                      <w:pPr>
                        <w:rPr>
                          <w:sz w:val="24"/>
                          <w:szCs w:val="24"/>
                        </w:rPr>
                      </w:pPr>
                      <w:r w:rsidRPr="0072589A">
                        <w:rPr>
                          <w:sz w:val="24"/>
                          <w:szCs w:val="24"/>
                        </w:rPr>
                        <w:t>Enter the applicant’s phone number here.</w:t>
                      </w:r>
                    </w:p>
                    <w:p w14:paraId="41E2E37A" w14:textId="77777777" w:rsidR="00521755" w:rsidRDefault="00521755" w:rsidP="008E5CBE"/>
                  </w:txbxContent>
                </v:textbox>
                <w10:anchorlock/>
              </v:shape>
            </w:pict>
          </mc:Fallback>
        </mc:AlternateContent>
      </w:r>
    </w:p>
    <w:p w14:paraId="42DA00F7" w14:textId="77777777" w:rsidR="00521755" w:rsidRDefault="00521755" w:rsidP="002775B4">
      <w:pPr>
        <w:spacing w:after="0" w:line="240" w:lineRule="auto"/>
        <w:rPr>
          <w:rStyle w:val="Strong"/>
          <w:sz w:val="24"/>
        </w:rPr>
      </w:pPr>
    </w:p>
    <w:p w14:paraId="4063DB19" w14:textId="77777777" w:rsidR="00521755" w:rsidRDefault="00521755" w:rsidP="002775B4">
      <w:pPr>
        <w:spacing w:after="0" w:line="240" w:lineRule="auto"/>
        <w:rPr>
          <w:rStyle w:val="Strong"/>
          <w:sz w:val="24"/>
        </w:rPr>
      </w:pPr>
      <w:r w:rsidRPr="007A44B1">
        <w:rPr>
          <w:rStyle w:val="Strong"/>
          <w:sz w:val="24"/>
        </w:rPr>
        <w:t>Applicant’s email:</w:t>
      </w:r>
    </w:p>
    <w:p w14:paraId="51D91FFA" w14:textId="77777777" w:rsidR="00521755" w:rsidRPr="007A44B1" w:rsidRDefault="00521755" w:rsidP="002775B4">
      <w:pPr>
        <w:spacing w:after="0" w:line="240" w:lineRule="auto"/>
        <w:rPr>
          <w:rStyle w:val="Strong"/>
          <w:sz w:val="24"/>
        </w:rPr>
      </w:pPr>
    </w:p>
    <w:p w14:paraId="11ACA81E"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111FFD95" wp14:editId="134FFDF2">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D99D209" w14:textId="77777777" w:rsidR="00521755" w:rsidRPr="0072589A" w:rsidRDefault="00521755" w:rsidP="001E77E6">
                            <w:pPr>
                              <w:rPr>
                                <w:sz w:val="24"/>
                              </w:rPr>
                            </w:pPr>
                            <w:r w:rsidRPr="0072589A">
                              <w:rPr>
                                <w:sz w:val="24"/>
                              </w:rPr>
                              <w:t>Enter applicant’s email here.</w:t>
                            </w:r>
                          </w:p>
                          <w:p w14:paraId="011B6489" w14:textId="77777777" w:rsidR="00521755" w:rsidRDefault="00521755" w:rsidP="001E77E6"/>
                        </w:txbxContent>
                      </wps:txbx>
                      <wps:bodyPr rot="0" vert="horz" wrap="square" lIns="91440" tIns="45720" rIns="91440" bIns="45720" anchor="t" anchorCtr="0">
                        <a:spAutoFit/>
                      </wps:bodyPr>
                    </wps:wsp>
                  </a:graphicData>
                </a:graphic>
              </wp:inline>
            </w:drawing>
          </mc:Choice>
          <mc:Fallback>
            <w:pict>
              <v:shape w14:anchorId="111FFD95"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2D99D209" w14:textId="77777777" w:rsidR="00521755" w:rsidRPr="0072589A" w:rsidRDefault="00521755" w:rsidP="001E77E6">
                      <w:pPr>
                        <w:rPr>
                          <w:sz w:val="24"/>
                        </w:rPr>
                      </w:pPr>
                      <w:r w:rsidRPr="0072589A">
                        <w:rPr>
                          <w:sz w:val="24"/>
                        </w:rPr>
                        <w:t>Enter applicant’s email here.</w:t>
                      </w:r>
                    </w:p>
                    <w:p w14:paraId="011B6489" w14:textId="77777777" w:rsidR="00521755" w:rsidRDefault="00521755" w:rsidP="001E77E6"/>
                  </w:txbxContent>
                </v:textbox>
                <w10:anchorlock/>
              </v:shape>
            </w:pict>
          </mc:Fallback>
        </mc:AlternateContent>
      </w:r>
    </w:p>
    <w:p w14:paraId="27BA48C3" w14:textId="77777777" w:rsidR="00521755" w:rsidRDefault="00521755" w:rsidP="002775B4">
      <w:pPr>
        <w:spacing w:after="0" w:line="240" w:lineRule="auto"/>
        <w:rPr>
          <w:rStyle w:val="Strong"/>
          <w:sz w:val="24"/>
        </w:rPr>
      </w:pPr>
    </w:p>
    <w:p w14:paraId="30862DB8" w14:textId="77777777" w:rsidR="00521755" w:rsidRPr="007A44B1" w:rsidRDefault="00521755" w:rsidP="002775B4">
      <w:pPr>
        <w:spacing w:after="0" w:line="240" w:lineRule="auto"/>
        <w:rPr>
          <w:rStyle w:val="Strong"/>
          <w:sz w:val="24"/>
        </w:rPr>
      </w:pPr>
      <w:r w:rsidRPr="007A44B1">
        <w:rPr>
          <w:rStyle w:val="Strong"/>
          <w:sz w:val="24"/>
        </w:rPr>
        <w:t>Business name</w:t>
      </w:r>
      <w:r>
        <w:rPr>
          <w:rStyle w:val="Strong"/>
          <w:sz w:val="24"/>
        </w:rPr>
        <w:t>:</w:t>
      </w:r>
    </w:p>
    <w:p w14:paraId="2694AD42" w14:textId="77777777" w:rsidR="00521755" w:rsidRDefault="00521755"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30C78668" w14:textId="77777777" w:rsidR="00521755" w:rsidRPr="0072589A" w:rsidRDefault="00521755" w:rsidP="002775B4">
      <w:pPr>
        <w:spacing w:after="0" w:line="240" w:lineRule="auto"/>
        <w:rPr>
          <w:rStyle w:val="Strong"/>
          <w:sz w:val="24"/>
        </w:rPr>
      </w:pPr>
    </w:p>
    <w:p w14:paraId="717C1DEB" w14:textId="77777777" w:rsidR="00521755" w:rsidRDefault="00521755" w:rsidP="002775B4">
      <w:pPr>
        <w:spacing w:after="0" w:line="240" w:lineRule="auto"/>
        <w:rPr>
          <w:rFonts w:cs="Arial"/>
        </w:rPr>
      </w:pPr>
      <w:r>
        <w:rPr>
          <w:noProof/>
          <w:lang w:eastAsia="en-GB"/>
        </w:rPr>
        <mc:AlternateContent>
          <mc:Choice Requires="wps">
            <w:drawing>
              <wp:inline distT="0" distB="0" distL="0" distR="0" wp14:anchorId="7ECDE4F5" wp14:editId="3BD5861D">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973C7B9" w14:textId="77777777" w:rsidR="00521755" w:rsidRPr="0072589A" w:rsidRDefault="00521755">
                            <w:pPr>
                              <w:rPr>
                                <w:sz w:val="24"/>
                              </w:rPr>
                            </w:pPr>
                            <w:r w:rsidRPr="0072589A">
                              <w:rPr>
                                <w:sz w:val="24"/>
                              </w:rPr>
                              <w:t>Enter your business name here.</w:t>
                            </w:r>
                          </w:p>
                          <w:p w14:paraId="09C1D625"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7ECDE4F5"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1973C7B9" w14:textId="77777777" w:rsidR="00521755" w:rsidRPr="0072589A" w:rsidRDefault="00521755">
                      <w:pPr>
                        <w:rPr>
                          <w:sz w:val="24"/>
                        </w:rPr>
                      </w:pPr>
                      <w:r w:rsidRPr="0072589A">
                        <w:rPr>
                          <w:sz w:val="24"/>
                        </w:rPr>
                        <w:t>Enter your business name here.</w:t>
                      </w:r>
                    </w:p>
                    <w:p w14:paraId="09C1D625" w14:textId="77777777" w:rsidR="00521755" w:rsidRDefault="00521755"/>
                  </w:txbxContent>
                </v:textbox>
                <w10:anchorlock/>
              </v:shape>
            </w:pict>
          </mc:Fallback>
        </mc:AlternateContent>
      </w:r>
    </w:p>
    <w:p w14:paraId="4194ADEB" w14:textId="77777777" w:rsidR="00521755" w:rsidRDefault="00521755" w:rsidP="002775B4">
      <w:pPr>
        <w:spacing w:after="0" w:line="240" w:lineRule="auto"/>
        <w:rPr>
          <w:rStyle w:val="Strong"/>
          <w:sz w:val="24"/>
        </w:rPr>
      </w:pPr>
    </w:p>
    <w:p w14:paraId="7FE0D96C" w14:textId="77777777" w:rsidR="00521755" w:rsidRDefault="00521755" w:rsidP="002775B4">
      <w:pPr>
        <w:spacing w:after="0" w:line="240" w:lineRule="auto"/>
        <w:rPr>
          <w:rStyle w:val="Strong"/>
          <w:sz w:val="24"/>
        </w:rPr>
      </w:pPr>
      <w:r w:rsidRPr="007A44B1">
        <w:rPr>
          <w:rStyle w:val="Strong"/>
          <w:sz w:val="24"/>
        </w:rPr>
        <w:t>Business address:</w:t>
      </w:r>
    </w:p>
    <w:p w14:paraId="70020841" w14:textId="77777777" w:rsidR="00521755" w:rsidRPr="007A44B1" w:rsidRDefault="00521755" w:rsidP="002775B4">
      <w:pPr>
        <w:spacing w:after="0" w:line="240" w:lineRule="auto"/>
        <w:rPr>
          <w:sz w:val="24"/>
        </w:rPr>
      </w:pPr>
    </w:p>
    <w:p w14:paraId="1903A7EB"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0986CACC" wp14:editId="131EB9CC">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EA1CD5" w14:textId="77777777" w:rsidR="00521755" w:rsidRPr="0072589A" w:rsidRDefault="00521755">
                            <w:pPr>
                              <w:rPr>
                                <w:sz w:val="24"/>
                              </w:rPr>
                            </w:pPr>
                            <w:r w:rsidRPr="0072589A">
                              <w:rPr>
                                <w:sz w:val="24"/>
                              </w:rPr>
                              <w:t>Enter your business address here.</w:t>
                            </w:r>
                          </w:p>
                          <w:p w14:paraId="7460E47A"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0986CACC"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14EA1CD5" w14:textId="77777777" w:rsidR="00521755" w:rsidRPr="0072589A" w:rsidRDefault="00521755">
                      <w:pPr>
                        <w:rPr>
                          <w:sz w:val="24"/>
                        </w:rPr>
                      </w:pPr>
                      <w:r w:rsidRPr="0072589A">
                        <w:rPr>
                          <w:sz w:val="24"/>
                        </w:rPr>
                        <w:t>Enter your business address here.</w:t>
                      </w:r>
                    </w:p>
                    <w:p w14:paraId="7460E47A" w14:textId="77777777" w:rsidR="00521755" w:rsidRDefault="00521755"/>
                  </w:txbxContent>
                </v:textbox>
                <w10:anchorlock/>
              </v:shape>
            </w:pict>
          </mc:Fallback>
        </mc:AlternateContent>
      </w:r>
    </w:p>
    <w:p w14:paraId="3C4D910D" w14:textId="77777777" w:rsidR="00521755" w:rsidRDefault="00521755" w:rsidP="002775B4">
      <w:pPr>
        <w:spacing w:after="0" w:line="240" w:lineRule="auto"/>
        <w:rPr>
          <w:rStyle w:val="Strong"/>
          <w:sz w:val="24"/>
        </w:rPr>
      </w:pPr>
    </w:p>
    <w:p w14:paraId="39C2649F" w14:textId="77777777" w:rsidR="00B16764" w:rsidRDefault="00B16764" w:rsidP="002775B4">
      <w:pPr>
        <w:spacing w:after="0" w:line="240" w:lineRule="auto"/>
        <w:rPr>
          <w:rStyle w:val="Strong"/>
          <w:sz w:val="24"/>
        </w:rPr>
      </w:pPr>
    </w:p>
    <w:p w14:paraId="06C27FC9" w14:textId="46B89FCE" w:rsidR="00521755" w:rsidRDefault="00521755" w:rsidP="002775B4">
      <w:pPr>
        <w:spacing w:after="0" w:line="240" w:lineRule="auto"/>
      </w:pPr>
      <w:r w:rsidRPr="00B16764">
        <w:rPr>
          <w:rStyle w:val="Strong"/>
          <w:sz w:val="24"/>
        </w:rPr>
        <w:lastRenderedPageBreak/>
        <w:t>Closures during judging period</w:t>
      </w:r>
      <w:r w:rsidRPr="00B16764">
        <w:rPr>
          <w:sz w:val="28"/>
        </w:rPr>
        <w:t xml:space="preserve"> </w:t>
      </w:r>
      <w:r w:rsidRPr="00B16764">
        <w:t>(the judging period runs from</w:t>
      </w:r>
      <w:r w:rsidR="00B16764" w:rsidRPr="00B16764">
        <w:t xml:space="preserve"> 31</w:t>
      </w:r>
      <w:r w:rsidR="00B16764" w:rsidRPr="00B16764">
        <w:rPr>
          <w:vertAlign w:val="superscript"/>
        </w:rPr>
        <w:t>st</w:t>
      </w:r>
      <w:r w:rsidR="00B16764" w:rsidRPr="00B16764">
        <w:t xml:space="preserve"> May – 3</w:t>
      </w:r>
      <w:r w:rsidR="00716D22">
        <w:t>0</w:t>
      </w:r>
      <w:r w:rsidR="00716D22" w:rsidRPr="00716D22">
        <w:rPr>
          <w:vertAlign w:val="superscript"/>
        </w:rPr>
        <w:t>th</w:t>
      </w:r>
      <w:r w:rsidR="00716D22">
        <w:t xml:space="preserve"> </w:t>
      </w:r>
      <w:r w:rsidR="00B16764" w:rsidRPr="00B16764">
        <w:t>October 2026</w:t>
      </w:r>
      <w:r w:rsidRPr="00B16764">
        <w:t>):</w:t>
      </w:r>
    </w:p>
    <w:p w14:paraId="6EACF03F" w14:textId="77777777" w:rsidR="00521755" w:rsidRDefault="00521755" w:rsidP="002775B4">
      <w:pPr>
        <w:spacing w:after="0" w:line="240" w:lineRule="auto"/>
      </w:pPr>
    </w:p>
    <w:p w14:paraId="7B89A3DC" w14:textId="77777777" w:rsidR="00521755" w:rsidRDefault="00521755" w:rsidP="002775B4">
      <w:pPr>
        <w:spacing w:after="0" w:line="240" w:lineRule="auto"/>
      </w:pPr>
      <w:r>
        <w:rPr>
          <w:noProof/>
          <w:lang w:eastAsia="en-GB"/>
        </w:rPr>
        <mc:AlternateContent>
          <mc:Choice Requires="wps">
            <w:drawing>
              <wp:inline distT="0" distB="0" distL="0" distR="0" wp14:anchorId="1CCA77BE" wp14:editId="1E606315">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E0DF86F" w14:textId="77777777" w:rsidR="00521755" w:rsidRDefault="00521755" w:rsidP="001E77E6">
                            <w:r w:rsidRPr="0072589A">
                              <w:rPr>
                                <w:sz w:val="24"/>
                              </w:rPr>
                              <w:t>Enter closures during the judging period here</w:t>
                            </w:r>
                            <w:r>
                              <w:t>.</w:t>
                            </w:r>
                          </w:p>
                          <w:p w14:paraId="19006F3A" w14:textId="77777777" w:rsidR="00521755" w:rsidRDefault="00521755" w:rsidP="001E77E6"/>
                        </w:txbxContent>
                      </wps:txbx>
                      <wps:bodyPr rot="0" vert="horz" wrap="square" lIns="91440" tIns="45720" rIns="91440" bIns="45720" anchor="t" anchorCtr="0">
                        <a:spAutoFit/>
                      </wps:bodyPr>
                    </wps:wsp>
                  </a:graphicData>
                </a:graphic>
              </wp:inline>
            </w:drawing>
          </mc:Choice>
          <mc:Fallback>
            <w:pict>
              <v:shape w14:anchorId="1CCA77BE"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1E0DF86F" w14:textId="77777777" w:rsidR="00521755" w:rsidRDefault="00521755" w:rsidP="001E77E6">
                      <w:r w:rsidRPr="0072589A">
                        <w:rPr>
                          <w:sz w:val="24"/>
                        </w:rPr>
                        <w:t>Enter closures during the judging period here</w:t>
                      </w:r>
                      <w:r>
                        <w:t>.</w:t>
                      </w:r>
                    </w:p>
                    <w:p w14:paraId="19006F3A" w14:textId="77777777" w:rsidR="00521755" w:rsidRDefault="00521755" w:rsidP="001E77E6"/>
                  </w:txbxContent>
                </v:textbox>
                <w10:anchorlock/>
              </v:shape>
            </w:pict>
          </mc:Fallback>
        </mc:AlternateContent>
      </w:r>
    </w:p>
    <w:p w14:paraId="6A601C3D" w14:textId="77777777" w:rsidR="00521755" w:rsidRDefault="00521755" w:rsidP="002775B4">
      <w:pPr>
        <w:spacing w:after="0" w:line="240" w:lineRule="auto"/>
        <w:rPr>
          <w:b/>
          <w:sz w:val="24"/>
          <w:szCs w:val="24"/>
        </w:rPr>
      </w:pPr>
    </w:p>
    <w:p w14:paraId="042850F7" w14:textId="77777777" w:rsidR="00521755" w:rsidRDefault="00521755" w:rsidP="002775B4">
      <w:pPr>
        <w:spacing w:after="0" w:line="240" w:lineRule="auto"/>
        <w:rPr>
          <w:b/>
          <w:sz w:val="24"/>
          <w:szCs w:val="24"/>
        </w:rPr>
      </w:pPr>
      <w:r w:rsidRPr="009F604B">
        <w:rPr>
          <w:b/>
          <w:sz w:val="24"/>
          <w:szCs w:val="24"/>
        </w:rPr>
        <w:t>Age of business</w:t>
      </w:r>
    </w:p>
    <w:p w14:paraId="19B6D06D" w14:textId="77777777" w:rsidR="00521755" w:rsidRDefault="00521755" w:rsidP="002775B4">
      <w:pPr>
        <w:spacing w:after="0" w:line="240" w:lineRule="auto"/>
        <w:rPr>
          <w:sz w:val="24"/>
          <w:szCs w:val="24"/>
        </w:rPr>
      </w:pPr>
    </w:p>
    <w:p w14:paraId="15669E06" w14:textId="77777777" w:rsidR="00521755" w:rsidRDefault="00521755" w:rsidP="002775B4">
      <w:pPr>
        <w:spacing w:after="0" w:line="240" w:lineRule="auto"/>
        <w:rPr>
          <w:rStyle w:val="Strong"/>
          <w:sz w:val="24"/>
        </w:rPr>
      </w:pPr>
      <w:r>
        <w:rPr>
          <w:noProof/>
          <w:lang w:eastAsia="en-GB"/>
        </w:rPr>
        <mc:AlternateContent>
          <mc:Choice Requires="wps">
            <w:drawing>
              <wp:inline distT="0" distB="0" distL="0" distR="0" wp14:anchorId="72C5D2CD" wp14:editId="2A34E8D4">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467F7C0" w14:textId="77777777" w:rsidR="00521755" w:rsidRPr="00712525" w:rsidRDefault="00521755" w:rsidP="00254150">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03987C76" w14:textId="77777777" w:rsidR="00521755" w:rsidRPr="00712525" w:rsidRDefault="00521755" w:rsidP="00254150">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0BEB6A13" w14:textId="77777777" w:rsidR="00521755" w:rsidRPr="00FC1C80" w:rsidRDefault="00521755" w:rsidP="00FC1C80">
                            <w:pPr>
                              <w:spacing w:after="0" w:line="240" w:lineRule="auto"/>
                              <w:rPr>
                                <w:sz w:val="24"/>
                                <w:szCs w:val="24"/>
                              </w:rPr>
                            </w:pPr>
                            <w:r w:rsidRPr="00712525">
                              <w:rPr>
                                <w:noProof/>
                                <w:sz w:val="24"/>
                                <w:szCs w:val="24"/>
                              </w:rPr>
                              <w:t>Note: For the purposes of eligibility 'trading' means serving customers.</w:t>
                            </w:r>
                          </w:p>
                          <w:p w14:paraId="61511F03" w14:textId="77777777" w:rsidR="00521755" w:rsidRDefault="00521755" w:rsidP="00FC1C80"/>
                        </w:txbxContent>
                      </wps:txbx>
                      <wps:bodyPr rot="0" vert="horz" wrap="square" lIns="91440" tIns="45720" rIns="91440" bIns="45720" anchor="t" anchorCtr="0">
                        <a:spAutoFit/>
                      </wps:bodyPr>
                    </wps:wsp>
                  </a:graphicData>
                </a:graphic>
              </wp:inline>
            </w:drawing>
          </mc:Choice>
          <mc:Fallback>
            <w:pict>
              <v:shape w14:anchorId="72C5D2CD"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6467F7C0" w14:textId="77777777" w:rsidR="00521755" w:rsidRPr="00712525" w:rsidRDefault="00521755" w:rsidP="00254150">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03987C76" w14:textId="77777777" w:rsidR="00521755" w:rsidRPr="00712525" w:rsidRDefault="00521755" w:rsidP="00254150">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0BEB6A13" w14:textId="77777777" w:rsidR="00521755" w:rsidRPr="00FC1C80" w:rsidRDefault="00521755" w:rsidP="00FC1C80">
                      <w:pPr>
                        <w:spacing w:after="0" w:line="240" w:lineRule="auto"/>
                        <w:rPr>
                          <w:sz w:val="24"/>
                          <w:szCs w:val="24"/>
                        </w:rPr>
                      </w:pPr>
                      <w:r w:rsidRPr="00712525">
                        <w:rPr>
                          <w:noProof/>
                          <w:sz w:val="24"/>
                          <w:szCs w:val="24"/>
                        </w:rPr>
                        <w:t>Note: For the purposes of eligibility 'trading' means serving customers.</w:t>
                      </w:r>
                    </w:p>
                    <w:p w14:paraId="61511F03" w14:textId="77777777" w:rsidR="00521755" w:rsidRDefault="00521755" w:rsidP="00FC1C80"/>
                  </w:txbxContent>
                </v:textbox>
                <w10:anchorlock/>
              </v:shape>
            </w:pict>
          </mc:Fallback>
        </mc:AlternateContent>
      </w:r>
    </w:p>
    <w:p w14:paraId="1CC8F70B" w14:textId="77777777" w:rsidR="00521755" w:rsidRDefault="00521755" w:rsidP="002775B4">
      <w:pPr>
        <w:spacing w:after="0" w:line="240" w:lineRule="auto"/>
        <w:rPr>
          <w:rStyle w:val="Strong"/>
          <w:sz w:val="24"/>
        </w:rPr>
      </w:pPr>
    </w:p>
    <w:p w14:paraId="64BA1093" w14:textId="77777777" w:rsidR="00521755" w:rsidRDefault="00521755" w:rsidP="002775B4">
      <w:pPr>
        <w:spacing w:after="0" w:line="240" w:lineRule="auto"/>
        <w:rPr>
          <w:b/>
          <w:sz w:val="24"/>
          <w:szCs w:val="24"/>
        </w:rPr>
      </w:pPr>
    </w:p>
    <w:p w14:paraId="0E08DF6C" w14:textId="77777777" w:rsidR="00521755" w:rsidRDefault="00521755" w:rsidP="002775B4">
      <w:pPr>
        <w:spacing w:after="0" w:line="240" w:lineRule="auto"/>
        <w:rPr>
          <w:b/>
          <w:sz w:val="24"/>
          <w:szCs w:val="24"/>
        </w:rPr>
      </w:pPr>
      <w:r>
        <w:rPr>
          <w:b/>
          <w:sz w:val="24"/>
          <w:szCs w:val="24"/>
        </w:rPr>
        <w:t>No of staff</w:t>
      </w:r>
    </w:p>
    <w:p w14:paraId="056FF54D" w14:textId="77777777" w:rsidR="00521755" w:rsidRDefault="00521755" w:rsidP="002775B4">
      <w:pPr>
        <w:spacing w:after="0" w:line="240" w:lineRule="auto"/>
        <w:rPr>
          <w:sz w:val="24"/>
          <w:szCs w:val="24"/>
        </w:rPr>
      </w:pPr>
      <w:r w:rsidRPr="00712525">
        <w:rPr>
          <w:noProof/>
          <w:sz w:val="24"/>
          <w:szCs w:val="24"/>
        </w:rPr>
        <w:t>Enter the number of staff employed (full time equivalent) here.</w:t>
      </w:r>
    </w:p>
    <w:p w14:paraId="33222DE4" w14:textId="77777777" w:rsidR="00521755" w:rsidRDefault="00521755" w:rsidP="002775B4">
      <w:pPr>
        <w:spacing w:after="0" w:line="240" w:lineRule="auto"/>
        <w:rPr>
          <w:rStyle w:val="Strong"/>
          <w:sz w:val="24"/>
        </w:rPr>
      </w:pPr>
    </w:p>
    <w:p w14:paraId="41475008" w14:textId="77777777" w:rsidR="00521755" w:rsidRDefault="00521755" w:rsidP="002775B4">
      <w:pPr>
        <w:spacing w:after="0" w:line="240" w:lineRule="auto"/>
        <w:rPr>
          <w:rStyle w:val="Strong"/>
          <w:sz w:val="24"/>
        </w:rPr>
      </w:pPr>
      <w:r>
        <w:rPr>
          <w:noProof/>
          <w:lang w:eastAsia="en-GB"/>
        </w:rPr>
        <mc:AlternateContent>
          <mc:Choice Requires="wps">
            <w:drawing>
              <wp:inline distT="0" distB="0" distL="0" distR="0" wp14:anchorId="4E992ECE" wp14:editId="65A57B09">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464E532" w14:textId="77777777" w:rsidR="00521755" w:rsidRDefault="00521755" w:rsidP="00FC1C80">
                            <w:pPr>
                              <w:rPr>
                                <w:sz w:val="24"/>
                                <w:szCs w:val="24"/>
                              </w:rPr>
                            </w:pPr>
                            <w:r w:rsidRPr="00FC1C80">
                              <w:rPr>
                                <w:sz w:val="24"/>
                                <w:szCs w:val="24"/>
                              </w:rPr>
                              <w:t>Enter the number of staff here</w:t>
                            </w:r>
                            <w:r>
                              <w:rPr>
                                <w:sz w:val="24"/>
                                <w:szCs w:val="24"/>
                              </w:rPr>
                              <w:t>.</w:t>
                            </w:r>
                          </w:p>
                          <w:p w14:paraId="2DB96D35" w14:textId="77777777" w:rsidR="00521755" w:rsidRPr="00FC1C80" w:rsidRDefault="00521755"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4E992ECE"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0464E532" w14:textId="77777777" w:rsidR="00521755" w:rsidRDefault="00521755" w:rsidP="00FC1C80">
                      <w:pPr>
                        <w:rPr>
                          <w:sz w:val="24"/>
                          <w:szCs w:val="24"/>
                        </w:rPr>
                      </w:pPr>
                      <w:r w:rsidRPr="00FC1C80">
                        <w:rPr>
                          <w:sz w:val="24"/>
                          <w:szCs w:val="24"/>
                        </w:rPr>
                        <w:t>Enter the number of staff here</w:t>
                      </w:r>
                      <w:r>
                        <w:rPr>
                          <w:sz w:val="24"/>
                          <w:szCs w:val="24"/>
                        </w:rPr>
                        <w:t>.</w:t>
                      </w:r>
                    </w:p>
                    <w:p w14:paraId="2DB96D35" w14:textId="77777777" w:rsidR="00521755" w:rsidRPr="00FC1C80" w:rsidRDefault="00521755" w:rsidP="00FC1C80">
                      <w:pPr>
                        <w:rPr>
                          <w:sz w:val="24"/>
                          <w:szCs w:val="24"/>
                        </w:rPr>
                      </w:pPr>
                    </w:p>
                  </w:txbxContent>
                </v:textbox>
                <w10:anchorlock/>
              </v:shape>
            </w:pict>
          </mc:Fallback>
        </mc:AlternateContent>
      </w:r>
    </w:p>
    <w:p w14:paraId="67D61254" w14:textId="77777777" w:rsidR="00521755" w:rsidRDefault="00521755" w:rsidP="002775B4">
      <w:pPr>
        <w:spacing w:after="0" w:line="240" w:lineRule="auto"/>
        <w:rPr>
          <w:rStyle w:val="Strong"/>
          <w:sz w:val="24"/>
        </w:rPr>
      </w:pPr>
    </w:p>
    <w:p w14:paraId="1A8A0F0A" w14:textId="77777777" w:rsidR="00521755" w:rsidRPr="007A44B1" w:rsidRDefault="00521755" w:rsidP="002775B4">
      <w:pPr>
        <w:spacing w:after="0" w:line="240" w:lineRule="auto"/>
        <w:rPr>
          <w:rStyle w:val="Strong"/>
          <w:sz w:val="24"/>
        </w:rPr>
      </w:pPr>
      <w:r w:rsidRPr="007A44B1">
        <w:rPr>
          <w:rStyle w:val="Strong"/>
          <w:sz w:val="24"/>
        </w:rPr>
        <w:t>Promotional Description</w:t>
      </w:r>
    </w:p>
    <w:p w14:paraId="3D6FA309" w14:textId="77777777" w:rsidR="00521755" w:rsidRPr="00712525" w:rsidRDefault="00521755" w:rsidP="00254150">
      <w:pPr>
        <w:spacing w:after="0" w:line="240" w:lineRule="auto"/>
        <w:rPr>
          <w:noProof/>
          <w:sz w:val="24"/>
        </w:rPr>
      </w:pPr>
      <w:r w:rsidRPr="00712525">
        <w:rPr>
          <w:noProof/>
          <w:sz w:val="24"/>
        </w:rPr>
        <w:t>Provide a promotional description of your business.</w:t>
      </w:r>
    </w:p>
    <w:p w14:paraId="7ECE7724" w14:textId="77777777" w:rsidR="00521755" w:rsidRPr="00712525" w:rsidRDefault="00521755" w:rsidP="00254150">
      <w:pPr>
        <w:spacing w:after="0" w:line="240" w:lineRule="auto"/>
        <w:rPr>
          <w:noProof/>
          <w:sz w:val="24"/>
        </w:rPr>
      </w:pPr>
      <w:r w:rsidRPr="00712525">
        <w:rPr>
          <w:noProof/>
          <w:sz w:val="24"/>
        </w:rPr>
        <w:t>• Focus on its strengths and stand out features</w:t>
      </w:r>
    </w:p>
    <w:p w14:paraId="51BDAF57" w14:textId="77777777" w:rsidR="00521755" w:rsidRPr="00712525" w:rsidRDefault="00521755" w:rsidP="00254150">
      <w:pPr>
        <w:spacing w:after="0" w:line="240" w:lineRule="auto"/>
        <w:rPr>
          <w:noProof/>
          <w:sz w:val="24"/>
        </w:rPr>
      </w:pPr>
      <w:r w:rsidRPr="00712525">
        <w:rPr>
          <w:noProof/>
          <w:sz w:val="24"/>
        </w:rPr>
        <w:t>• Write your description with regard to this category</w:t>
      </w:r>
    </w:p>
    <w:p w14:paraId="74FC81D5" w14:textId="77777777" w:rsidR="00521755" w:rsidRPr="00712525" w:rsidRDefault="00521755" w:rsidP="00254150">
      <w:pPr>
        <w:spacing w:after="0" w:line="240" w:lineRule="auto"/>
        <w:rPr>
          <w:noProof/>
          <w:sz w:val="24"/>
        </w:rPr>
      </w:pPr>
      <w:r w:rsidRPr="00712525">
        <w:rPr>
          <w:noProof/>
          <w:sz w:val="24"/>
        </w:rPr>
        <w:t>• This wording will be used in PR and awards literature</w:t>
      </w:r>
    </w:p>
    <w:p w14:paraId="160DB16E" w14:textId="77777777" w:rsidR="00521755" w:rsidRPr="00712525" w:rsidRDefault="00521755" w:rsidP="00254150">
      <w:pPr>
        <w:spacing w:after="0" w:line="240" w:lineRule="auto"/>
        <w:rPr>
          <w:noProof/>
          <w:sz w:val="24"/>
        </w:rPr>
      </w:pPr>
      <w:r w:rsidRPr="00712525">
        <w:rPr>
          <w:noProof/>
          <w:sz w:val="24"/>
        </w:rPr>
        <w:t>• Wording provided is subject to edit</w:t>
      </w:r>
    </w:p>
    <w:p w14:paraId="265C95EA" w14:textId="77777777" w:rsidR="00521755" w:rsidRPr="00712525" w:rsidRDefault="00521755" w:rsidP="00254150">
      <w:pPr>
        <w:spacing w:after="0" w:line="240" w:lineRule="auto"/>
        <w:rPr>
          <w:noProof/>
          <w:sz w:val="24"/>
        </w:rPr>
      </w:pPr>
      <w:r w:rsidRPr="00712525">
        <w:rPr>
          <w:noProof/>
          <w:sz w:val="24"/>
        </w:rPr>
        <w:t>• 120 words maximum</w:t>
      </w:r>
    </w:p>
    <w:p w14:paraId="48EFFA63" w14:textId="77777777" w:rsidR="00521755" w:rsidRDefault="00521755" w:rsidP="002775B4">
      <w:pPr>
        <w:spacing w:after="0" w:line="240" w:lineRule="auto"/>
        <w:rPr>
          <w:noProof/>
          <w:sz w:val="24"/>
        </w:rPr>
      </w:pPr>
    </w:p>
    <w:p w14:paraId="396593A3" w14:textId="77777777" w:rsidR="00521755" w:rsidRDefault="00521755" w:rsidP="002775B4">
      <w:pPr>
        <w:spacing w:after="0" w:line="240" w:lineRule="auto"/>
        <w:rPr>
          <w:noProof/>
          <w:sz w:val="24"/>
        </w:rPr>
      </w:pPr>
    </w:p>
    <w:p w14:paraId="08DDAEBB" w14:textId="77777777" w:rsidR="00521755" w:rsidRPr="008E0561" w:rsidRDefault="00521755" w:rsidP="002775B4">
      <w:pPr>
        <w:spacing w:after="0" w:line="240" w:lineRule="auto"/>
      </w:pPr>
      <w:r>
        <w:rPr>
          <w:noProof/>
          <w:lang w:eastAsia="en-GB"/>
        </w:rPr>
        <mc:AlternateContent>
          <mc:Choice Requires="wps">
            <w:drawing>
              <wp:inline distT="0" distB="0" distL="0" distR="0" wp14:anchorId="186DFF2F" wp14:editId="4EE36BAA">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35A663A" w14:textId="77777777" w:rsidR="00521755" w:rsidRPr="0072589A" w:rsidRDefault="00521755" w:rsidP="00D11BA5">
                            <w:pPr>
                              <w:rPr>
                                <w:sz w:val="24"/>
                              </w:rPr>
                            </w:pPr>
                            <w:r w:rsidRPr="0072589A">
                              <w:rPr>
                                <w:sz w:val="24"/>
                              </w:rPr>
                              <w:t>Enter the promotional description here.</w:t>
                            </w:r>
                          </w:p>
                          <w:p w14:paraId="5E107564" w14:textId="77777777" w:rsidR="00521755" w:rsidRDefault="00521755" w:rsidP="00D11BA5"/>
                        </w:txbxContent>
                      </wps:txbx>
                      <wps:bodyPr rot="0" vert="horz" wrap="square" lIns="91440" tIns="45720" rIns="91440" bIns="45720" anchor="t" anchorCtr="0">
                        <a:spAutoFit/>
                      </wps:bodyPr>
                    </wps:wsp>
                  </a:graphicData>
                </a:graphic>
              </wp:inline>
            </w:drawing>
          </mc:Choice>
          <mc:Fallback>
            <w:pict>
              <v:shape w14:anchorId="186DFF2F"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235A663A" w14:textId="77777777" w:rsidR="00521755" w:rsidRPr="0072589A" w:rsidRDefault="00521755" w:rsidP="00D11BA5">
                      <w:pPr>
                        <w:rPr>
                          <w:sz w:val="24"/>
                        </w:rPr>
                      </w:pPr>
                      <w:r w:rsidRPr="0072589A">
                        <w:rPr>
                          <w:sz w:val="24"/>
                        </w:rPr>
                        <w:t>Enter the promotional description here.</w:t>
                      </w:r>
                    </w:p>
                    <w:p w14:paraId="5E107564" w14:textId="77777777" w:rsidR="00521755" w:rsidRDefault="00521755" w:rsidP="00D11BA5"/>
                  </w:txbxContent>
                </v:textbox>
                <w10:anchorlock/>
              </v:shape>
            </w:pict>
          </mc:Fallback>
        </mc:AlternateContent>
      </w:r>
    </w:p>
    <w:p w14:paraId="3B84FF98" w14:textId="77777777" w:rsidR="00521755" w:rsidRPr="009F604B" w:rsidRDefault="00521755" w:rsidP="002775B4">
      <w:pPr>
        <w:spacing w:after="0" w:line="240" w:lineRule="auto"/>
        <w:rPr>
          <w:rFonts w:eastAsiaTheme="majorEastAsia" w:cstheme="majorBidi"/>
          <w:b/>
          <w:sz w:val="24"/>
          <w:szCs w:val="24"/>
        </w:rPr>
      </w:pPr>
    </w:p>
    <w:p w14:paraId="784E44E1" w14:textId="77777777" w:rsidR="00521755" w:rsidRPr="0072589A" w:rsidRDefault="00521755" w:rsidP="002775B4">
      <w:pPr>
        <w:spacing w:after="0" w:line="240" w:lineRule="auto"/>
        <w:rPr>
          <w:rStyle w:val="Strong"/>
          <w:sz w:val="24"/>
          <w:szCs w:val="24"/>
        </w:rPr>
      </w:pPr>
      <w:r w:rsidRPr="0072589A">
        <w:rPr>
          <w:rStyle w:val="Strong"/>
          <w:sz w:val="24"/>
          <w:szCs w:val="24"/>
        </w:rPr>
        <w:t>Promotional Images</w:t>
      </w:r>
    </w:p>
    <w:p w14:paraId="6DB563B2" w14:textId="77777777" w:rsidR="00521755" w:rsidRPr="00712525" w:rsidRDefault="00521755" w:rsidP="00254150">
      <w:pPr>
        <w:spacing w:after="0" w:line="240" w:lineRule="auto"/>
        <w:rPr>
          <w:noProof/>
          <w:sz w:val="24"/>
          <w:szCs w:val="24"/>
        </w:rPr>
      </w:pPr>
      <w:r w:rsidRPr="00712525">
        <w:rPr>
          <w:noProof/>
          <w:sz w:val="24"/>
          <w:szCs w:val="24"/>
        </w:rPr>
        <w:t>Provide up to three high resolution photos.</w:t>
      </w:r>
    </w:p>
    <w:p w14:paraId="62BE9C86" w14:textId="77777777" w:rsidR="00521755" w:rsidRPr="00712525" w:rsidRDefault="00521755" w:rsidP="00254150">
      <w:pPr>
        <w:spacing w:after="0" w:line="240" w:lineRule="auto"/>
        <w:rPr>
          <w:noProof/>
          <w:sz w:val="24"/>
          <w:szCs w:val="24"/>
        </w:rPr>
      </w:pPr>
      <w:r w:rsidRPr="00712525">
        <w:rPr>
          <w:noProof/>
          <w:sz w:val="24"/>
          <w:szCs w:val="24"/>
        </w:rPr>
        <w:t>• Photos should relate to this category</w:t>
      </w:r>
    </w:p>
    <w:p w14:paraId="45879A12" w14:textId="77777777" w:rsidR="00521755" w:rsidRPr="00712525" w:rsidRDefault="00521755" w:rsidP="00254150">
      <w:pPr>
        <w:spacing w:after="0" w:line="240" w:lineRule="auto"/>
        <w:rPr>
          <w:noProof/>
          <w:sz w:val="24"/>
          <w:szCs w:val="24"/>
        </w:rPr>
      </w:pPr>
      <w:r w:rsidRPr="00712525">
        <w:rPr>
          <w:noProof/>
          <w:sz w:val="24"/>
          <w:szCs w:val="24"/>
        </w:rPr>
        <w:t>• Photos should not be edited in any way e.g. embedded text or logos, a collage</w:t>
      </w:r>
    </w:p>
    <w:p w14:paraId="7E2E72C3" w14:textId="77777777" w:rsidR="00521755" w:rsidRPr="00712525" w:rsidRDefault="00521755" w:rsidP="00254150">
      <w:pPr>
        <w:spacing w:after="0" w:line="240" w:lineRule="auto"/>
        <w:rPr>
          <w:noProof/>
          <w:sz w:val="24"/>
          <w:szCs w:val="24"/>
        </w:rPr>
      </w:pPr>
      <w:r w:rsidRPr="00712525">
        <w:rPr>
          <w:noProof/>
          <w:sz w:val="24"/>
          <w:szCs w:val="24"/>
        </w:rPr>
        <w:t>• Only include photos that you own the copyright for</w:t>
      </w:r>
    </w:p>
    <w:p w14:paraId="56F594F4" w14:textId="77777777" w:rsidR="00521755" w:rsidRPr="00712525" w:rsidRDefault="00521755" w:rsidP="00254150">
      <w:pPr>
        <w:spacing w:after="0" w:line="240" w:lineRule="auto"/>
        <w:rPr>
          <w:noProof/>
          <w:sz w:val="24"/>
          <w:szCs w:val="24"/>
        </w:rPr>
      </w:pPr>
      <w:r w:rsidRPr="00712525">
        <w:rPr>
          <w:noProof/>
          <w:sz w:val="24"/>
          <w:szCs w:val="24"/>
        </w:rPr>
        <w:t>• If the photo requires a credit e.g. photographer, please provide details</w:t>
      </w:r>
    </w:p>
    <w:p w14:paraId="2660470F" w14:textId="77777777" w:rsidR="00521755" w:rsidRDefault="00521755" w:rsidP="002775B4">
      <w:pPr>
        <w:spacing w:after="0" w:line="240" w:lineRule="auto"/>
        <w:rPr>
          <w:noProof/>
          <w:sz w:val="24"/>
          <w:szCs w:val="24"/>
        </w:rPr>
      </w:pPr>
      <w:r w:rsidRPr="00712525">
        <w:rPr>
          <w:noProof/>
          <w:sz w:val="24"/>
          <w:szCs w:val="24"/>
        </w:rPr>
        <w:t>• These photos will be used in PR and awards literature</w:t>
      </w:r>
    </w:p>
    <w:p w14:paraId="58A68696" w14:textId="3B6BC6BF" w:rsidR="00521755" w:rsidRDefault="00521755" w:rsidP="002775B4">
      <w:pPr>
        <w:spacing w:after="0" w:line="240" w:lineRule="auto"/>
        <w:rPr>
          <w:rFonts w:eastAsiaTheme="majorEastAsia" w:cstheme="majorBidi"/>
          <w:b/>
          <w:color w:val="C00000"/>
          <w:sz w:val="28"/>
          <w:szCs w:val="26"/>
        </w:rPr>
      </w:pPr>
    </w:p>
    <w:p w14:paraId="0785FE83" w14:textId="77777777" w:rsidR="00521755" w:rsidRDefault="00521755" w:rsidP="002775B4">
      <w:pPr>
        <w:pStyle w:val="Heading2"/>
        <w:spacing w:line="240" w:lineRule="auto"/>
      </w:pPr>
      <w:r>
        <w:t xml:space="preserve">Background </w:t>
      </w:r>
    </w:p>
    <w:p w14:paraId="3A81AF26" w14:textId="77777777" w:rsidR="00521755" w:rsidRDefault="00521755" w:rsidP="002775B4">
      <w:pPr>
        <w:spacing w:after="0" w:line="240" w:lineRule="auto"/>
        <w:rPr>
          <w:color w:val="C00000"/>
          <w:sz w:val="24"/>
        </w:rPr>
      </w:pPr>
      <w:r w:rsidRPr="0072589A">
        <w:rPr>
          <w:color w:val="C00000"/>
          <w:sz w:val="24"/>
        </w:rPr>
        <w:t>(not scored)</w:t>
      </w:r>
    </w:p>
    <w:p w14:paraId="1C290A31" w14:textId="77777777" w:rsidR="00521755" w:rsidRPr="0072589A" w:rsidRDefault="00521755" w:rsidP="002775B4">
      <w:pPr>
        <w:spacing w:after="0" w:line="240" w:lineRule="auto"/>
        <w:rPr>
          <w:color w:val="C00000"/>
          <w:sz w:val="24"/>
        </w:rPr>
      </w:pPr>
    </w:p>
    <w:p w14:paraId="6D78B4EB" w14:textId="77777777" w:rsidR="00521755" w:rsidRDefault="00521755" w:rsidP="002775B4">
      <w:pPr>
        <w:spacing w:after="0" w:line="240" w:lineRule="auto"/>
        <w:rPr>
          <w:rStyle w:val="Strong"/>
          <w:sz w:val="24"/>
        </w:rPr>
      </w:pPr>
      <w:r w:rsidRPr="00712525">
        <w:rPr>
          <w:b/>
          <w:bCs/>
          <w:noProof/>
          <w:sz w:val="24"/>
        </w:rPr>
        <w:t>Briefly outline the story of your business (250 words maximum).</w:t>
      </w:r>
    </w:p>
    <w:p w14:paraId="4AC18146" w14:textId="77777777" w:rsidR="00521755" w:rsidRPr="00712525" w:rsidRDefault="00521755" w:rsidP="00254150">
      <w:pPr>
        <w:spacing w:after="0" w:line="240" w:lineRule="auto"/>
        <w:rPr>
          <w:noProof/>
          <w:sz w:val="24"/>
        </w:rPr>
      </w:pPr>
      <w:r w:rsidRPr="00712525">
        <w:rPr>
          <w:noProof/>
          <w:sz w:val="24"/>
        </w:rPr>
        <w:t>For example:</w:t>
      </w:r>
    </w:p>
    <w:p w14:paraId="7C893577" w14:textId="77777777" w:rsidR="00521755" w:rsidRPr="00712525" w:rsidRDefault="00521755" w:rsidP="00254150">
      <w:pPr>
        <w:spacing w:after="0" w:line="240" w:lineRule="auto"/>
        <w:rPr>
          <w:noProof/>
          <w:sz w:val="24"/>
        </w:rPr>
      </w:pPr>
      <w:r w:rsidRPr="00712525">
        <w:rPr>
          <w:noProof/>
          <w:sz w:val="24"/>
        </w:rPr>
        <w:t>• Length of time business has been trading and time under current ownership</w:t>
      </w:r>
    </w:p>
    <w:p w14:paraId="36D50AAC" w14:textId="77777777" w:rsidR="00521755" w:rsidRPr="00712525" w:rsidRDefault="00521755" w:rsidP="00254150">
      <w:pPr>
        <w:spacing w:after="0" w:line="240" w:lineRule="auto"/>
        <w:rPr>
          <w:noProof/>
          <w:sz w:val="24"/>
        </w:rPr>
      </w:pPr>
      <w:r w:rsidRPr="00712525">
        <w:rPr>
          <w:noProof/>
          <w:sz w:val="24"/>
        </w:rPr>
        <w:t>• Target market(s) and typical customer profile</w:t>
      </w:r>
    </w:p>
    <w:p w14:paraId="26072674" w14:textId="77777777" w:rsidR="00521755" w:rsidRPr="00712525" w:rsidRDefault="00521755" w:rsidP="00254150">
      <w:pPr>
        <w:spacing w:after="0" w:line="240" w:lineRule="auto"/>
        <w:rPr>
          <w:noProof/>
          <w:sz w:val="24"/>
        </w:rPr>
      </w:pPr>
      <w:r w:rsidRPr="00712525">
        <w:rPr>
          <w:noProof/>
          <w:sz w:val="24"/>
        </w:rPr>
        <w:t xml:space="preserve">• Key milestones in developing the business </w:t>
      </w:r>
    </w:p>
    <w:p w14:paraId="7B5AEBEE" w14:textId="77777777" w:rsidR="00521755" w:rsidRPr="00712525" w:rsidRDefault="00521755" w:rsidP="00254150">
      <w:pPr>
        <w:spacing w:after="0" w:line="240" w:lineRule="auto"/>
        <w:rPr>
          <w:noProof/>
          <w:sz w:val="24"/>
        </w:rPr>
      </w:pPr>
      <w:r w:rsidRPr="00712525">
        <w:rPr>
          <w:noProof/>
          <w:sz w:val="24"/>
        </w:rPr>
        <w:t>• Indication of size of business</w:t>
      </w:r>
    </w:p>
    <w:p w14:paraId="6A1A07B6" w14:textId="77777777" w:rsidR="00521755" w:rsidRPr="00712525" w:rsidRDefault="00521755" w:rsidP="00254150">
      <w:pPr>
        <w:spacing w:after="0" w:line="240" w:lineRule="auto"/>
        <w:rPr>
          <w:noProof/>
          <w:sz w:val="24"/>
        </w:rPr>
      </w:pPr>
      <w:r w:rsidRPr="00712525">
        <w:rPr>
          <w:noProof/>
          <w:sz w:val="24"/>
        </w:rPr>
        <w:t>• Number of staff employed, if any</w:t>
      </w:r>
    </w:p>
    <w:p w14:paraId="03A6D3DF" w14:textId="77777777" w:rsidR="00521755" w:rsidRDefault="00521755" w:rsidP="002775B4">
      <w:pPr>
        <w:spacing w:after="0" w:line="240" w:lineRule="auto"/>
        <w:rPr>
          <w:noProof/>
          <w:sz w:val="24"/>
        </w:rPr>
      </w:pPr>
    </w:p>
    <w:p w14:paraId="321AC411" w14:textId="77777777" w:rsidR="00521755" w:rsidRDefault="00521755" w:rsidP="002775B4">
      <w:pPr>
        <w:spacing w:after="0" w:line="240" w:lineRule="auto"/>
        <w:rPr>
          <w:noProof/>
        </w:rPr>
      </w:pPr>
    </w:p>
    <w:p w14:paraId="47E0808A" w14:textId="77777777" w:rsidR="00521755" w:rsidRDefault="00521755" w:rsidP="002775B4">
      <w:pPr>
        <w:spacing w:after="0" w:line="240" w:lineRule="auto"/>
        <w:rPr>
          <w:noProof/>
        </w:rPr>
      </w:pPr>
      <w:r w:rsidRPr="000739ED">
        <w:rPr>
          <w:noProof/>
          <w:lang w:eastAsia="en-GB"/>
        </w:rPr>
        <mc:AlternateContent>
          <mc:Choice Requires="wps">
            <w:drawing>
              <wp:inline distT="0" distB="0" distL="0" distR="0" wp14:anchorId="05A63E70" wp14:editId="55B614D2">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663790A4" w14:textId="77777777" w:rsidR="00521755" w:rsidRPr="0072589A" w:rsidRDefault="00521755">
                            <w:pPr>
                              <w:rPr>
                                <w:sz w:val="24"/>
                              </w:rPr>
                            </w:pPr>
                            <w:r w:rsidRPr="0072589A">
                              <w:rPr>
                                <w:sz w:val="24"/>
                              </w:rPr>
                              <w:t>Enter information on the background of your business here.</w:t>
                            </w:r>
                          </w:p>
                          <w:p w14:paraId="7CB4C009"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05A63E70"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663790A4" w14:textId="77777777" w:rsidR="00521755" w:rsidRPr="0072589A" w:rsidRDefault="00521755">
                      <w:pPr>
                        <w:rPr>
                          <w:sz w:val="24"/>
                        </w:rPr>
                      </w:pPr>
                      <w:r w:rsidRPr="0072589A">
                        <w:rPr>
                          <w:sz w:val="24"/>
                        </w:rPr>
                        <w:t>Enter information on the background of your business here.</w:t>
                      </w:r>
                    </w:p>
                    <w:p w14:paraId="7CB4C009" w14:textId="77777777" w:rsidR="00521755" w:rsidRDefault="00521755"/>
                  </w:txbxContent>
                </v:textbox>
                <w10:anchorlock/>
              </v:shape>
            </w:pict>
          </mc:Fallback>
        </mc:AlternateContent>
      </w:r>
    </w:p>
    <w:p w14:paraId="0AB00919" w14:textId="77777777" w:rsidR="00521755" w:rsidRDefault="00521755" w:rsidP="002775B4">
      <w:pPr>
        <w:spacing w:after="0" w:line="240" w:lineRule="auto"/>
        <w:rPr>
          <w:b/>
          <w:bCs/>
          <w:noProof/>
          <w:sz w:val="24"/>
        </w:rPr>
      </w:pPr>
    </w:p>
    <w:p w14:paraId="1E59CB31" w14:textId="77777777" w:rsidR="00521755" w:rsidRDefault="00521755"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75D4D8BC" w14:textId="77777777" w:rsidR="00521755" w:rsidRPr="00712525" w:rsidRDefault="00521755" w:rsidP="00254150">
      <w:pPr>
        <w:spacing w:after="0" w:line="240" w:lineRule="auto"/>
        <w:rPr>
          <w:noProof/>
          <w:sz w:val="24"/>
          <w:szCs w:val="24"/>
        </w:rPr>
      </w:pPr>
      <w:r w:rsidRPr="00712525">
        <w:rPr>
          <w:noProof/>
          <w:sz w:val="24"/>
          <w:szCs w:val="24"/>
        </w:rPr>
        <w:t>For example:</w:t>
      </w:r>
    </w:p>
    <w:p w14:paraId="018B9E82" w14:textId="77777777" w:rsidR="00521755" w:rsidRPr="00712525" w:rsidRDefault="00521755" w:rsidP="00254150">
      <w:pPr>
        <w:spacing w:after="0" w:line="240" w:lineRule="auto"/>
        <w:rPr>
          <w:noProof/>
          <w:sz w:val="24"/>
          <w:szCs w:val="24"/>
        </w:rPr>
      </w:pPr>
      <w:r w:rsidRPr="00712525">
        <w:rPr>
          <w:noProof/>
          <w:sz w:val="24"/>
          <w:szCs w:val="24"/>
        </w:rPr>
        <w:t>• Successes in this competition and the VisitEngland Awards for Excellence</w:t>
      </w:r>
    </w:p>
    <w:p w14:paraId="644C9E97" w14:textId="77777777" w:rsidR="00521755" w:rsidRPr="00712525" w:rsidRDefault="00521755" w:rsidP="00254150">
      <w:pPr>
        <w:spacing w:after="0" w:line="240" w:lineRule="auto"/>
        <w:rPr>
          <w:noProof/>
          <w:sz w:val="24"/>
          <w:szCs w:val="24"/>
        </w:rPr>
      </w:pPr>
      <w:r w:rsidRPr="00712525">
        <w:rPr>
          <w:noProof/>
          <w:sz w:val="24"/>
          <w:szCs w:val="24"/>
        </w:rPr>
        <w:t>• TripAdvisor Traveller's Choice Award</w:t>
      </w:r>
    </w:p>
    <w:p w14:paraId="6A6CFDFE" w14:textId="77777777" w:rsidR="00521755" w:rsidRPr="00712525" w:rsidRDefault="00521755" w:rsidP="00254150">
      <w:pPr>
        <w:spacing w:after="0" w:line="240" w:lineRule="auto"/>
        <w:rPr>
          <w:noProof/>
          <w:sz w:val="24"/>
          <w:szCs w:val="24"/>
        </w:rPr>
      </w:pPr>
      <w:r w:rsidRPr="00712525">
        <w:rPr>
          <w:noProof/>
          <w:sz w:val="24"/>
          <w:szCs w:val="24"/>
        </w:rPr>
        <w:t>• Green Tourism award</w:t>
      </w:r>
    </w:p>
    <w:p w14:paraId="7258D73B" w14:textId="77777777" w:rsidR="00521755" w:rsidRPr="00712525" w:rsidRDefault="00521755" w:rsidP="00254150">
      <w:pPr>
        <w:spacing w:after="0" w:line="240" w:lineRule="auto"/>
        <w:rPr>
          <w:noProof/>
          <w:sz w:val="24"/>
          <w:szCs w:val="24"/>
        </w:rPr>
      </w:pPr>
      <w:r w:rsidRPr="00712525">
        <w:rPr>
          <w:noProof/>
          <w:sz w:val="24"/>
          <w:szCs w:val="24"/>
        </w:rPr>
        <w:t xml:space="preserve">• VisitEngland and/or AA quality assessment, local quality accreditation </w:t>
      </w:r>
    </w:p>
    <w:p w14:paraId="5545EA18" w14:textId="77777777" w:rsidR="00521755" w:rsidRDefault="00521755" w:rsidP="002775B4">
      <w:pPr>
        <w:spacing w:after="0" w:line="240" w:lineRule="auto"/>
        <w:rPr>
          <w:noProof/>
          <w:sz w:val="24"/>
          <w:szCs w:val="24"/>
        </w:rPr>
      </w:pPr>
      <w:r w:rsidRPr="00712525">
        <w:rPr>
          <w:noProof/>
          <w:sz w:val="24"/>
          <w:szCs w:val="24"/>
        </w:rPr>
        <w:t>• Alan Rogers/ Caravan and Motorhome Club Awards</w:t>
      </w:r>
    </w:p>
    <w:p w14:paraId="763277B4" w14:textId="77777777" w:rsidR="00521755" w:rsidRPr="002E7BB8" w:rsidRDefault="00521755" w:rsidP="002775B4">
      <w:pPr>
        <w:spacing w:after="0" w:line="240" w:lineRule="auto"/>
        <w:rPr>
          <w:noProof/>
          <w:sz w:val="24"/>
          <w:szCs w:val="24"/>
        </w:rPr>
      </w:pPr>
    </w:p>
    <w:p w14:paraId="09271E31" w14:textId="77777777" w:rsidR="00521755" w:rsidRPr="000F5F31" w:rsidRDefault="00521755" w:rsidP="002775B4">
      <w:pPr>
        <w:spacing w:after="0" w:line="240" w:lineRule="auto"/>
        <w:rPr>
          <w:szCs w:val="24"/>
        </w:rPr>
      </w:pPr>
      <w:r w:rsidRPr="00CB0800">
        <w:rPr>
          <w:noProof/>
          <w:szCs w:val="24"/>
          <w:lang w:eastAsia="en-GB"/>
        </w:rPr>
        <mc:AlternateContent>
          <mc:Choice Requires="wps">
            <w:drawing>
              <wp:inline distT="0" distB="0" distL="0" distR="0" wp14:anchorId="454996BA" wp14:editId="332840A0">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D0ABF23" w14:textId="77777777" w:rsidR="00521755" w:rsidRPr="0072589A" w:rsidRDefault="00521755">
                            <w:pPr>
                              <w:rPr>
                                <w:sz w:val="24"/>
                              </w:rPr>
                            </w:pPr>
                            <w:r w:rsidRPr="0072589A">
                              <w:rPr>
                                <w:sz w:val="24"/>
                              </w:rPr>
                              <w:t>Enter information on any awards, ratings or accolades here.</w:t>
                            </w:r>
                          </w:p>
                          <w:p w14:paraId="10535DA9"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454996BA"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2D0ABF23" w14:textId="77777777" w:rsidR="00521755" w:rsidRPr="0072589A" w:rsidRDefault="00521755">
                      <w:pPr>
                        <w:rPr>
                          <w:sz w:val="24"/>
                        </w:rPr>
                      </w:pPr>
                      <w:r w:rsidRPr="0072589A">
                        <w:rPr>
                          <w:sz w:val="24"/>
                        </w:rPr>
                        <w:t>Enter information on any awards, ratings or accolades here.</w:t>
                      </w:r>
                    </w:p>
                    <w:p w14:paraId="10535DA9" w14:textId="77777777" w:rsidR="00521755" w:rsidRDefault="00521755"/>
                  </w:txbxContent>
                </v:textbox>
                <w10:anchorlock/>
              </v:shape>
            </w:pict>
          </mc:Fallback>
        </mc:AlternateContent>
      </w:r>
    </w:p>
    <w:p w14:paraId="3CBE038F" w14:textId="77777777" w:rsidR="00521755" w:rsidRDefault="00521755" w:rsidP="002775B4">
      <w:pPr>
        <w:spacing w:after="0" w:line="240" w:lineRule="auto"/>
        <w:rPr>
          <w:b/>
          <w:bCs/>
          <w:noProof/>
          <w:sz w:val="24"/>
        </w:rPr>
      </w:pPr>
    </w:p>
    <w:p w14:paraId="609B62E8" w14:textId="77777777" w:rsidR="00521755" w:rsidRPr="00FC1C80" w:rsidRDefault="00521755"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442E55F1" w14:textId="77777777" w:rsidR="00521755" w:rsidRDefault="00521755" w:rsidP="002775B4">
      <w:pPr>
        <w:spacing w:after="0" w:line="240" w:lineRule="auto"/>
        <w:rPr>
          <w:rStyle w:val="Strong"/>
        </w:rPr>
      </w:pPr>
    </w:p>
    <w:p w14:paraId="40A3DB76" w14:textId="77777777" w:rsidR="00521755" w:rsidRDefault="00521755"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2A4418E9" wp14:editId="117C73DF">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ECB5AFD" w14:textId="77777777" w:rsidR="00521755" w:rsidRPr="0072589A" w:rsidRDefault="00521755" w:rsidP="003A43E0">
                            <w:pPr>
                              <w:rPr>
                                <w:sz w:val="24"/>
                              </w:rPr>
                            </w:pPr>
                            <w:r w:rsidRPr="0072589A">
                              <w:rPr>
                                <w:sz w:val="24"/>
                              </w:rPr>
                              <w:t xml:space="preserve">Enter information on any </w:t>
                            </w:r>
                            <w:r>
                              <w:rPr>
                                <w:sz w:val="24"/>
                              </w:rPr>
                              <w:t>quality assessments</w:t>
                            </w:r>
                            <w:r w:rsidRPr="0072589A">
                              <w:rPr>
                                <w:sz w:val="24"/>
                              </w:rPr>
                              <w:t xml:space="preserve"> here.</w:t>
                            </w:r>
                          </w:p>
                          <w:p w14:paraId="3A6E9478" w14:textId="77777777" w:rsidR="00521755" w:rsidRDefault="00521755" w:rsidP="003A43E0"/>
                        </w:txbxContent>
                      </wps:txbx>
                      <wps:bodyPr rot="0" vert="horz" wrap="square" lIns="91440" tIns="45720" rIns="91440" bIns="45720" anchor="t" anchorCtr="0">
                        <a:spAutoFit/>
                      </wps:bodyPr>
                    </wps:wsp>
                  </a:graphicData>
                </a:graphic>
              </wp:inline>
            </w:drawing>
          </mc:Choice>
          <mc:Fallback>
            <w:pict>
              <v:shape w14:anchorId="2A4418E9"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5ECB5AFD" w14:textId="77777777" w:rsidR="00521755" w:rsidRPr="0072589A" w:rsidRDefault="00521755" w:rsidP="003A43E0">
                      <w:pPr>
                        <w:rPr>
                          <w:sz w:val="24"/>
                        </w:rPr>
                      </w:pPr>
                      <w:r w:rsidRPr="0072589A">
                        <w:rPr>
                          <w:sz w:val="24"/>
                        </w:rPr>
                        <w:t xml:space="preserve">Enter information on any </w:t>
                      </w:r>
                      <w:r>
                        <w:rPr>
                          <w:sz w:val="24"/>
                        </w:rPr>
                        <w:t>quality assessments</w:t>
                      </w:r>
                      <w:r w:rsidRPr="0072589A">
                        <w:rPr>
                          <w:sz w:val="24"/>
                        </w:rPr>
                        <w:t xml:space="preserve"> here.</w:t>
                      </w:r>
                    </w:p>
                    <w:p w14:paraId="3A6E9478" w14:textId="77777777" w:rsidR="00521755" w:rsidRDefault="00521755" w:rsidP="003A43E0"/>
                  </w:txbxContent>
                </v:textbox>
                <w10:anchorlock/>
              </v:shape>
            </w:pict>
          </mc:Fallback>
        </mc:AlternateContent>
      </w:r>
      <w:r>
        <w:br w:type="page"/>
      </w:r>
    </w:p>
    <w:p w14:paraId="692720B2" w14:textId="30B47264" w:rsidR="00521755" w:rsidRDefault="00521755" w:rsidP="002775B4">
      <w:pPr>
        <w:pStyle w:val="Heading2"/>
        <w:spacing w:line="240" w:lineRule="auto"/>
        <w:rPr>
          <w:rStyle w:val="Strong"/>
        </w:rPr>
      </w:pPr>
      <w:r w:rsidRPr="00130669">
        <w:lastRenderedPageBreak/>
        <w:t>Online presence &amp; reviews</w:t>
      </w:r>
    </w:p>
    <w:p w14:paraId="1D1E3CE9" w14:textId="77777777" w:rsidR="00521755" w:rsidRDefault="00521755"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2C136DDE" w14:textId="77777777" w:rsidR="00521755" w:rsidRPr="003A43E0" w:rsidRDefault="00521755" w:rsidP="002775B4">
      <w:pPr>
        <w:pStyle w:val="ListParagraph"/>
        <w:numPr>
          <w:ilvl w:val="0"/>
          <w:numId w:val="39"/>
        </w:numPr>
        <w:spacing w:after="0" w:line="240" w:lineRule="auto"/>
        <w:rPr>
          <w:sz w:val="24"/>
        </w:rPr>
      </w:pPr>
      <w:r w:rsidRPr="00712525">
        <w:rPr>
          <w:noProof/>
          <w:sz w:val="24"/>
        </w:rPr>
        <w:t>Social Media &amp; Website = 20%</w:t>
      </w:r>
    </w:p>
    <w:p w14:paraId="006AB279" w14:textId="77777777" w:rsidR="00521755" w:rsidRDefault="00521755"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184D70C0" w14:textId="77777777" w:rsidR="00521755" w:rsidRPr="002001B8" w:rsidRDefault="00521755" w:rsidP="002775B4">
      <w:pPr>
        <w:spacing w:after="0" w:line="240" w:lineRule="auto"/>
        <w:rPr>
          <w:bCs/>
          <w:noProof/>
          <w:sz w:val="24"/>
        </w:rPr>
      </w:pPr>
    </w:p>
    <w:p w14:paraId="6DEB3058" w14:textId="77777777" w:rsidR="00521755" w:rsidRPr="00712525" w:rsidRDefault="00521755" w:rsidP="00254150">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72AA86F4" w14:textId="77777777" w:rsidR="00521755" w:rsidRDefault="00521755"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1308454A" w14:textId="77777777" w:rsidR="00521755" w:rsidRDefault="00521755" w:rsidP="002775B4">
      <w:pPr>
        <w:spacing w:after="0" w:line="240" w:lineRule="auto"/>
        <w:rPr>
          <w:rStyle w:val="Strong"/>
        </w:rPr>
      </w:pPr>
    </w:p>
    <w:p w14:paraId="3F56EB18" w14:textId="77777777" w:rsidR="00521755" w:rsidRPr="005A02F3" w:rsidRDefault="00521755" w:rsidP="002775B4">
      <w:pPr>
        <w:spacing w:after="0" w:line="240" w:lineRule="auto"/>
        <w:rPr>
          <w:rStyle w:val="Strong"/>
        </w:rPr>
      </w:pPr>
      <w:r w:rsidRPr="00D06BE5">
        <w:rPr>
          <w:rStyle w:val="Strong"/>
          <w:noProof/>
          <w:lang w:eastAsia="en-GB"/>
        </w:rPr>
        <mc:AlternateContent>
          <mc:Choice Requires="wps">
            <w:drawing>
              <wp:inline distT="0" distB="0" distL="0" distR="0" wp14:anchorId="6E75E197" wp14:editId="3B5C44CF">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A8357CB" w14:textId="77777777" w:rsidR="00521755" w:rsidRPr="0072589A" w:rsidRDefault="00521755" w:rsidP="00456CA1">
                            <w:pPr>
                              <w:rPr>
                                <w:sz w:val="24"/>
                              </w:rPr>
                            </w:pPr>
                            <w:r w:rsidRPr="0072589A">
                              <w:rPr>
                                <w:sz w:val="24"/>
                              </w:rPr>
                              <w:t>Enter the website URL here.</w:t>
                            </w:r>
                          </w:p>
                          <w:p w14:paraId="1BCBFB7D" w14:textId="77777777" w:rsidR="00521755" w:rsidRDefault="00521755" w:rsidP="00456CA1"/>
                        </w:txbxContent>
                      </wps:txbx>
                      <wps:bodyPr rot="0" vert="horz" wrap="square" lIns="91440" tIns="45720" rIns="91440" bIns="45720" anchor="t" anchorCtr="0">
                        <a:spAutoFit/>
                      </wps:bodyPr>
                    </wps:wsp>
                  </a:graphicData>
                </a:graphic>
              </wp:inline>
            </w:drawing>
          </mc:Choice>
          <mc:Fallback>
            <w:pict>
              <v:shape w14:anchorId="6E75E197"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7A8357CB" w14:textId="77777777" w:rsidR="00521755" w:rsidRPr="0072589A" w:rsidRDefault="00521755" w:rsidP="00456CA1">
                      <w:pPr>
                        <w:rPr>
                          <w:sz w:val="24"/>
                        </w:rPr>
                      </w:pPr>
                      <w:r w:rsidRPr="0072589A">
                        <w:rPr>
                          <w:sz w:val="24"/>
                        </w:rPr>
                        <w:t>Enter the website URL here.</w:t>
                      </w:r>
                    </w:p>
                    <w:p w14:paraId="1BCBFB7D" w14:textId="77777777" w:rsidR="00521755" w:rsidRDefault="00521755" w:rsidP="00456CA1"/>
                  </w:txbxContent>
                </v:textbox>
                <w10:anchorlock/>
              </v:shape>
            </w:pict>
          </mc:Fallback>
        </mc:AlternateContent>
      </w:r>
    </w:p>
    <w:p w14:paraId="0485CEF0" w14:textId="77777777" w:rsidR="00521755" w:rsidRDefault="00521755" w:rsidP="002775B4">
      <w:pPr>
        <w:spacing w:after="0" w:line="240" w:lineRule="auto"/>
        <w:rPr>
          <w:rStyle w:val="Strong"/>
          <w:sz w:val="24"/>
          <w:szCs w:val="24"/>
        </w:rPr>
      </w:pPr>
    </w:p>
    <w:p w14:paraId="1C609126" w14:textId="77777777" w:rsidR="00521755" w:rsidRDefault="00521755"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3FAD2EFA" w14:textId="77777777" w:rsidR="00521755" w:rsidRDefault="00521755"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71F0144B" w14:textId="77777777" w:rsidR="00521755" w:rsidRDefault="00521755" w:rsidP="002775B4">
      <w:pPr>
        <w:spacing w:after="0" w:line="240" w:lineRule="auto"/>
        <w:rPr>
          <w:rStyle w:val="Strong"/>
          <w:b w:val="0"/>
          <w:sz w:val="24"/>
          <w:szCs w:val="24"/>
        </w:rPr>
      </w:pPr>
    </w:p>
    <w:p w14:paraId="22477B88" w14:textId="77777777" w:rsidR="00521755" w:rsidRPr="005A02F3" w:rsidRDefault="00521755" w:rsidP="002775B4">
      <w:pPr>
        <w:spacing w:after="0" w:line="240" w:lineRule="auto"/>
        <w:rPr>
          <w:rStyle w:val="Strong"/>
        </w:rPr>
      </w:pPr>
      <w:r w:rsidRPr="00D06BE5">
        <w:rPr>
          <w:rStyle w:val="Strong"/>
          <w:noProof/>
          <w:lang w:eastAsia="en-GB"/>
        </w:rPr>
        <mc:AlternateContent>
          <mc:Choice Requires="wps">
            <w:drawing>
              <wp:inline distT="0" distB="0" distL="0" distR="0" wp14:anchorId="5DC882DA" wp14:editId="7050D43D">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064DF23" w14:textId="77777777" w:rsidR="00521755" w:rsidRPr="0072589A" w:rsidRDefault="00521755"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48D11B41" w14:textId="77777777" w:rsidR="00521755" w:rsidRDefault="00521755" w:rsidP="00FA7101"/>
                        </w:txbxContent>
                      </wps:txbx>
                      <wps:bodyPr rot="0" vert="horz" wrap="square" lIns="91440" tIns="45720" rIns="91440" bIns="45720" anchor="t" anchorCtr="0">
                        <a:spAutoFit/>
                      </wps:bodyPr>
                    </wps:wsp>
                  </a:graphicData>
                </a:graphic>
              </wp:inline>
            </w:drawing>
          </mc:Choice>
          <mc:Fallback>
            <w:pict>
              <v:shape w14:anchorId="5DC882DA"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5064DF23" w14:textId="77777777" w:rsidR="00521755" w:rsidRPr="0072589A" w:rsidRDefault="00521755"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48D11B41" w14:textId="77777777" w:rsidR="00521755" w:rsidRDefault="00521755" w:rsidP="00FA7101"/>
                  </w:txbxContent>
                </v:textbox>
                <w10:anchorlock/>
              </v:shape>
            </w:pict>
          </mc:Fallback>
        </mc:AlternateContent>
      </w:r>
    </w:p>
    <w:p w14:paraId="2B5AD4AB" w14:textId="77777777" w:rsidR="00521755" w:rsidRDefault="00521755" w:rsidP="002775B4">
      <w:pPr>
        <w:spacing w:after="0" w:line="240" w:lineRule="auto"/>
        <w:rPr>
          <w:rStyle w:val="Strong"/>
          <w:sz w:val="24"/>
          <w:szCs w:val="24"/>
        </w:rPr>
      </w:pPr>
    </w:p>
    <w:p w14:paraId="569D69CE" w14:textId="77777777" w:rsidR="00521755" w:rsidRDefault="00521755"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6FF0DAD3" w14:textId="77777777" w:rsidR="00521755" w:rsidRDefault="00521755" w:rsidP="00504BAE">
      <w:pPr>
        <w:spacing w:after="0" w:line="240" w:lineRule="auto"/>
        <w:rPr>
          <w:rStyle w:val="Strong"/>
          <w:b w:val="0"/>
          <w:sz w:val="24"/>
          <w:szCs w:val="24"/>
        </w:rPr>
      </w:pPr>
    </w:p>
    <w:p w14:paraId="0607CC70" w14:textId="77777777" w:rsidR="00521755" w:rsidRPr="005A02F3" w:rsidRDefault="00521755" w:rsidP="00504BAE">
      <w:pPr>
        <w:spacing w:after="0" w:line="240" w:lineRule="auto"/>
        <w:rPr>
          <w:rStyle w:val="Strong"/>
        </w:rPr>
      </w:pPr>
      <w:r w:rsidRPr="00D06BE5">
        <w:rPr>
          <w:rStyle w:val="Strong"/>
          <w:noProof/>
          <w:lang w:eastAsia="en-GB"/>
        </w:rPr>
        <mc:AlternateContent>
          <mc:Choice Requires="wps">
            <w:drawing>
              <wp:inline distT="0" distB="0" distL="0" distR="0" wp14:anchorId="67EB0957" wp14:editId="3ED23F13">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F335DCD" w14:textId="77777777" w:rsidR="00521755" w:rsidRPr="0072589A" w:rsidRDefault="00521755"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0A2748F" w14:textId="77777777" w:rsidR="00521755" w:rsidRDefault="00521755" w:rsidP="00504BAE"/>
                        </w:txbxContent>
                      </wps:txbx>
                      <wps:bodyPr rot="0" vert="horz" wrap="square" lIns="91440" tIns="45720" rIns="91440" bIns="45720" anchor="t" anchorCtr="0">
                        <a:spAutoFit/>
                      </wps:bodyPr>
                    </wps:wsp>
                  </a:graphicData>
                </a:graphic>
              </wp:inline>
            </w:drawing>
          </mc:Choice>
          <mc:Fallback>
            <w:pict>
              <v:shape w14:anchorId="67EB0957"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7F335DCD" w14:textId="77777777" w:rsidR="00521755" w:rsidRPr="0072589A" w:rsidRDefault="00521755"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0A2748F" w14:textId="77777777" w:rsidR="00521755" w:rsidRDefault="00521755" w:rsidP="00504BAE"/>
                  </w:txbxContent>
                </v:textbox>
                <w10:anchorlock/>
              </v:shape>
            </w:pict>
          </mc:Fallback>
        </mc:AlternateContent>
      </w:r>
    </w:p>
    <w:p w14:paraId="743A9ADC" w14:textId="77777777" w:rsidR="00521755" w:rsidRDefault="00521755" w:rsidP="002775B4">
      <w:pPr>
        <w:spacing w:after="0" w:line="240" w:lineRule="auto"/>
        <w:rPr>
          <w:rStyle w:val="Strong"/>
          <w:sz w:val="24"/>
          <w:szCs w:val="24"/>
        </w:rPr>
      </w:pPr>
    </w:p>
    <w:p w14:paraId="0753D047" w14:textId="77777777" w:rsidR="00521755" w:rsidRDefault="00521755"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3569EC11" w14:textId="77777777" w:rsidR="00521755" w:rsidRPr="00712525" w:rsidRDefault="00521755" w:rsidP="00254150">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3B920B76" w14:textId="77777777" w:rsidR="00521755" w:rsidRPr="00712525" w:rsidRDefault="00521755" w:rsidP="00254150">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6CCE8C0D" w14:textId="01E629C9" w:rsidR="00521755" w:rsidRPr="00521755" w:rsidRDefault="00521755" w:rsidP="00521755">
      <w:pPr>
        <w:pStyle w:val="ListParagraph"/>
        <w:numPr>
          <w:ilvl w:val="0"/>
          <w:numId w:val="48"/>
        </w:numPr>
        <w:spacing w:after="0" w:line="240" w:lineRule="auto"/>
        <w:rPr>
          <w:bCs/>
          <w:noProof/>
          <w:sz w:val="24"/>
          <w:szCs w:val="24"/>
        </w:rPr>
      </w:pPr>
      <w:r w:rsidRPr="00521755">
        <w:rPr>
          <w:bCs/>
          <w:noProof/>
          <w:sz w:val="24"/>
          <w:szCs w:val="24"/>
        </w:rPr>
        <w:t>Climate – actions to decarbonise energy/mobility towards Net Zero</w:t>
      </w:r>
    </w:p>
    <w:p w14:paraId="4ADFB4ED" w14:textId="51FF9E5D" w:rsidR="00521755" w:rsidRPr="00521755" w:rsidRDefault="00521755" w:rsidP="00521755">
      <w:pPr>
        <w:pStyle w:val="ListParagraph"/>
        <w:numPr>
          <w:ilvl w:val="0"/>
          <w:numId w:val="48"/>
        </w:numPr>
        <w:spacing w:after="0" w:line="240" w:lineRule="auto"/>
        <w:rPr>
          <w:bCs/>
          <w:noProof/>
          <w:sz w:val="24"/>
          <w:szCs w:val="24"/>
        </w:rPr>
      </w:pPr>
      <w:r w:rsidRPr="00521755">
        <w:rPr>
          <w:bCs/>
          <w:noProof/>
          <w:sz w:val="24"/>
          <w:szCs w:val="24"/>
        </w:rPr>
        <w:t>Circular Economy – clear examples of management of suppliers, waste, recycling, sustainable products and efficient use of resources</w:t>
      </w:r>
    </w:p>
    <w:p w14:paraId="032CB8A6" w14:textId="09CCD109" w:rsidR="00521755" w:rsidRPr="00521755" w:rsidRDefault="00521755" w:rsidP="00521755">
      <w:pPr>
        <w:pStyle w:val="ListParagraph"/>
        <w:numPr>
          <w:ilvl w:val="0"/>
          <w:numId w:val="48"/>
        </w:numPr>
        <w:spacing w:after="0" w:line="240" w:lineRule="auto"/>
        <w:rPr>
          <w:bCs/>
          <w:noProof/>
          <w:sz w:val="24"/>
          <w:szCs w:val="24"/>
        </w:rPr>
      </w:pPr>
      <w:r w:rsidRPr="00521755">
        <w:rPr>
          <w:bCs/>
          <w:noProof/>
          <w:sz w:val="24"/>
          <w:szCs w:val="24"/>
        </w:rPr>
        <w:t>Biodiversity – actions to protect and restore nature</w:t>
      </w:r>
    </w:p>
    <w:p w14:paraId="65B475E5" w14:textId="59C6B01F" w:rsidR="00521755" w:rsidRPr="00521755" w:rsidRDefault="00521755" w:rsidP="00521755">
      <w:pPr>
        <w:pStyle w:val="ListParagraph"/>
        <w:numPr>
          <w:ilvl w:val="0"/>
          <w:numId w:val="48"/>
        </w:numPr>
        <w:spacing w:after="0" w:line="240" w:lineRule="auto"/>
        <w:rPr>
          <w:bCs/>
          <w:noProof/>
          <w:sz w:val="24"/>
          <w:szCs w:val="24"/>
        </w:rPr>
      </w:pPr>
      <w:r w:rsidRPr="00521755">
        <w:rPr>
          <w:bCs/>
          <w:noProof/>
          <w:sz w:val="24"/>
          <w:szCs w:val="24"/>
        </w:rPr>
        <w:t>Place based – respect for local area/communities, tourism that does no harm</w:t>
      </w:r>
    </w:p>
    <w:p w14:paraId="571BB7DF" w14:textId="77777777" w:rsidR="00521755" w:rsidRPr="00712525" w:rsidRDefault="00521755" w:rsidP="00254150">
      <w:pPr>
        <w:spacing w:after="0" w:line="240" w:lineRule="auto"/>
        <w:rPr>
          <w:bCs/>
          <w:noProof/>
          <w:sz w:val="24"/>
          <w:szCs w:val="24"/>
        </w:rPr>
      </w:pPr>
      <w:r w:rsidRPr="00712525">
        <w:rPr>
          <w:bCs/>
          <w:noProof/>
          <w:sz w:val="24"/>
          <w:szCs w:val="24"/>
        </w:rPr>
        <w:t>Provide links to your regenerative tourism information.</w:t>
      </w:r>
    </w:p>
    <w:p w14:paraId="5D69C325" w14:textId="77777777" w:rsidR="00521755" w:rsidRDefault="00521755" w:rsidP="002775B4">
      <w:pPr>
        <w:spacing w:after="0" w:line="240" w:lineRule="auto"/>
        <w:rPr>
          <w:rStyle w:val="Strong"/>
          <w:b w:val="0"/>
          <w:sz w:val="24"/>
          <w:szCs w:val="24"/>
        </w:rPr>
      </w:pPr>
    </w:p>
    <w:p w14:paraId="3D705A2D" w14:textId="77777777" w:rsidR="00521755" w:rsidRPr="0072589A" w:rsidRDefault="00521755" w:rsidP="002775B4">
      <w:pPr>
        <w:spacing w:after="0" w:line="240" w:lineRule="auto"/>
        <w:rPr>
          <w:rStyle w:val="Strong"/>
          <w:sz w:val="24"/>
          <w:szCs w:val="24"/>
        </w:rPr>
      </w:pPr>
    </w:p>
    <w:p w14:paraId="1A40543B" w14:textId="77777777" w:rsidR="00521755" w:rsidRPr="005A02F3" w:rsidRDefault="00521755"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22CA8808" wp14:editId="4ED1635D">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E19B3E9" w14:textId="77777777" w:rsidR="00521755" w:rsidRPr="0072589A" w:rsidRDefault="00521755"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3B17F85E" w14:textId="77777777" w:rsidR="00521755" w:rsidRDefault="00521755" w:rsidP="00FA7101"/>
                        </w:txbxContent>
                      </wps:txbx>
                      <wps:bodyPr rot="0" vert="horz" wrap="square" lIns="91440" tIns="45720" rIns="91440" bIns="45720" anchor="t" anchorCtr="0">
                        <a:spAutoFit/>
                      </wps:bodyPr>
                    </wps:wsp>
                  </a:graphicData>
                </a:graphic>
              </wp:inline>
            </w:drawing>
          </mc:Choice>
          <mc:Fallback>
            <w:pict>
              <v:shape w14:anchorId="22CA8808"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7E19B3E9" w14:textId="77777777" w:rsidR="00521755" w:rsidRPr="0072589A" w:rsidRDefault="00521755"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3B17F85E" w14:textId="77777777" w:rsidR="00521755" w:rsidRDefault="00521755" w:rsidP="00FA7101"/>
                  </w:txbxContent>
                </v:textbox>
                <w10:anchorlock/>
              </v:shape>
            </w:pict>
          </mc:Fallback>
        </mc:AlternateContent>
      </w:r>
    </w:p>
    <w:p w14:paraId="30EC13C8" w14:textId="77777777" w:rsidR="00521755" w:rsidRDefault="00521755" w:rsidP="002775B4">
      <w:pPr>
        <w:spacing w:after="0" w:line="240" w:lineRule="auto"/>
        <w:rPr>
          <w:noProof/>
          <w:sz w:val="24"/>
        </w:rPr>
      </w:pPr>
    </w:p>
    <w:p w14:paraId="6BBFA9E8" w14:textId="77777777" w:rsidR="00521755" w:rsidRPr="00712525" w:rsidRDefault="00521755" w:rsidP="00254150">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32E629B6" w14:textId="77777777" w:rsidR="00521755" w:rsidRDefault="00521755" w:rsidP="00504BAE">
      <w:pPr>
        <w:spacing w:after="0" w:line="240" w:lineRule="auto"/>
        <w:rPr>
          <w:rStyle w:val="Strong"/>
          <w:b w:val="0"/>
          <w:sz w:val="24"/>
          <w:szCs w:val="24"/>
        </w:rPr>
      </w:pPr>
    </w:p>
    <w:p w14:paraId="42DAEB7B" w14:textId="77777777" w:rsidR="00521755" w:rsidRDefault="00521755" w:rsidP="00504BAE">
      <w:pPr>
        <w:spacing w:after="0" w:line="240" w:lineRule="auto"/>
        <w:rPr>
          <w:rStyle w:val="Strong"/>
          <w:b w:val="0"/>
          <w:sz w:val="24"/>
          <w:szCs w:val="24"/>
        </w:rPr>
      </w:pPr>
    </w:p>
    <w:p w14:paraId="6388A8A5" w14:textId="77777777" w:rsidR="00521755" w:rsidRPr="005A02F3" w:rsidRDefault="00521755" w:rsidP="00504BAE">
      <w:pPr>
        <w:spacing w:after="0" w:line="240" w:lineRule="auto"/>
        <w:rPr>
          <w:rStyle w:val="Strong"/>
        </w:rPr>
      </w:pPr>
      <w:r w:rsidRPr="00D06BE5">
        <w:rPr>
          <w:rStyle w:val="Strong"/>
          <w:noProof/>
          <w:lang w:eastAsia="en-GB"/>
        </w:rPr>
        <mc:AlternateContent>
          <mc:Choice Requires="wps">
            <w:drawing>
              <wp:inline distT="0" distB="0" distL="0" distR="0" wp14:anchorId="51DDB310" wp14:editId="412B4334">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109617C" w14:textId="77777777" w:rsidR="00521755" w:rsidRPr="0072589A" w:rsidRDefault="00521755"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2FED9243" w14:textId="77777777" w:rsidR="00521755" w:rsidRDefault="00521755" w:rsidP="00504BAE"/>
                        </w:txbxContent>
                      </wps:txbx>
                      <wps:bodyPr rot="0" vert="horz" wrap="square" lIns="91440" tIns="45720" rIns="91440" bIns="45720" anchor="t" anchorCtr="0">
                        <a:spAutoFit/>
                      </wps:bodyPr>
                    </wps:wsp>
                  </a:graphicData>
                </a:graphic>
              </wp:inline>
            </w:drawing>
          </mc:Choice>
          <mc:Fallback>
            <w:pict>
              <v:shape w14:anchorId="51DDB310"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1109617C" w14:textId="77777777" w:rsidR="00521755" w:rsidRPr="0072589A" w:rsidRDefault="00521755"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2FED9243" w14:textId="77777777" w:rsidR="00521755" w:rsidRDefault="00521755" w:rsidP="00504BAE"/>
                  </w:txbxContent>
                </v:textbox>
                <w10:anchorlock/>
              </v:shape>
            </w:pict>
          </mc:Fallback>
        </mc:AlternateContent>
      </w:r>
    </w:p>
    <w:p w14:paraId="0CBAAF6A" w14:textId="77777777" w:rsidR="00521755" w:rsidRDefault="00521755" w:rsidP="002775B4">
      <w:pPr>
        <w:spacing w:after="0" w:line="240" w:lineRule="auto"/>
        <w:rPr>
          <w:noProof/>
          <w:sz w:val="24"/>
        </w:rPr>
      </w:pPr>
    </w:p>
    <w:p w14:paraId="70E83771" w14:textId="77777777" w:rsidR="00521755" w:rsidRDefault="00521755" w:rsidP="002775B4">
      <w:pPr>
        <w:spacing w:after="0" w:line="240" w:lineRule="auto"/>
        <w:rPr>
          <w:noProof/>
          <w:sz w:val="24"/>
        </w:rPr>
      </w:pPr>
      <w:r w:rsidRPr="00712525">
        <w:rPr>
          <w:noProof/>
          <w:sz w:val="24"/>
        </w:rPr>
        <w:t>Provide links to all business pages/profiles on Facebook, Instagram and X, LinkedIn and TikTok etc.</w:t>
      </w:r>
    </w:p>
    <w:p w14:paraId="17A3E443" w14:textId="77777777" w:rsidR="00521755" w:rsidRDefault="00521755" w:rsidP="002775B4">
      <w:pPr>
        <w:spacing w:after="0" w:line="240" w:lineRule="auto"/>
        <w:rPr>
          <w:noProof/>
        </w:rPr>
      </w:pPr>
    </w:p>
    <w:p w14:paraId="05789BB6" w14:textId="77777777" w:rsidR="00521755" w:rsidRDefault="00521755" w:rsidP="002775B4">
      <w:pPr>
        <w:spacing w:after="0" w:line="240" w:lineRule="auto"/>
        <w:rPr>
          <w:noProof/>
        </w:rPr>
      </w:pPr>
      <w:r w:rsidRPr="00D06BE5">
        <w:rPr>
          <w:rStyle w:val="Strong"/>
          <w:noProof/>
          <w:lang w:eastAsia="en-GB"/>
        </w:rPr>
        <mc:AlternateContent>
          <mc:Choice Requires="wps">
            <w:drawing>
              <wp:inline distT="0" distB="0" distL="0" distR="0" wp14:anchorId="33BE0C4A" wp14:editId="1CEA4A07">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AA2A27F" w14:textId="77777777" w:rsidR="00521755" w:rsidRPr="0072589A" w:rsidRDefault="00521755" w:rsidP="00C23D45">
                            <w:pPr>
                              <w:rPr>
                                <w:sz w:val="24"/>
                              </w:rPr>
                            </w:pPr>
                            <w:r w:rsidRPr="0072589A">
                              <w:rPr>
                                <w:sz w:val="24"/>
                              </w:rPr>
                              <w:t xml:space="preserve">Enter the </w:t>
                            </w:r>
                            <w:r>
                              <w:rPr>
                                <w:sz w:val="24"/>
                              </w:rPr>
                              <w:t>social media</w:t>
                            </w:r>
                            <w:r w:rsidRPr="0072589A">
                              <w:rPr>
                                <w:sz w:val="24"/>
                              </w:rPr>
                              <w:t xml:space="preserve"> URL here.</w:t>
                            </w:r>
                          </w:p>
                          <w:p w14:paraId="5C40C9B0" w14:textId="77777777" w:rsidR="00521755" w:rsidRDefault="00521755" w:rsidP="00C23D45"/>
                        </w:txbxContent>
                      </wps:txbx>
                      <wps:bodyPr rot="0" vert="horz" wrap="square" lIns="91440" tIns="45720" rIns="91440" bIns="45720" anchor="t" anchorCtr="0">
                        <a:spAutoFit/>
                      </wps:bodyPr>
                    </wps:wsp>
                  </a:graphicData>
                </a:graphic>
              </wp:inline>
            </w:drawing>
          </mc:Choice>
          <mc:Fallback>
            <w:pict>
              <v:shape w14:anchorId="33BE0C4A"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4AA2A27F" w14:textId="77777777" w:rsidR="00521755" w:rsidRPr="0072589A" w:rsidRDefault="00521755" w:rsidP="00C23D45">
                      <w:pPr>
                        <w:rPr>
                          <w:sz w:val="24"/>
                        </w:rPr>
                      </w:pPr>
                      <w:r w:rsidRPr="0072589A">
                        <w:rPr>
                          <w:sz w:val="24"/>
                        </w:rPr>
                        <w:t xml:space="preserve">Enter the </w:t>
                      </w:r>
                      <w:r>
                        <w:rPr>
                          <w:sz w:val="24"/>
                        </w:rPr>
                        <w:t>social media</w:t>
                      </w:r>
                      <w:r w:rsidRPr="0072589A">
                        <w:rPr>
                          <w:sz w:val="24"/>
                        </w:rPr>
                        <w:t xml:space="preserve"> URL here.</w:t>
                      </w:r>
                    </w:p>
                    <w:p w14:paraId="5C40C9B0" w14:textId="77777777" w:rsidR="00521755" w:rsidRDefault="00521755" w:rsidP="00C23D45"/>
                  </w:txbxContent>
                </v:textbox>
                <w10:anchorlock/>
              </v:shape>
            </w:pict>
          </mc:Fallback>
        </mc:AlternateContent>
      </w:r>
    </w:p>
    <w:p w14:paraId="7EFA3F86" w14:textId="77777777" w:rsidR="00521755" w:rsidRDefault="00521755" w:rsidP="002775B4">
      <w:pPr>
        <w:spacing w:after="0" w:line="240" w:lineRule="auto"/>
        <w:rPr>
          <w:rStyle w:val="Strong"/>
          <w:sz w:val="24"/>
          <w:szCs w:val="24"/>
        </w:rPr>
      </w:pPr>
    </w:p>
    <w:p w14:paraId="6163F08A" w14:textId="77777777" w:rsidR="00521755" w:rsidRDefault="00521755" w:rsidP="002775B4">
      <w:pPr>
        <w:spacing w:after="0" w:line="240" w:lineRule="auto"/>
        <w:rPr>
          <w:rStyle w:val="Strong"/>
          <w:sz w:val="24"/>
          <w:szCs w:val="24"/>
        </w:rPr>
      </w:pPr>
      <w:r w:rsidRPr="0072589A">
        <w:rPr>
          <w:rStyle w:val="Strong"/>
          <w:sz w:val="24"/>
          <w:szCs w:val="24"/>
        </w:rPr>
        <w:t xml:space="preserve">Online review sites </w:t>
      </w:r>
    </w:p>
    <w:p w14:paraId="520FB786" w14:textId="77777777" w:rsidR="00521755" w:rsidRDefault="00521755" w:rsidP="002775B4">
      <w:pPr>
        <w:spacing w:after="0" w:line="240" w:lineRule="auto"/>
        <w:rPr>
          <w:noProof/>
          <w:sz w:val="24"/>
          <w:szCs w:val="24"/>
        </w:rPr>
      </w:pPr>
      <w:r w:rsidRPr="00712525">
        <w:rPr>
          <w:noProof/>
          <w:sz w:val="24"/>
          <w:szCs w:val="24"/>
        </w:rPr>
        <w:t>Provide specific links to customer review listings for your business e.g. TripAdvisor, Facebook, UKCampsite, PitchUp, Google, Euan’s Guide, Upfront Review</w:t>
      </w:r>
    </w:p>
    <w:p w14:paraId="40005DE8" w14:textId="77777777" w:rsidR="00521755" w:rsidRDefault="00521755" w:rsidP="002775B4">
      <w:pPr>
        <w:spacing w:after="0" w:line="240" w:lineRule="auto"/>
        <w:rPr>
          <w:noProof/>
          <w:sz w:val="24"/>
          <w:szCs w:val="24"/>
        </w:rPr>
      </w:pPr>
    </w:p>
    <w:p w14:paraId="691F5908" w14:textId="77777777" w:rsidR="00521755" w:rsidRDefault="00521755"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6326AB88" wp14:editId="5D8F7B10">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54B6828" w14:textId="77777777" w:rsidR="00521755" w:rsidRPr="0072589A" w:rsidRDefault="00521755" w:rsidP="00C23D45">
                            <w:pPr>
                              <w:rPr>
                                <w:sz w:val="24"/>
                              </w:rPr>
                            </w:pPr>
                            <w:r w:rsidRPr="0072589A">
                              <w:rPr>
                                <w:sz w:val="24"/>
                              </w:rPr>
                              <w:t xml:space="preserve">Enter the </w:t>
                            </w:r>
                            <w:r>
                              <w:rPr>
                                <w:sz w:val="24"/>
                              </w:rPr>
                              <w:t>online review</w:t>
                            </w:r>
                            <w:r w:rsidRPr="0072589A">
                              <w:rPr>
                                <w:sz w:val="24"/>
                              </w:rPr>
                              <w:t xml:space="preserve"> URL here.</w:t>
                            </w:r>
                          </w:p>
                          <w:p w14:paraId="38E78C97" w14:textId="77777777" w:rsidR="00521755" w:rsidRDefault="00521755" w:rsidP="00C23D45"/>
                        </w:txbxContent>
                      </wps:txbx>
                      <wps:bodyPr rot="0" vert="horz" wrap="square" lIns="91440" tIns="45720" rIns="91440" bIns="45720" anchor="t" anchorCtr="0">
                        <a:spAutoFit/>
                      </wps:bodyPr>
                    </wps:wsp>
                  </a:graphicData>
                </a:graphic>
              </wp:inline>
            </w:drawing>
          </mc:Choice>
          <mc:Fallback>
            <w:pict>
              <v:shape w14:anchorId="6326AB88"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054B6828" w14:textId="77777777" w:rsidR="00521755" w:rsidRPr="0072589A" w:rsidRDefault="00521755" w:rsidP="00C23D45">
                      <w:pPr>
                        <w:rPr>
                          <w:sz w:val="24"/>
                        </w:rPr>
                      </w:pPr>
                      <w:r w:rsidRPr="0072589A">
                        <w:rPr>
                          <w:sz w:val="24"/>
                        </w:rPr>
                        <w:t xml:space="preserve">Enter the </w:t>
                      </w:r>
                      <w:r>
                        <w:rPr>
                          <w:sz w:val="24"/>
                        </w:rPr>
                        <w:t>online review</w:t>
                      </w:r>
                      <w:r w:rsidRPr="0072589A">
                        <w:rPr>
                          <w:sz w:val="24"/>
                        </w:rPr>
                        <w:t xml:space="preserve"> URL here.</w:t>
                      </w:r>
                    </w:p>
                    <w:p w14:paraId="38E78C97" w14:textId="77777777" w:rsidR="00521755" w:rsidRDefault="00521755" w:rsidP="00C23D45"/>
                  </w:txbxContent>
                </v:textbox>
                <w10:anchorlock/>
              </v:shape>
            </w:pict>
          </mc:Fallback>
        </mc:AlternateContent>
      </w:r>
    </w:p>
    <w:p w14:paraId="72A77A3E" w14:textId="77777777" w:rsidR="00521755" w:rsidRDefault="00521755" w:rsidP="002775B4">
      <w:pPr>
        <w:spacing w:after="0" w:line="240" w:lineRule="auto"/>
        <w:rPr>
          <w:noProof/>
        </w:rPr>
      </w:pPr>
    </w:p>
    <w:p w14:paraId="1E09A3C5" w14:textId="77777777" w:rsidR="00521755" w:rsidRDefault="00521755" w:rsidP="002775B4">
      <w:pPr>
        <w:spacing w:after="0" w:line="240" w:lineRule="auto"/>
        <w:rPr>
          <w:rFonts w:eastAsiaTheme="majorEastAsia" w:cstheme="majorBidi"/>
          <w:b/>
          <w:color w:val="C00000"/>
          <w:sz w:val="28"/>
          <w:szCs w:val="26"/>
        </w:rPr>
      </w:pPr>
      <w:r>
        <w:br w:type="page"/>
      </w:r>
    </w:p>
    <w:p w14:paraId="72DC9128" w14:textId="77777777" w:rsidR="00521755" w:rsidRDefault="00521755"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12B9AE82" w14:textId="77777777" w:rsidR="00521755" w:rsidRDefault="00521755"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868782E" w14:textId="77777777" w:rsidR="00521755" w:rsidRPr="0072589A" w:rsidRDefault="00521755" w:rsidP="002775B4">
      <w:pPr>
        <w:spacing w:after="0" w:line="240" w:lineRule="auto"/>
        <w:rPr>
          <w:color w:val="C00000"/>
          <w:sz w:val="24"/>
        </w:rPr>
      </w:pPr>
    </w:p>
    <w:p w14:paraId="5AD77D70" w14:textId="77777777" w:rsidR="00521755" w:rsidRDefault="00521755"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17F40DED" w14:textId="77777777" w:rsidR="00521755" w:rsidRDefault="00521755" w:rsidP="002775B4">
      <w:pPr>
        <w:spacing w:after="0" w:line="240" w:lineRule="auto"/>
        <w:rPr>
          <w:b/>
          <w:bCs/>
          <w:noProof/>
          <w:sz w:val="24"/>
        </w:rPr>
      </w:pPr>
    </w:p>
    <w:p w14:paraId="08C70794" w14:textId="77777777" w:rsidR="00521755" w:rsidRPr="00712525" w:rsidRDefault="00521755" w:rsidP="00254150">
      <w:pPr>
        <w:spacing w:after="0" w:line="240" w:lineRule="auto"/>
        <w:rPr>
          <w:noProof/>
          <w:sz w:val="24"/>
          <w:szCs w:val="24"/>
        </w:rPr>
      </w:pPr>
      <w:r w:rsidRPr="00712525">
        <w:rPr>
          <w:noProof/>
          <w:sz w:val="24"/>
          <w:szCs w:val="24"/>
        </w:rPr>
        <w:t xml:space="preserve">Describe the unique selling points, strengths and essence of your business. </w:t>
      </w:r>
    </w:p>
    <w:p w14:paraId="567A815F" w14:textId="77777777" w:rsidR="00521755" w:rsidRPr="00712525" w:rsidRDefault="00521755" w:rsidP="00254150">
      <w:pPr>
        <w:spacing w:after="0" w:line="240" w:lineRule="auto"/>
        <w:rPr>
          <w:noProof/>
          <w:sz w:val="24"/>
          <w:szCs w:val="24"/>
        </w:rPr>
      </w:pPr>
      <w:r w:rsidRPr="00712525">
        <w:rPr>
          <w:noProof/>
          <w:sz w:val="24"/>
          <w:szCs w:val="24"/>
        </w:rPr>
        <w:t xml:space="preserve">Judges will be looking for detailed examples of quality from across the business.  </w:t>
      </w:r>
    </w:p>
    <w:p w14:paraId="34C1F3BA" w14:textId="77777777" w:rsidR="00521755" w:rsidRPr="00712525" w:rsidRDefault="00521755" w:rsidP="00254150">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0FAFF4B9" w14:textId="5D7858AC"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Quality of your core product and customer experience</w:t>
      </w:r>
    </w:p>
    <w:p w14:paraId="6C4C21FD" w14:textId="0FA35B83"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Added extras that delight your customers</w:t>
      </w:r>
    </w:p>
    <w:p w14:paraId="3FC0DD5F" w14:textId="677734B6"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 xml:space="preserve">How you care for your team </w:t>
      </w:r>
    </w:p>
    <w:p w14:paraId="64F96618" w14:textId="2F3C3BC1"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Use and promotion of local suppliers, including food &amp; drink offer centred on locally sourced produce</w:t>
      </w:r>
    </w:p>
    <w:p w14:paraId="4ECE85BA" w14:textId="4BCDA4CD"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Innovative marketing and PR, including partnerships with other businesses</w:t>
      </w:r>
    </w:p>
    <w:p w14:paraId="63ED16B2" w14:textId="0E9A4F28"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Sustainable practices that align to regenerative tourism, this may include</w:t>
      </w:r>
    </w:p>
    <w:p w14:paraId="198C9A9C" w14:textId="76DFE6E1" w:rsidR="00521755" w:rsidRPr="00521755" w:rsidRDefault="00521755" w:rsidP="00521755">
      <w:pPr>
        <w:pStyle w:val="ListParagraph"/>
        <w:numPr>
          <w:ilvl w:val="0"/>
          <w:numId w:val="51"/>
        </w:numPr>
        <w:spacing w:after="0" w:line="240" w:lineRule="auto"/>
        <w:rPr>
          <w:noProof/>
          <w:sz w:val="24"/>
          <w:szCs w:val="24"/>
        </w:rPr>
      </w:pPr>
      <w:r w:rsidRPr="00521755">
        <w:rPr>
          <w:noProof/>
          <w:sz w:val="24"/>
          <w:szCs w:val="24"/>
        </w:rPr>
        <w:t>Climate – actions to decarbonise energy/mobility towards Net Zero</w:t>
      </w:r>
    </w:p>
    <w:p w14:paraId="42141462" w14:textId="39E11C2B" w:rsidR="00521755" w:rsidRPr="00521755" w:rsidRDefault="00521755" w:rsidP="00521755">
      <w:pPr>
        <w:pStyle w:val="ListParagraph"/>
        <w:numPr>
          <w:ilvl w:val="0"/>
          <w:numId w:val="51"/>
        </w:numPr>
        <w:spacing w:after="0" w:line="240" w:lineRule="auto"/>
        <w:rPr>
          <w:noProof/>
          <w:sz w:val="24"/>
          <w:szCs w:val="24"/>
        </w:rPr>
      </w:pPr>
      <w:r w:rsidRPr="00521755">
        <w:rPr>
          <w:noProof/>
          <w:sz w:val="24"/>
          <w:szCs w:val="24"/>
        </w:rPr>
        <w:t>Circular Economy – clear examples of management of suppliers, waste, recycling, sustainable products and efficient use of resources</w:t>
      </w:r>
    </w:p>
    <w:p w14:paraId="175ED8E8" w14:textId="2ABDFEAC" w:rsidR="00521755" w:rsidRPr="00521755" w:rsidRDefault="00521755" w:rsidP="00521755">
      <w:pPr>
        <w:pStyle w:val="ListParagraph"/>
        <w:numPr>
          <w:ilvl w:val="0"/>
          <w:numId w:val="51"/>
        </w:numPr>
        <w:spacing w:after="0" w:line="240" w:lineRule="auto"/>
        <w:rPr>
          <w:noProof/>
          <w:sz w:val="24"/>
          <w:szCs w:val="24"/>
        </w:rPr>
      </w:pPr>
      <w:r w:rsidRPr="00521755">
        <w:rPr>
          <w:noProof/>
          <w:sz w:val="24"/>
          <w:szCs w:val="24"/>
        </w:rPr>
        <w:t>Biodiversity – actions to protect and restore nature</w:t>
      </w:r>
    </w:p>
    <w:p w14:paraId="2CB405F0" w14:textId="3D6E7916" w:rsidR="00521755" w:rsidRPr="00521755" w:rsidRDefault="00521755" w:rsidP="00521755">
      <w:pPr>
        <w:pStyle w:val="ListParagraph"/>
        <w:numPr>
          <w:ilvl w:val="0"/>
          <w:numId w:val="51"/>
        </w:numPr>
        <w:spacing w:after="0" w:line="240" w:lineRule="auto"/>
        <w:rPr>
          <w:noProof/>
          <w:sz w:val="24"/>
          <w:szCs w:val="24"/>
        </w:rPr>
      </w:pPr>
      <w:r w:rsidRPr="00521755">
        <w:rPr>
          <w:noProof/>
          <w:sz w:val="24"/>
          <w:szCs w:val="24"/>
        </w:rPr>
        <w:t>Place based – respect for local area/communities, use of local suppliers, tourism that does no harm</w:t>
      </w:r>
    </w:p>
    <w:p w14:paraId="115490DF" w14:textId="03AB09FC"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Inclusive facilities, experience and welcome, this may include:</w:t>
      </w:r>
    </w:p>
    <w:p w14:paraId="744675D4" w14:textId="195C9E12" w:rsidR="00521755" w:rsidRPr="00521755" w:rsidRDefault="00521755" w:rsidP="00521755">
      <w:pPr>
        <w:pStyle w:val="ListParagraph"/>
        <w:numPr>
          <w:ilvl w:val="0"/>
          <w:numId w:val="52"/>
        </w:numPr>
        <w:spacing w:after="0" w:line="240" w:lineRule="auto"/>
        <w:rPr>
          <w:noProof/>
          <w:sz w:val="24"/>
          <w:szCs w:val="24"/>
        </w:rPr>
      </w:pPr>
      <w:r w:rsidRPr="00521755">
        <w:rPr>
          <w:noProof/>
          <w:sz w:val="24"/>
          <w:szCs w:val="24"/>
        </w:rPr>
        <w:t xml:space="preserve">how you attract a diverse audience </w:t>
      </w:r>
    </w:p>
    <w:p w14:paraId="4E233668" w14:textId="1E2CA563" w:rsidR="00521755" w:rsidRPr="00521755" w:rsidRDefault="00521755" w:rsidP="00521755">
      <w:pPr>
        <w:pStyle w:val="ListParagraph"/>
        <w:numPr>
          <w:ilvl w:val="0"/>
          <w:numId w:val="52"/>
        </w:numPr>
        <w:spacing w:after="0" w:line="240" w:lineRule="auto"/>
        <w:rPr>
          <w:noProof/>
          <w:sz w:val="24"/>
          <w:szCs w:val="24"/>
        </w:rPr>
      </w:pPr>
      <w:r w:rsidRPr="00521755">
        <w:rPr>
          <w:noProof/>
          <w:sz w:val="24"/>
          <w:szCs w:val="24"/>
        </w:rPr>
        <w:t xml:space="preserve">how you provide for visitors with access needs and </w:t>
      </w:r>
    </w:p>
    <w:p w14:paraId="37EB1F4E" w14:textId="492260CB" w:rsidR="00521755" w:rsidRPr="00521755" w:rsidRDefault="00521755" w:rsidP="00521755">
      <w:pPr>
        <w:pStyle w:val="ListParagraph"/>
        <w:numPr>
          <w:ilvl w:val="0"/>
          <w:numId w:val="52"/>
        </w:numPr>
        <w:spacing w:after="0" w:line="240" w:lineRule="auto"/>
        <w:rPr>
          <w:noProof/>
          <w:sz w:val="24"/>
          <w:szCs w:val="24"/>
        </w:rPr>
      </w:pPr>
      <w:r w:rsidRPr="00521755">
        <w:rPr>
          <w:noProof/>
          <w:sz w:val="24"/>
          <w:szCs w:val="24"/>
        </w:rPr>
        <w:t>what you have in place to ensure all visitors are welcomed, supported and encouraged to take part or enjoy their stay with you</w:t>
      </w:r>
    </w:p>
    <w:p w14:paraId="521CBFE9" w14:textId="1E1F56A7"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Innovative adaption, diversification and/ or resilience building</w:t>
      </w:r>
    </w:p>
    <w:p w14:paraId="33FB3FE9" w14:textId="77777777" w:rsidR="00521755" w:rsidRPr="00B36D80" w:rsidRDefault="00521755" w:rsidP="002775B4">
      <w:pPr>
        <w:spacing w:after="0" w:line="240" w:lineRule="auto"/>
        <w:rPr>
          <w:noProof/>
          <w:sz w:val="24"/>
          <w:szCs w:val="24"/>
        </w:rPr>
      </w:pPr>
    </w:p>
    <w:p w14:paraId="48CFA78F" w14:textId="77777777" w:rsidR="00521755" w:rsidRDefault="00521755"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6470FBE9" wp14:editId="5D7D1773">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5B6754" w14:textId="77777777" w:rsidR="00521755" w:rsidRPr="0072589A" w:rsidRDefault="00521755" w:rsidP="006F0FFC">
                            <w:pPr>
                              <w:rPr>
                                <w:sz w:val="24"/>
                              </w:rPr>
                            </w:pPr>
                            <w:r w:rsidRPr="0072589A">
                              <w:rPr>
                                <w:sz w:val="24"/>
                              </w:rPr>
                              <w:t>Enter answer to question 1 here.</w:t>
                            </w:r>
                          </w:p>
                          <w:p w14:paraId="2397DFED" w14:textId="77777777" w:rsidR="00521755" w:rsidRDefault="00521755" w:rsidP="006F0FFC"/>
                        </w:txbxContent>
                      </wps:txbx>
                      <wps:bodyPr rot="0" vert="horz" wrap="square" lIns="91440" tIns="45720" rIns="91440" bIns="45720" anchor="t" anchorCtr="0">
                        <a:spAutoFit/>
                      </wps:bodyPr>
                    </wps:wsp>
                  </a:graphicData>
                </a:graphic>
              </wp:inline>
            </w:drawing>
          </mc:Choice>
          <mc:Fallback>
            <w:pict>
              <v:shape w14:anchorId="6470FBE9"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4E5B6754" w14:textId="77777777" w:rsidR="00521755" w:rsidRPr="0072589A" w:rsidRDefault="00521755" w:rsidP="006F0FFC">
                      <w:pPr>
                        <w:rPr>
                          <w:sz w:val="24"/>
                        </w:rPr>
                      </w:pPr>
                      <w:r w:rsidRPr="0072589A">
                        <w:rPr>
                          <w:sz w:val="24"/>
                        </w:rPr>
                        <w:t>Enter answer to question 1 here.</w:t>
                      </w:r>
                    </w:p>
                    <w:p w14:paraId="2397DFED" w14:textId="77777777" w:rsidR="00521755" w:rsidRDefault="00521755" w:rsidP="006F0FFC"/>
                  </w:txbxContent>
                </v:textbox>
                <w10:anchorlock/>
              </v:shape>
            </w:pict>
          </mc:Fallback>
        </mc:AlternateContent>
      </w:r>
    </w:p>
    <w:p w14:paraId="615BF196" w14:textId="77777777" w:rsidR="00521755" w:rsidRDefault="00521755" w:rsidP="002775B4">
      <w:pPr>
        <w:spacing w:after="0" w:line="240" w:lineRule="auto"/>
        <w:rPr>
          <w:noProof/>
          <w:sz w:val="24"/>
          <w:szCs w:val="24"/>
        </w:rPr>
      </w:pPr>
    </w:p>
    <w:p w14:paraId="1F500320"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5B94B139"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25FC64C"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F4755B5" w14:textId="77777777" w:rsidR="00521755" w:rsidRDefault="00521755" w:rsidP="002775B4">
      <w:pPr>
        <w:spacing w:after="0" w:line="240" w:lineRule="auto"/>
        <w:rPr>
          <w:sz w:val="24"/>
          <w:szCs w:val="24"/>
        </w:rPr>
      </w:pPr>
    </w:p>
    <w:p w14:paraId="4EAFE395" w14:textId="77777777" w:rsidR="00521755" w:rsidRDefault="00521755"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2F96FA5" wp14:editId="563CD0C0">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BAE31A8" w14:textId="77777777" w:rsidR="00521755" w:rsidRPr="0072589A" w:rsidRDefault="00521755">
                            <w:pPr>
                              <w:rPr>
                                <w:sz w:val="24"/>
                              </w:rPr>
                            </w:pPr>
                            <w:r w:rsidRPr="0072589A">
                              <w:rPr>
                                <w:sz w:val="24"/>
                              </w:rPr>
                              <w:t>Enter links to supplementary evidence here.</w:t>
                            </w:r>
                          </w:p>
                          <w:p w14:paraId="04B3B8C0"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22F96FA5"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o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FZ8nzBFsjc2B0DqcRpeeGm06dD85G2hsK+5/7MBJzvQHQ+25LhaLOOfJWCwv&#10;iSVz55763ANGkFTFA2fTdh3S20jg7B21caMS4OdMjjnTOCbux6cT5/3cTqeeH/jqF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h7VoGQIAACgEAAAOAAAAAAAAAAAAAAAAAC4CAABkcnMvZTJvRG9jLnhtbFBLAQItABQABgAI&#10;AAAAIQCUG2qX2wAAAAUBAAAPAAAAAAAAAAAAAAAAAHMEAABkcnMvZG93bnJldi54bWxQSwUGAAAA&#10;AAQABADzAAAAewUAAAAA&#10;">
                <v:textbox style="mso-fit-shape-to-text:t">
                  <w:txbxContent>
                    <w:p w14:paraId="1BAE31A8" w14:textId="77777777" w:rsidR="00521755" w:rsidRPr="0072589A" w:rsidRDefault="00521755">
                      <w:pPr>
                        <w:rPr>
                          <w:sz w:val="24"/>
                        </w:rPr>
                      </w:pPr>
                      <w:r w:rsidRPr="0072589A">
                        <w:rPr>
                          <w:sz w:val="24"/>
                        </w:rPr>
                        <w:t>Enter links to supplementary evidence here.</w:t>
                      </w:r>
                    </w:p>
                    <w:p w14:paraId="04B3B8C0" w14:textId="77777777" w:rsidR="00521755" w:rsidRDefault="00521755"/>
                  </w:txbxContent>
                </v:textbox>
                <w10:anchorlock/>
              </v:shape>
            </w:pict>
          </mc:Fallback>
        </mc:AlternateContent>
      </w:r>
    </w:p>
    <w:p w14:paraId="4CBABB5F" w14:textId="77777777" w:rsidR="00521755" w:rsidRDefault="00521755" w:rsidP="002775B4">
      <w:pPr>
        <w:spacing w:after="0" w:line="240" w:lineRule="auto"/>
        <w:rPr>
          <w:sz w:val="24"/>
          <w:szCs w:val="24"/>
        </w:rPr>
      </w:pPr>
    </w:p>
    <w:p w14:paraId="32B30919" w14:textId="77777777" w:rsidR="00521755" w:rsidRDefault="00521755" w:rsidP="002775B4">
      <w:pPr>
        <w:spacing w:after="0" w:line="240" w:lineRule="auto"/>
        <w:rPr>
          <w:rFonts w:eastAsiaTheme="majorEastAsia" w:cstheme="majorBidi"/>
          <w:b/>
          <w:color w:val="C00000"/>
          <w:sz w:val="28"/>
          <w:szCs w:val="26"/>
        </w:rPr>
      </w:pPr>
      <w:r>
        <w:br w:type="page"/>
      </w:r>
    </w:p>
    <w:p w14:paraId="1970D8E7" w14:textId="77777777" w:rsidR="00521755" w:rsidRDefault="00521755" w:rsidP="002775B4">
      <w:pPr>
        <w:pStyle w:val="Heading2"/>
        <w:spacing w:line="240" w:lineRule="auto"/>
      </w:pPr>
      <w:r w:rsidRPr="00712525">
        <w:rPr>
          <w:noProof/>
        </w:rPr>
        <w:lastRenderedPageBreak/>
        <w:t>Question 2 - Your Recent Improvements</w:t>
      </w:r>
    </w:p>
    <w:p w14:paraId="193DE113" w14:textId="77777777" w:rsidR="00521755" w:rsidRDefault="00521755"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5F0507E" w14:textId="77777777" w:rsidR="00521755" w:rsidRPr="0072589A" w:rsidRDefault="00521755" w:rsidP="002775B4">
      <w:pPr>
        <w:spacing w:after="0" w:line="240" w:lineRule="auto"/>
        <w:rPr>
          <w:sz w:val="24"/>
          <w:szCs w:val="24"/>
        </w:rPr>
      </w:pPr>
    </w:p>
    <w:p w14:paraId="1F4CF3A0" w14:textId="77777777" w:rsidR="00521755" w:rsidRDefault="00521755"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662B12B8" w14:textId="77777777" w:rsidR="00521755" w:rsidRDefault="00521755" w:rsidP="002775B4">
      <w:pPr>
        <w:spacing w:after="0" w:line="240" w:lineRule="auto"/>
        <w:rPr>
          <w:b/>
          <w:bCs/>
          <w:noProof/>
          <w:sz w:val="24"/>
          <w:szCs w:val="24"/>
        </w:rPr>
      </w:pPr>
    </w:p>
    <w:p w14:paraId="1D7A15A1" w14:textId="77777777" w:rsidR="00521755" w:rsidRPr="00712525" w:rsidRDefault="00521755" w:rsidP="00254150">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6F9C93D5" w14:textId="77777777" w:rsidR="00521755" w:rsidRPr="00712525" w:rsidRDefault="00521755" w:rsidP="00254150">
      <w:pPr>
        <w:spacing w:after="0" w:line="240" w:lineRule="auto"/>
        <w:rPr>
          <w:noProof/>
          <w:sz w:val="24"/>
          <w:szCs w:val="24"/>
        </w:rPr>
      </w:pPr>
      <w:r w:rsidRPr="00712525">
        <w:rPr>
          <w:noProof/>
          <w:sz w:val="24"/>
          <w:szCs w:val="24"/>
        </w:rPr>
        <w:t>Judges will be looking for examples of improvements from across the business.</w:t>
      </w:r>
    </w:p>
    <w:p w14:paraId="64E0441E" w14:textId="77777777" w:rsidR="00521755" w:rsidRPr="00712525" w:rsidRDefault="00521755"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AA228EA" w14:textId="77777777" w:rsidR="00521755" w:rsidRPr="00712525" w:rsidRDefault="00521755" w:rsidP="00254150">
      <w:pPr>
        <w:spacing w:after="0" w:line="240" w:lineRule="auto"/>
        <w:rPr>
          <w:noProof/>
          <w:sz w:val="24"/>
          <w:szCs w:val="24"/>
        </w:rPr>
      </w:pPr>
      <w:r w:rsidRPr="00712525">
        <w:rPr>
          <w:noProof/>
          <w:sz w:val="24"/>
          <w:szCs w:val="24"/>
        </w:rPr>
        <w:t>(Only include examples of improvements undertaken in the last two years.)</w:t>
      </w:r>
    </w:p>
    <w:p w14:paraId="0A084FB6" w14:textId="3EC9EBAE"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Promotional initiatives e.g. new website</w:t>
      </w:r>
    </w:p>
    <w:p w14:paraId="7BE69D28" w14:textId="01CDBD70"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 xml:space="preserve">Improving the skills of you and your team  </w:t>
      </w:r>
    </w:p>
    <w:p w14:paraId="5927EF88" w14:textId="50E5441A"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Expansion, upgrade of facilities, enhancements to your services</w:t>
      </w:r>
    </w:p>
    <w:p w14:paraId="6C1D12BD" w14:textId="455323FD"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Not-for-profit successes e.g. community engagement, membership/ partnership increases</w:t>
      </w:r>
    </w:p>
    <w:p w14:paraId="3264D0CD" w14:textId="3795105F"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Sustainable practices that align to regenerative tourism, this may include</w:t>
      </w:r>
    </w:p>
    <w:p w14:paraId="60AB10ED" w14:textId="44E040BE" w:rsidR="00521755" w:rsidRPr="00521755" w:rsidRDefault="00521755" w:rsidP="00521755">
      <w:pPr>
        <w:pStyle w:val="ListParagraph"/>
        <w:numPr>
          <w:ilvl w:val="0"/>
          <w:numId w:val="54"/>
        </w:numPr>
        <w:spacing w:after="0" w:line="240" w:lineRule="auto"/>
        <w:rPr>
          <w:noProof/>
          <w:sz w:val="24"/>
          <w:szCs w:val="24"/>
        </w:rPr>
      </w:pPr>
      <w:r w:rsidRPr="00521755">
        <w:rPr>
          <w:noProof/>
          <w:sz w:val="24"/>
          <w:szCs w:val="24"/>
        </w:rPr>
        <w:t>Climate – actions to decarbonise energy/mobility towards Net Zero</w:t>
      </w:r>
    </w:p>
    <w:p w14:paraId="1DB546BE" w14:textId="1330168C" w:rsidR="00521755" w:rsidRPr="00521755" w:rsidRDefault="00521755" w:rsidP="00521755">
      <w:pPr>
        <w:pStyle w:val="ListParagraph"/>
        <w:numPr>
          <w:ilvl w:val="0"/>
          <w:numId w:val="54"/>
        </w:numPr>
        <w:spacing w:after="0" w:line="240" w:lineRule="auto"/>
        <w:rPr>
          <w:noProof/>
          <w:sz w:val="24"/>
          <w:szCs w:val="24"/>
        </w:rPr>
      </w:pPr>
      <w:r w:rsidRPr="00521755">
        <w:rPr>
          <w:noProof/>
          <w:sz w:val="24"/>
          <w:szCs w:val="24"/>
        </w:rPr>
        <w:t>Circular Economy – clear examples of management of suppliers, waste, recycling, sustainable products and efficient use of resources</w:t>
      </w:r>
    </w:p>
    <w:p w14:paraId="4E67970D" w14:textId="32B4E2F4" w:rsidR="00521755" w:rsidRPr="00521755" w:rsidRDefault="00521755" w:rsidP="00521755">
      <w:pPr>
        <w:pStyle w:val="ListParagraph"/>
        <w:numPr>
          <w:ilvl w:val="0"/>
          <w:numId w:val="54"/>
        </w:numPr>
        <w:spacing w:after="0" w:line="240" w:lineRule="auto"/>
        <w:rPr>
          <w:noProof/>
          <w:sz w:val="24"/>
          <w:szCs w:val="24"/>
        </w:rPr>
      </w:pPr>
      <w:r w:rsidRPr="00521755">
        <w:rPr>
          <w:noProof/>
          <w:sz w:val="24"/>
          <w:szCs w:val="24"/>
        </w:rPr>
        <w:t>Biodiversity – actions to protect and restore nature</w:t>
      </w:r>
    </w:p>
    <w:p w14:paraId="771AB81E" w14:textId="00B6DA4D" w:rsidR="00521755" w:rsidRPr="00521755" w:rsidRDefault="00521755" w:rsidP="00521755">
      <w:pPr>
        <w:pStyle w:val="ListParagraph"/>
        <w:numPr>
          <w:ilvl w:val="0"/>
          <w:numId w:val="54"/>
        </w:numPr>
        <w:spacing w:after="0" w:line="240" w:lineRule="auto"/>
        <w:rPr>
          <w:noProof/>
          <w:sz w:val="24"/>
          <w:szCs w:val="24"/>
        </w:rPr>
      </w:pPr>
      <w:r w:rsidRPr="00521755">
        <w:rPr>
          <w:noProof/>
          <w:sz w:val="24"/>
          <w:szCs w:val="24"/>
        </w:rPr>
        <w:t>Place based – respect for local area/communities, use of local suppliers, tourism that does no harm</w:t>
      </w:r>
    </w:p>
    <w:p w14:paraId="57165467" w14:textId="16FCACBA"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Inclusive facilities, experience and welcome, this may include:</w:t>
      </w:r>
    </w:p>
    <w:p w14:paraId="0EB0D6DA" w14:textId="6E8D1890" w:rsidR="00521755" w:rsidRPr="00521755" w:rsidRDefault="00521755" w:rsidP="00521755">
      <w:pPr>
        <w:pStyle w:val="ListParagraph"/>
        <w:numPr>
          <w:ilvl w:val="0"/>
          <w:numId w:val="55"/>
        </w:numPr>
        <w:spacing w:after="0" w:line="240" w:lineRule="auto"/>
        <w:rPr>
          <w:noProof/>
          <w:sz w:val="24"/>
          <w:szCs w:val="24"/>
        </w:rPr>
      </w:pPr>
      <w:r w:rsidRPr="00521755">
        <w:rPr>
          <w:noProof/>
          <w:sz w:val="24"/>
          <w:szCs w:val="24"/>
        </w:rPr>
        <w:t xml:space="preserve">how you attract a diverse audience </w:t>
      </w:r>
    </w:p>
    <w:p w14:paraId="312F1E19" w14:textId="0A614B04" w:rsidR="00521755" w:rsidRPr="00521755" w:rsidRDefault="00521755" w:rsidP="00521755">
      <w:pPr>
        <w:pStyle w:val="ListParagraph"/>
        <w:numPr>
          <w:ilvl w:val="0"/>
          <w:numId w:val="55"/>
        </w:numPr>
        <w:spacing w:after="0" w:line="240" w:lineRule="auto"/>
        <w:rPr>
          <w:noProof/>
          <w:sz w:val="24"/>
          <w:szCs w:val="24"/>
        </w:rPr>
      </w:pPr>
      <w:r w:rsidRPr="00521755">
        <w:rPr>
          <w:noProof/>
          <w:sz w:val="24"/>
          <w:szCs w:val="24"/>
        </w:rPr>
        <w:t xml:space="preserve">how you provide for visitors with access needs and </w:t>
      </w:r>
    </w:p>
    <w:p w14:paraId="77A261B2" w14:textId="70A368AC" w:rsidR="00521755" w:rsidRPr="00521755" w:rsidRDefault="00521755" w:rsidP="00521755">
      <w:pPr>
        <w:pStyle w:val="ListParagraph"/>
        <w:numPr>
          <w:ilvl w:val="0"/>
          <w:numId w:val="55"/>
        </w:numPr>
        <w:spacing w:after="0" w:line="240" w:lineRule="auto"/>
        <w:rPr>
          <w:noProof/>
          <w:sz w:val="24"/>
          <w:szCs w:val="24"/>
        </w:rPr>
      </w:pPr>
      <w:r w:rsidRPr="00521755">
        <w:rPr>
          <w:noProof/>
          <w:sz w:val="24"/>
          <w:szCs w:val="24"/>
        </w:rPr>
        <w:t>what you have in place to ensure all visitors are welcomed, supported and encouraged to take part or enjoy their stay with you</w:t>
      </w:r>
    </w:p>
    <w:p w14:paraId="2B8AE7D8" w14:textId="12D98F66"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Innovative adaption, diversification and/ or resilience building</w:t>
      </w:r>
    </w:p>
    <w:p w14:paraId="0AED1ED1" w14:textId="221D6F83"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Use of digital technologies, such as automated services, robotics and artificial intelligence (AI)</w:t>
      </w:r>
    </w:p>
    <w:p w14:paraId="45C3E721" w14:textId="3EB435FA"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Approximate date of improvement</w:t>
      </w:r>
    </w:p>
    <w:p w14:paraId="0786C777" w14:textId="77777777" w:rsidR="00521755" w:rsidRPr="005C0DB9" w:rsidRDefault="00521755" w:rsidP="002775B4">
      <w:pPr>
        <w:spacing w:after="0" w:line="240" w:lineRule="auto"/>
        <w:rPr>
          <w:noProof/>
          <w:sz w:val="24"/>
          <w:szCs w:val="24"/>
        </w:rPr>
      </w:pPr>
    </w:p>
    <w:p w14:paraId="589ED7FA" w14:textId="77777777" w:rsidR="00521755" w:rsidRDefault="00521755"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6213E59" wp14:editId="7461CC0C">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940CD8B" w14:textId="77777777" w:rsidR="00521755" w:rsidRPr="0072589A" w:rsidRDefault="00521755" w:rsidP="00CE241C">
                            <w:pPr>
                              <w:rPr>
                                <w:sz w:val="24"/>
                              </w:rPr>
                            </w:pPr>
                            <w:r w:rsidRPr="0072589A">
                              <w:rPr>
                                <w:sz w:val="24"/>
                              </w:rPr>
                              <w:t>Enter answer to question 2 here.</w:t>
                            </w:r>
                          </w:p>
                          <w:p w14:paraId="561A2DA1" w14:textId="77777777" w:rsidR="00521755" w:rsidRDefault="00521755" w:rsidP="00CE241C"/>
                        </w:txbxContent>
                      </wps:txbx>
                      <wps:bodyPr rot="0" vert="horz" wrap="square" lIns="91440" tIns="45720" rIns="91440" bIns="45720" anchor="t" anchorCtr="0">
                        <a:spAutoFit/>
                      </wps:bodyPr>
                    </wps:wsp>
                  </a:graphicData>
                </a:graphic>
              </wp:inline>
            </w:drawing>
          </mc:Choice>
          <mc:Fallback>
            <w:pict>
              <v:shape w14:anchorId="76213E59"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4FwIAACgEAAAOAAAAZHJzL2Uyb0RvYy54bWysk9uO2yAQhu8r9R0Q940Psje7VpzVNttU&#10;lbYHadsHwBjHqJihQGKnT98BZ7PRtr2pygViGPiZ+WZY3U6DIgdhnQRd02yRUiI0h1bqXU2/fd2+&#10;uab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lsu0LJYlJRx9WZEWV3ksS8Kqp+vGOv9ewEDCoqYWqxrl2eHB+RAOq56OhNccKNlupVLR&#10;sLtmoyw5MOyAbRwxgxfHlCZjTW/KvJwJ/FUijeNPEoP02MpKDjW9Ph9iVeD2Trex0TyTal5jyEqf&#10;QAZ2M0U/NRORbU3zPLwQwDbQHhGthbl18avhogf7k5IR27am7seeWUGJ+qCxPDdZUYQ+j0ZRLpEl&#10;sZee5tLDNEepmnpK5uXGx78RwZk7LONWRsDPkZxixnaM3E9fJ/T7pR1P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J4x/zgXAgAAKAQAAA4AAAAAAAAAAAAAAAAALgIAAGRycy9lMm9Eb2MueG1sUEsBAi0AFAAGAAgA&#10;AAAhAIfCJTTcAAAABQEAAA8AAAAAAAAAAAAAAAAAcQQAAGRycy9kb3ducmV2LnhtbFBLBQYAAAAA&#10;BAAEAPMAAAB6BQAAAAA=&#10;">
                <v:textbox style="mso-fit-shape-to-text:t">
                  <w:txbxContent>
                    <w:p w14:paraId="4940CD8B" w14:textId="77777777" w:rsidR="00521755" w:rsidRPr="0072589A" w:rsidRDefault="00521755" w:rsidP="00CE241C">
                      <w:pPr>
                        <w:rPr>
                          <w:sz w:val="24"/>
                        </w:rPr>
                      </w:pPr>
                      <w:r w:rsidRPr="0072589A">
                        <w:rPr>
                          <w:sz w:val="24"/>
                        </w:rPr>
                        <w:t>Enter answer to question 2 here.</w:t>
                      </w:r>
                    </w:p>
                    <w:p w14:paraId="561A2DA1" w14:textId="77777777" w:rsidR="00521755" w:rsidRDefault="00521755" w:rsidP="00CE241C"/>
                  </w:txbxContent>
                </v:textbox>
                <w10:anchorlock/>
              </v:shape>
            </w:pict>
          </mc:Fallback>
        </mc:AlternateContent>
      </w:r>
    </w:p>
    <w:p w14:paraId="60D0710D" w14:textId="77777777" w:rsidR="00521755" w:rsidRDefault="00521755" w:rsidP="002775B4">
      <w:pPr>
        <w:spacing w:after="0" w:line="240" w:lineRule="auto"/>
        <w:rPr>
          <w:noProof/>
          <w:sz w:val="24"/>
          <w:szCs w:val="24"/>
        </w:rPr>
      </w:pPr>
    </w:p>
    <w:p w14:paraId="378DFAC1"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5CD9A1B1"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41CEC81"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04A9C53E" w14:textId="77777777" w:rsidR="00521755" w:rsidRPr="0072589A" w:rsidRDefault="00521755" w:rsidP="002775B4">
      <w:pPr>
        <w:spacing w:after="0" w:line="240" w:lineRule="auto"/>
        <w:rPr>
          <w:sz w:val="24"/>
          <w:szCs w:val="24"/>
        </w:rPr>
      </w:pPr>
    </w:p>
    <w:p w14:paraId="00008DBB" w14:textId="77777777" w:rsidR="00521755" w:rsidRDefault="00521755"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66DDE1F7" wp14:editId="6932B970">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5ACAC36" w14:textId="77777777" w:rsidR="00521755" w:rsidRPr="0072589A" w:rsidRDefault="00521755" w:rsidP="00CE241C">
                            <w:pPr>
                              <w:rPr>
                                <w:sz w:val="24"/>
                              </w:rPr>
                            </w:pPr>
                            <w:r w:rsidRPr="0072589A">
                              <w:rPr>
                                <w:sz w:val="24"/>
                              </w:rPr>
                              <w:t>Enter links to supplementary evidence here.</w:t>
                            </w:r>
                          </w:p>
                          <w:p w14:paraId="7C57814F" w14:textId="77777777" w:rsidR="00521755" w:rsidRDefault="00521755" w:rsidP="00CE241C"/>
                        </w:txbxContent>
                      </wps:txbx>
                      <wps:bodyPr rot="0" vert="horz" wrap="square" lIns="91440" tIns="45720" rIns="91440" bIns="45720" anchor="t" anchorCtr="0">
                        <a:spAutoFit/>
                      </wps:bodyPr>
                    </wps:wsp>
                  </a:graphicData>
                </a:graphic>
              </wp:inline>
            </w:drawing>
          </mc:Choice>
          <mc:Fallback>
            <w:pict>
              <v:shape w14:anchorId="66DDE1F7"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a7hlfGQIAACgEAAAOAAAAAAAAAAAAAAAAAC4CAABkcnMvZTJvRG9jLnhtbFBLAQItABQABgAI&#10;AAAAIQCUG2qX2wAAAAUBAAAPAAAAAAAAAAAAAAAAAHMEAABkcnMvZG93bnJldi54bWxQSwUGAAAA&#10;AAQABADzAAAAewUAAAAA&#10;">
                <v:textbox style="mso-fit-shape-to-text:t">
                  <w:txbxContent>
                    <w:p w14:paraId="75ACAC36" w14:textId="77777777" w:rsidR="00521755" w:rsidRPr="0072589A" w:rsidRDefault="00521755" w:rsidP="00CE241C">
                      <w:pPr>
                        <w:rPr>
                          <w:sz w:val="24"/>
                        </w:rPr>
                      </w:pPr>
                      <w:r w:rsidRPr="0072589A">
                        <w:rPr>
                          <w:sz w:val="24"/>
                        </w:rPr>
                        <w:t>Enter links to supplementary evidence here.</w:t>
                      </w:r>
                    </w:p>
                    <w:p w14:paraId="7C57814F" w14:textId="77777777" w:rsidR="00521755" w:rsidRDefault="00521755" w:rsidP="00CE241C"/>
                  </w:txbxContent>
                </v:textbox>
                <w10:anchorlock/>
              </v:shape>
            </w:pict>
          </mc:Fallback>
        </mc:AlternateContent>
      </w:r>
    </w:p>
    <w:p w14:paraId="3049E6DF" w14:textId="77777777" w:rsidR="00521755" w:rsidRDefault="00521755" w:rsidP="002775B4">
      <w:pPr>
        <w:spacing w:after="0" w:line="240" w:lineRule="auto"/>
        <w:rPr>
          <w:sz w:val="24"/>
          <w:szCs w:val="24"/>
        </w:rPr>
      </w:pPr>
    </w:p>
    <w:p w14:paraId="1E2ACBBD" w14:textId="77777777" w:rsidR="00521755" w:rsidRDefault="00521755" w:rsidP="002775B4">
      <w:pPr>
        <w:spacing w:after="0" w:line="240" w:lineRule="auto"/>
        <w:rPr>
          <w:rFonts w:eastAsiaTheme="majorEastAsia" w:cstheme="majorBidi"/>
          <w:b/>
          <w:color w:val="C00000"/>
          <w:sz w:val="28"/>
          <w:szCs w:val="26"/>
        </w:rPr>
      </w:pPr>
      <w:r>
        <w:br w:type="page"/>
      </w:r>
    </w:p>
    <w:p w14:paraId="6AD6C0F0" w14:textId="77777777" w:rsidR="00521755" w:rsidRDefault="00521755" w:rsidP="002775B4">
      <w:pPr>
        <w:pStyle w:val="Heading2"/>
        <w:spacing w:line="240" w:lineRule="auto"/>
      </w:pPr>
      <w:r w:rsidRPr="00712525">
        <w:rPr>
          <w:noProof/>
        </w:rPr>
        <w:lastRenderedPageBreak/>
        <w:t>Question 3 - Your Results</w:t>
      </w:r>
    </w:p>
    <w:p w14:paraId="4BB4A8A1" w14:textId="77777777" w:rsidR="00521755" w:rsidRDefault="00521755"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6CB602A0" w14:textId="77777777" w:rsidR="00521755" w:rsidRPr="0072589A" w:rsidRDefault="00521755" w:rsidP="002775B4">
      <w:pPr>
        <w:spacing w:after="0" w:line="240" w:lineRule="auto"/>
        <w:rPr>
          <w:color w:val="C00000"/>
          <w:sz w:val="24"/>
          <w:szCs w:val="24"/>
        </w:rPr>
      </w:pPr>
    </w:p>
    <w:p w14:paraId="1D8FA1AC" w14:textId="77777777" w:rsidR="00521755" w:rsidRDefault="00521755"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2A3A0C8B" w14:textId="77777777" w:rsidR="00521755" w:rsidRPr="00EB6030" w:rsidRDefault="00521755" w:rsidP="002775B4">
      <w:pPr>
        <w:spacing w:after="0" w:line="240" w:lineRule="auto"/>
        <w:rPr>
          <w:rStyle w:val="Strong"/>
          <w:sz w:val="24"/>
        </w:rPr>
      </w:pPr>
    </w:p>
    <w:p w14:paraId="0FFFE7CC" w14:textId="77777777" w:rsidR="00521755" w:rsidRPr="00712525" w:rsidRDefault="00521755" w:rsidP="00254150">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676C3288" w14:textId="77777777" w:rsidR="00521755" w:rsidRPr="00712525" w:rsidRDefault="00521755"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CDB78CD" w14:textId="2F22D56B"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Whether you are able to attribute success directly to any of the improvements that you’ve made (mentioned in Question 2)</w:t>
      </w:r>
    </w:p>
    <w:p w14:paraId="4AB631CE" w14:textId="1FC35BCF"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Percentage increase in occupancy levels/visitor numbers, sales, customer satisfaction and wastage reduction</w:t>
      </w:r>
    </w:p>
    <w:p w14:paraId="4AA183CD" w14:textId="2DBDCDBF"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Percentage increase in online bookings</w:t>
      </w:r>
    </w:p>
    <w:p w14:paraId="314A32C1" w14:textId="0164B3EF"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Increase in repeat business</w:t>
      </w:r>
    </w:p>
    <w:p w14:paraId="0689E371" w14:textId="72FC3CBE"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 xml:space="preserve">Business generated from marketing activity </w:t>
      </w:r>
    </w:p>
    <w:p w14:paraId="72E72AE8" w14:textId="4CB86AD7"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Growth of social media following and engagement</w:t>
      </w:r>
    </w:p>
    <w:p w14:paraId="296603B7" w14:textId="6185BBE5"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Not-for-profit successes e.g. community engagement, membership/ partnership increases</w:t>
      </w:r>
    </w:p>
    <w:p w14:paraId="49A939A7" w14:textId="5F1163B6"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The significance of the level of impact on your business</w:t>
      </w:r>
    </w:p>
    <w:p w14:paraId="7C15A204" w14:textId="77777777" w:rsidR="00521755" w:rsidRPr="00E81C43" w:rsidRDefault="00521755" w:rsidP="002775B4">
      <w:pPr>
        <w:spacing w:after="0" w:line="240" w:lineRule="auto"/>
        <w:rPr>
          <w:noProof/>
          <w:sz w:val="24"/>
          <w:szCs w:val="24"/>
        </w:rPr>
      </w:pPr>
    </w:p>
    <w:p w14:paraId="64F5784D" w14:textId="77777777" w:rsidR="00521755" w:rsidRDefault="00521755"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5A00EF6D" wp14:editId="70EE1E75">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C777BD7" w14:textId="77777777" w:rsidR="00521755" w:rsidRPr="0072589A" w:rsidRDefault="00521755" w:rsidP="00EB6030">
                            <w:pPr>
                              <w:rPr>
                                <w:sz w:val="24"/>
                              </w:rPr>
                            </w:pPr>
                            <w:r w:rsidRPr="0072589A">
                              <w:rPr>
                                <w:sz w:val="24"/>
                              </w:rPr>
                              <w:t>Enter answer to question 3 here.</w:t>
                            </w:r>
                          </w:p>
                          <w:p w14:paraId="2ED6AC7E" w14:textId="77777777" w:rsidR="00521755" w:rsidRDefault="00521755" w:rsidP="00EB6030"/>
                        </w:txbxContent>
                      </wps:txbx>
                      <wps:bodyPr rot="0" vert="horz" wrap="square" lIns="91440" tIns="45720" rIns="91440" bIns="45720" anchor="t" anchorCtr="0">
                        <a:spAutoFit/>
                      </wps:bodyPr>
                    </wps:wsp>
                  </a:graphicData>
                </a:graphic>
              </wp:inline>
            </w:drawing>
          </mc:Choice>
          <mc:Fallback>
            <w:pict>
              <v:shape w14:anchorId="5A00EF6D"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gFw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Ir4QwdbQHBGtg6l18avhogP3k5IB25ZR/2PPnaREfzBYnpt5UcQ+T0ZRLpEl&#10;cZee+tLDjUApRgMl03IT0t9I4OwdlnGrEuDnSE4xYzsm7qevE/v90k6nnj/4+hc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LGLC2AXAgAAKAQAAA4AAAAAAAAAAAAAAAAALgIAAGRycy9lMm9Eb2MueG1sUEsBAi0AFAAGAAgA&#10;AAAhAIfCJTTcAAAABQEAAA8AAAAAAAAAAAAAAAAAcQQAAGRycy9kb3ducmV2LnhtbFBLBQYAAAAA&#10;BAAEAPMAAAB6BQAAAAA=&#10;">
                <v:textbox style="mso-fit-shape-to-text:t">
                  <w:txbxContent>
                    <w:p w14:paraId="1C777BD7" w14:textId="77777777" w:rsidR="00521755" w:rsidRPr="0072589A" w:rsidRDefault="00521755" w:rsidP="00EB6030">
                      <w:pPr>
                        <w:rPr>
                          <w:sz w:val="24"/>
                        </w:rPr>
                      </w:pPr>
                      <w:r w:rsidRPr="0072589A">
                        <w:rPr>
                          <w:sz w:val="24"/>
                        </w:rPr>
                        <w:t>Enter answer to question 3 here.</w:t>
                      </w:r>
                    </w:p>
                    <w:p w14:paraId="2ED6AC7E" w14:textId="77777777" w:rsidR="00521755" w:rsidRDefault="00521755" w:rsidP="00EB6030"/>
                  </w:txbxContent>
                </v:textbox>
                <w10:anchorlock/>
              </v:shape>
            </w:pict>
          </mc:Fallback>
        </mc:AlternateContent>
      </w:r>
    </w:p>
    <w:p w14:paraId="3814FDC3" w14:textId="77777777" w:rsidR="00521755" w:rsidRDefault="00521755" w:rsidP="002775B4">
      <w:pPr>
        <w:spacing w:after="0" w:line="240" w:lineRule="auto"/>
        <w:rPr>
          <w:noProof/>
          <w:sz w:val="24"/>
          <w:szCs w:val="24"/>
        </w:rPr>
      </w:pPr>
    </w:p>
    <w:p w14:paraId="1857E8E0"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7F8D9457"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580CBEE"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91C7340" w14:textId="77777777" w:rsidR="00521755" w:rsidRPr="0072589A" w:rsidRDefault="00521755" w:rsidP="002775B4">
      <w:pPr>
        <w:spacing w:after="0" w:line="240" w:lineRule="auto"/>
        <w:rPr>
          <w:sz w:val="24"/>
          <w:szCs w:val="24"/>
        </w:rPr>
      </w:pPr>
    </w:p>
    <w:p w14:paraId="037E5FF4" w14:textId="77777777" w:rsidR="00521755" w:rsidRDefault="00521755"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A1363FD" wp14:editId="54EFD9EB">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E5BC8BB" w14:textId="77777777" w:rsidR="00521755" w:rsidRPr="0072589A" w:rsidRDefault="00521755" w:rsidP="00EB6030">
                            <w:pPr>
                              <w:rPr>
                                <w:sz w:val="24"/>
                              </w:rPr>
                            </w:pPr>
                            <w:r w:rsidRPr="0072589A">
                              <w:rPr>
                                <w:sz w:val="24"/>
                              </w:rPr>
                              <w:t>Enter links to supplementary evidence here.</w:t>
                            </w:r>
                          </w:p>
                          <w:p w14:paraId="623088F8" w14:textId="77777777" w:rsidR="00521755" w:rsidRDefault="00521755" w:rsidP="00EB6030"/>
                        </w:txbxContent>
                      </wps:txbx>
                      <wps:bodyPr rot="0" vert="horz" wrap="square" lIns="91440" tIns="45720" rIns="91440" bIns="45720" anchor="t" anchorCtr="0">
                        <a:spAutoFit/>
                      </wps:bodyPr>
                    </wps:wsp>
                  </a:graphicData>
                </a:graphic>
              </wp:inline>
            </w:drawing>
          </mc:Choice>
          <mc:Fallback>
            <w:pict>
              <v:shape w14:anchorId="7A1363FD"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VU7QcYAgAAKAQAAA4AAAAAAAAAAAAAAAAALgIAAGRycy9lMm9Eb2MueG1sUEsBAi0AFAAGAAgA&#10;AAAhAJQbapfbAAAABQEAAA8AAAAAAAAAAAAAAAAAcgQAAGRycy9kb3ducmV2LnhtbFBLBQYAAAAA&#10;BAAEAPMAAAB6BQAAAAA=&#10;">
                <v:textbox style="mso-fit-shape-to-text:t">
                  <w:txbxContent>
                    <w:p w14:paraId="3E5BC8BB" w14:textId="77777777" w:rsidR="00521755" w:rsidRPr="0072589A" w:rsidRDefault="00521755" w:rsidP="00EB6030">
                      <w:pPr>
                        <w:rPr>
                          <w:sz w:val="24"/>
                        </w:rPr>
                      </w:pPr>
                      <w:r w:rsidRPr="0072589A">
                        <w:rPr>
                          <w:sz w:val="24"/>
                        </w:rPr>
                        <w:t>Enter links to supplementary evidence here.</w:t>
                      </w:r>
                    </w:p>
                    <w:p w14:paraId="623088F8" w14:textId="77777777" w:rsidR="00521755" w:rsidRDefault="00521755" w:rsidP="00EB6030"/>
                  </w:txbxContent>
                </v:textbox>
                <w10:anchorlock/>
              </v:shape>
            </w:pict>
          </mc:Fallback>
        </mc:AlternateContent>
      </w:r>
    </w:p>
    <w:p w14:paraId="2233D73A" w14:textId="77777777" w:rsidR="00521755" w:rsidRDefault="00521755" w:rsidP="002775B4">
      <w:pPr>
        <w:spacing w:after="0" w:line="240" w:lineRule="auto"/>
        <w:rPr>
          <w:sz w:val="24"/>
          <w:szCs w:val="24"/>
        </w:rPr>
      </w:pPr>
    </w:p>
    <w:p w14:paraId="39D49FC4" w14:textId="77777777" w:rsidR="00521755" w:rsidRDefault="00521755" w:rsidP="002775B4">
      <w:pPr>
        <w:spacing w:after="0" w:line="240" w:lineRule="auto"/>
        <w:rPr>
          <w:rFonts w:eastAsiaTheme="majorEastAsia" w:cstheme="majorBidi"/>
          <w:b/>
          <w:color w:val="C00000"/>
          <w:sz w:val="28"/>
          <w:szCs w:val="26"/>
        </w:rPr>
      </w:pPr>
      <w:r>
        <w:br w:type="page"/>
      </w:r>
    </w:p>
    <w:p w14:paraId="2D01F7EC" w14:textId="77777777" w:rsidR="00521755" w:rsidRDefault="00521755" w:rsidP="002775B4">
      <w:pPr>
        <w:pStyle w:val="Heading2"/>
        <w:spacing w:line="240" w:lineRule="auto"/>
      </w:pPr>
      <w:r w:rsidRPr="00712525">
        <w:rPr>
          <w:noProof/>
        </w:rPr>
        <w:lastRenderedPageBreak/>
        <w:t>Question 4 –  Your Future Plans</w:t>
      </w:r>
      <w:r>
        <w:t xml:space="preserve"> </w:t>
      </w:r>
    </w:p>
    <w:p w14:paraId="3F90EAC8" w14:textId="77777777" w:rsidR="00521755" w:rsidRDefault="00521755"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358BD086" w14:textId="77777777" w:rsidR="00521755" w:rsidRPr="0072589A" w:rsidRDefault="00521755" w:rsidP="002775B4">
      <w:pPr>
        <w:spacing w:after="0" w:line="240" w:lineRule="auto"/>
        <w:rPr>
          <w:sz w:val="28"/>
          <w:szCs w:val="24"/>
        </w:rPr>
      </w:pPr>
    </w:p>
    <w:p w14:paraId="4FCB84AA" w14:textId="77777777" w:rsidR="00521755" w:rsidRDefault="00521755"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4DAD3B62" w14:textId="77777777" w:rsidR="00521755" w:rsidRPr="007A44B1" w:rsidRDefault="00521755" w:rsidP="002775B4">
      <w:pPr>
        <w:spacing w:after="0" w:line="240" w:lineRule="auto"/>
        <w:rPr>
          <w:rStyle w:val="Strong"/>
          <w:sz w:val="24"/>
        </w:rPr>
      </w:pPr>
    </w:p>
    <w:p w14:paraId="09CBFF56" w14:textId="77777777" w:rsidR="00521755" w:rsidRPr="00712525" w:rsidRDefault="00521755" w:rsidP="00254150">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720F4CD2" w14:textId="77777777" w:rsidR="00521755" w:rsidRPr="00712525" w:rsidRDefault="00521755"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50031889" w14:textId="0EE2E381"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Continued adaptation, diversification and resilience building</w:t>
      </w:r>
    </w:p>
    <w:p w14:paraId="21D1308A" w14:textId="23C8A228"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Sustainable practices that align to regenerative tourism, this may include</w:t>
      </w:r>
    </w:p>
    <w:p w14:paraId="713FDFC4" w14:textId="691AF644" w:rsidR="00521755" w:rsidRPr="00521755" w:rsidRDefault="00521755" w:rsidP="00521755">
      <w:pPr>
        <w:pStyle w:val="ListParagraph"/>
        <w:numPr>
          <w:ilvl w:val="0"/>
          <w:numId w:val="58"/>
        </w:numPr>
        <w:spacing w:after="0" w:line="240" w:lineRule="auto"/>
        <w:rPr>
          <w:noProof/>
          <w:sz w:val="24"/>
          <w:szCs w:val="24"/>
        </w:rPr>
      </w:pPr>
      <w:r w:rsidRPr="00521755">
        <w:rPr>
          <w:noProof/>
          <w:sz w:val="24"/>
          <w:szCs w:val="24"/>
        </w:rPr>
        <w:t>Climate – actions to decarbonise energy/mobility towards Net Zero</w:t>
      </w:r>
    </w:p>
    <w:p w14:paraId="3A7866E7" w14:textId="5672D4A9" w:rsidR="00521755" w:rsidRPr="00521755" w:rsidRDefault="00521755" w:rsidP="00521755">
      <w:pPr>
        <w:pStyle w:val="ListParagraph"/>
        <w:numPr>
          <w:ilvl w:val="0"/>
          <w:numId w:val="58"/>
        </w:numPr>
        <w:spacing w:after="0" w:line="240" w:lineRule="auto"/>
        <w:rPr>
          <w:noProof/>
          <w:sz w:val="24"/>
          <w:szCs w:val="24"/>
        </w:rPr>
      </w:pPr>
      <w:r w:rsidRPr="00521755">
        <w:rPr>
          <w:noProof/>
          <w:sz w:val="24"/>
          <w:szCs w:val="24"/>
        </w:rPr>
        <w:t>Circular Economy – clear examples of management of suppliers, waste, recycling, sustainable products and efficient use of resources</w:t>
      </w:r>
    </w:p>
    <w:p w14:paraId="381079C5" w14:textId="7591A08B" w:rsidR="00521755" w:rsidRPr="00521755" w:rsidRDefault="00521755" w:rsidP="00521755">
      <w:pPr>
        <w:pStyle w:val="ListParagraph"/>
        <w:numPr>
          <w:ilvl w:val="0"/>
          <w:numId w:val="58"/>
        </w:numPr>
        <w:spacing w:after="0" w:line="240" w:lineRule="auto"/>
        <w:rPr>
          <w:noProof/>
          <w:sz w:val="24"/>
          <w:szCs w:val="24"/>
        </w:rPr>
      </w:pPr>
      <w:r w:rsidRPr="00521755">
        <w:rPr>
          <w:noProof/>
          <w:sz w:val="24"/>
          <w:szCs w:val="24"/>
        </w:rPr>
        <w:t>Biodiversity – actions to protect and restore nature</w:t>
      </w:r>
    </w:p>
    <w:p w14:paraId="6B1C49D7" w14:textId="40903EB9" w:rsidR="00521755" w:rsidRPr="00521755" w:rsidRDefault="00521755" w:rsidP="00521755">
      <w:pPr>
        <w:pStyle w:val="ListParagraph"/>
        <w:numPr>
          <w:ilvl w:val="0"/>
          <w:numId w:val="58"/>
        </w:numPr>
        <w:spacing w:after="0" w:line="240" w:lineRule="auto"/>
        <w:rPr>
          <w:noProof/>
          <w:sz w:val="24"/>
          <w:szCs w:val="24"/>
        </w:rPr>
      </w:pPr>
      <w:r w:rsidRPr="00521755">
        <w:rPr>
          <w:noProof/>
          <w:sz w:val="24"/>
          <w:szCs w:val="24"/>
        </w:rPr>
        <w:t>Place based – respect for local area/communities, use of local suppliers, tourism that does no harm</w:t>
      </w:r>
    </w:p>
    <w:p w14:paraId="37499DB0" w14:textId="6C34847C"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Inclusive facilities, experience and welcome, this may include:</w:t>
      </w:r>
    </w:p>
    <w:p w14:paraId="1E334806" w14:textId="45AB7DFB" w:rsidR="00521755" w:rsidRPr="00521755" w:rsidRDefault="00521755" w:rsidP="00521755">
      <w:pPr>
        <w:pStyle w:val="ListParagraph"/>
        <w:numPr>
          <w:ilvl w:val="0"/>
          <w:numId w:val="59"/>
        </w:numPr>
        <w:spacing w:after="0" w:line="240" w:lineRule="auto"/>
        <w:rPr>
          <w:noProof/>
          <w:sz w:val="24"/>
          <w:szCs w:val="24"/>
        </w:rPr>
      </w:pPr>
      <w:r w:rsidRPr="00521755">
        <w:rPr>
          <w:noProof/>
          <w:sz w:val="24"/>
          <w:szCs w:val="24"/>
        </w:rPr>
        <w:t xml:space="preserve">how you attract a diverse audience </w:t>
      </w:r>
    </w:p>
    <w:p w14:paraId="305ED4EA" w14:textId="3D95AE21" w:rsidR="00521755" w:rsidRPr="00521755" w:rsidRDefault="00521755" w:rsidP="00521755">
      <w:pPr>
        <w:pStyle w:val="ListParagraph"/>
        <w:numPr>
          <w:ilvl w:val="0"/>
          <w:numId w:val="59"/>
        </w:numPr>
        <w:spacing w:after="0" w:line="240" w:lineRule="auto"/>
        <w:rPr>
          <w:noProof/>
          <w:sz w:val="24"/>
          <w:szCs w:val="24"/>
        </w:rPr>
      </w:pPr>
      <w:r w:rsidRPr="00521755">
        <w:rPr>
          <w:noProof/>
          <w:sz w:val="24"/>
          <w:szCs w:val="24"/>
        </w:rPr>
        <w:t xml:space="preserve">how you provide for visitors with access needs and </w:t>
      </w:r>
    </w:p>
    <w:p w14:paraId="411ADA77" w14:textId="149E4432" w:rsidR="00521755" w:rsidRPr="00521755" w:rsidRDefault="00521755" w:rsidP="00521755">
      <w:pPr>
        <w:pStyle w:val="ListParagraph"/>
        <w:numPr>
          <w:ilvl w:val="0"/>
          <w:numId w:val="59"/>
        </w:numPr>
        <w:spacing w:after="0" w:line="240" w:lineRule="auto"/>
        <w:rPr>
          <w:noProof/>
          <w:sz w:val="24"/>
          <w:szCs w:val="24"/>
        </w:rPr>
      </w:pPr>
      <w:r w:rsidRPr="00521755">
        <w:rPr>
          <w:noProof/>
          <w:sz w:val="24"/>
          <w:szCs w:val="24"/>
        </w:rPr>
        <w:t>what you have in place to ensure all visitors are welcomed, supported and encouraged to take part or enjoy their stay with you</w:t>
      </w:r>
    </w:p>
    <w:p w14:paraId="3E3BEFAE" w14:textId="368E69D6"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Expansion, upgrade of facilities, enhancements to your services</w:t>
      </w:r>
    </w:p>
    <w:p w14:paraId="1C66C7FF" w14:textId="512A3741"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 xml:space="preserve">Improving the skills of you and your team  </w:t>
      </w:r>
    </w:p>
    <w:p w14:paraId="2E1336B0" w14:textId="0635B4D2"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Marketing and PR, including partnerships with other businesses</w:t>
      </w:r>
    </w:p>
    <w:p w14:paraId="3225C87E" w14:textId="19BF8BFA"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Operational efficiency</w:t>
      </w:r>
    </w:p>
    <w:p w14:paraId="6E895958" w14:textId="4696DAF9"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Not-for-profit improvements e.g. community engagement, membership/ partnership development</w:t>
      </w:r>
    </w:p>
    <w:p w14:paraId="2635816D" w14:textId="28B988A0"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Use of digital technologies, such as automated services, robotics and artificial intelligence (AI)</w:t>
      </w:r>
    </w:p>
    <w:p w14:paraId="6DB30132" w14:textId="77777777" w:rsidR="00521755" w:rsidRPr="00E81C43" w:rsidRDefault="00521755" w:rsidP="002775B4">
      <w:pPr>
        <w:spacing w:after="0" w:line="240" w:lineRule="auto"/>
        <w:rPr>
          <w:noProof/>
          <w:sz w:val="24"/>
          <w:szCs w:val="24"/>
        </w:rPr>
      </w:pPr>
    </w:p>
    <w:p w14:paraId="0741C9C3" w14:textId="77777777" w:rsidR="00521755" w:rsidRDefault="00521755"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087F3B3" wp14:editId="4A9CE003">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14CF396" w14:textId="77777777" w:rsidR="00521755" w:rsidRPr="0072589A" w:rsidRDefault="00521755" w:rsidP="008678BE">
                            <w:pPr>
                              <w:rPr>
                                <w:sz w:val="24"/>
                              </w:rPr>
                            </w:pPr>
                            <w:r w:rsidRPr="0072589A">
                              <w:rPr>
                                <w:sz w:val="24"/>
                              </w:rPr>
                              <w:t>Enter answer to question 4 here.</w:t>
                            </w:r>
                          </w:p>
                          <w:p w14:paraId="102995CA" w14:textId="77777777" w:rsidR="00521755" w:rsidRDefault="00521755" w:rsidP="008678BE"/>
                        </w:txbxContent>
                      </wps:txbx>
                      <wps:bodyPr rot="0" vert="horz" wrap="square" lIns="91440" tIns="45720" rIns="91440" bIns="45720" anchor="t" anchorCtr="0">
                        <a:spAutoFit/>
                      </wps:bodyPr>
                    </wps:wsp>
                  </a:graphicData>
                </a:graphic>
              </wp:inline>
            </w:drawing>
          </mc:Choice>
          <mc:Fallback>
            <w:pict>
              <v:shape w14:anchorId="1087F3B3"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dXFwIAACg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YXy/hCBFtDc0S0DqbWxa+Giw7cT0oGbFtG/Y89d5IS/cFgea7nRRH7PBlFuUKW&#10;xF166ksPNwKlGA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FTip1cXAgAAKAQAAA4AAAAAAAAAAAAAAAAALgIAAGRycy9lMm9Eb2MueG1sUEsBAi0AFAAGAAgA&#10;AAAhAIfCJTTcAAAABQEAAA8AAAAAAAAAAAAAAAAAcQQAAGRycy9kb3ducmV2LnhtbFBLBQYAAAAA&#10;BAAEAPMAAAB6BQAAAAA=&#10;">
                <v:textbox style="mso-fit-shape-to-text:t">
                  <w:txbxContent>
                    <w:p w14:paraId="514CF396" w14:textId="77777777" w:rsidR="00521755" w:rsidRPr="0072589A" w:rsidRDefault="00521755" w:rsidP="008678BE">
                      <w:pPr>
                        <w:rPr>
                          <w:sz w:val="24"/>
                        </w:rPr>
                      </w:pPr>
                      <w:r w:rsidRPr="0072589A">
                        <w:rPr>
                          <w:sz w:val="24"/>
                        </w:rPr>
                        <w:t>Enter answer to question 4 here.</w:t>
                      </w:r>
                    </w:p>
                    <w:p w14:paraId="102995CA" w14:textId="77777777" w:rsidR="00521755" w:rsidRDefault="00521755" w:rsidP="008678BE"/>
                  </w:txbxContent>
                </v:textbox>
                <w10:anchorlock/>
              </v:shape>
            </w:pict>
          </mc:Fallback>
        </mc:AlternateContent>
      </w:r>
    </w:p>
    <w:p w14:paraId="01E5F537" w14:textId="77777777" w:rsidR="00521755" w:rsidRDefault="00521755" w:rsidP="002775B4">
      <w:pPr>
        <w:spacing w:after="0" w:line="240" w:lineRule="auto"/>
        <w:rPr>
          <w:noProof/>
          <w:sz w:val="24"/>
          <w:szCs w:val="24"/>
        </w:rPr>
      </w:pPr>
    </w:p>
    <w:p w14:paraId="6DFCFB5F"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1D4454CA"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61759BBA"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7E4204F" w14:textId="77777777" w:rsidR="00521755" w:rsidRPr="0072589A" w:rsidRDefault="00521755" w:rsidP="002775B4">
      <w:pPr>
        <w:spacing w:after="0" w:line="240" w:lineRule="auto"/>
        <w:rPr>
          <w:sz w:val="24"/>
          <w:szCs w:val="24"/>
        </w:rPr>
      </w:pPr>
    </w:p>
    <w:p w14:paraId="05B86C91" w14:textId="77777777" w:rsidR="00521755" w:rsidRPr="00BF0187" w:rsidRDefault="00521755"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7F4A9F97" wp14:editId="6CD94F26">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B3DA7B3" w14:textId="77777777" w:rsidR="00521755" w:rsidRPr="0072589A" w:rsidRDefault="00521755" w:rsidP="008678BE">
                            <w:pPr>
                              <w:rPr>
                                <w:sz w:val="24"/>
                              </w:rPr>
                            </w:pPr>
                            <w:r w:rsidRPr="0072589A">
                              <w:rPr>
                                <w:sz w:val="24"/>
                              </w:rPr>
                              <w:t>Enter links to supplementary evidence here.</w:t>
                            </w:r>
                          </w:p>
                          <w:p w14:paraId="37577D42" w14:textId="77777777" w:rsidR="00521755" w:rsidRDefault="00521755" w:rsidP="008678BE"/>
                        </w:txbxContent>
                      </wps:txbx>
                      <wps:bodyPr rot="0" vert="horz" wrap="square" lIns="91440" tIns="45720" rIns="91440" bIns="45720" anchor="t" anchorCtr="0">
                        <a:spAutoFit/>
                      </wps:bodyPr>
                    </wps:wsp>
                  </a:graphicData>
                </a:graphic>
              </wp:inline>
            </w:drawing>
          </mc:Choice>
          <mc:Fallback>
            <w:pict>
              <v:shape w14:anchorId="7F4A9F97"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EwGQIAACg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k8XMUMUdgv1kaRFGEeXVo0uLeBPznoa24r7H3uBijPzwVJ7borZLM55Mmbz&#10;B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QPUEwGQIAACgEAAAOAAAAAAAAAAAAAAAAAC4CAABkcnMvZTJvRG9jLnhtbFBLAQItABQABgAI&#10;AAAAIQCUG2qX2wAAAAUBAAAPAAAAAAAAAAAAAAAAAHMEAABkcnMvZG93bnJldi54bWxQSwUGAAAA&#10;AAQABADzAAAAewUAAAAA&#10;">
                <v:textbox style="mso-fit-shape-to-text:t">
                  <w:txbxContent>
                    <w:p w14:paraId="6B3DA7B3" w14:textId="77777777" w:rsidR="00521755" w:rsidRPr="0072589A" w:rsidRDefault="00521755" w:rsidP="008678BE">
                      <w:pPr>
                        <w:rPr>
                          <w:sz w:val="24"/>
                        </w:rPr>
                      </w:pPr>
                      <w:r w:rsidRPr="0072589A">
                        <w:rPr>
                          <w:sz w:val="24"/>
                        </w:rPr>
                        <w:t>Enter links to supplementary evidence here.</w:t>
                      </w:r>
                    </w:p>
                    <w:p w14:paraId="37577D42" w14:textId="77777777" w:rsidR="00521755" w:rsidRDefault="00521755" w:rsidP="008678BE"/>
                  </w:txbxContent>
                </v:textbox>
                <w10:anchorlock/>
              </v:shape>
            </w:pict>
          </mc:Fallback>
        </mc:AlternateContent>
      </w:r>
    </w:p>
    <w:p w14:paraId="0F299F84" w14:textId="77777777" w:rsidR="00521755" w:rsidRDefault="00521755" w:rsidP="002775B4">
      <w:pPr>
        <w:spacing w:after="0" w:line="240" w:lineRule="auto"/>
        <w:rPr>
          <w:sz w:val="4"/>
          <w:szCs w:val="4"/>
        </w:rPr>
        <w:sectPr w:rsidR="00521755" w:rsidSect="00521755">
          <w:pgSz w:w="11906" w:h="16838"/>
          <w:pgMar w:top="1440" w:right="1440" w:bottom="1440" w:left="1440" w:header="708" w:footer="708" w:gutter="0"/>
          <w:pgNumType w:start="1"/>
          <w:cols w:space="708"/>
          <w:docGrid w:linePitch="360"/>
        </w:sectPr>
      </w:pPr>
    </w:p>
    <w:p w14:paraId="4AD93E34" w14:textId="77777777" w:rsidR="00521755" w:rsidRDefault="00521755" w:rsidP="002775B4">
      <w:pPr>
        <w:spacing w:after="0" w:line="240" w:lineRule="auto"/>
        <w:rPr>
          <w:sz w:val="4"/>
          <w:szCs w:val="4"/>
        </w:rPr>
        <w:sectPr w:rsidR="00521755" w:rsidSect="00521755">
          <w:type w:val="continuous"/>
          <w:pgSz w:w="11906" w:h="16838"/>
          <w:pgMar w:top="1440" w:right="1440" w:bottom="1440" w:left="1440" w:header="708" w:footer="708" w:gutter="0"/>
          <w:cols w:space="708"/>
          <w:docGrid w:linePitch="360"/>
        </w:sectPr>
      </w:pPr>
    </w:p>
    <w:p w14:paraId="0B343406" w14:textId="77777777" w:rsidR="00521755" w:rsidRPr="00974890" w:rsidRDefault="00521755" w:rsidP="002775B4">
      <w:pPr>
        <w:spacing w:after="0" w:line="240" w:lineRule="auto"/>
        <w:rPr>
          <w:sz w:val="4"/>
          <w:szCs w:val="4"/>
        </w:rPr>
      </w:pPr>
    </w:p>
    <w:sectPr w:rsidR="00521755" w:rsidRPr="00974890" w:rsidSect="00521755">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0F6AF8"/>
    <w:multiLevelType w:val="hybridMultilevel"/>
    <w:tmpl w:val="FA38B8F6"/>
    <w:lvl w:ilvl="0" w:tplc="0C22C478">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0A4A7881"/>
    <w:multiLevelType w:val="hybridMultilevel"/>
    <w:tmpl w:val="CA54AB28"/>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1">
    <w:nsid w:val="1364273D"/>
    <w:multiLevelType w:val="hybridMultilevel"/>
    <w:tmpl w:val="28D4CA2A"/>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664321"/>
    <w:multiLevelType w:val="hybridMultilevel"/>
    <w:tmpl w:val="1652CB3C"/>
    <w:lvl w:ilvl="0" w:tplc="DA68852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CB27A7"/>
    <w:multiLevelType w:val="hybridMultilevel"/>
    <w:tmpl w:val="DD18A2DC"/>
    <w:lvl w:ilvl="0" w:tplc="0C22C478">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1">
    <w:nsid w:val="2EC7464B"/>
    <w:multiLevelType w:val="hybridMultilevel"/>
    <w:tmpl w:val="11EAC39A"/>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61241B"/>
    <w:multiLevelType w:val="hybridMultilevel"/>
    <w:tmpl w:val="C1BA9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4C5D69"/>
    <w:multiLevelType w:val="hybridMultilevel"/>
    <w:tmpl w:val="7F626ABE"/>
    <w:lvl w:ilvl="0" w:tplc="0C22C478">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1C33E9"/>
    <w:multiLevelType w:val="hybridMultilevel"/>
    <w:tmpl w:val="5E0092EC"/>
    <w:lvl w:ilvl="0" w:tplc="42CE693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9575827"/>
    <w:multiLevelType w:val="hybridMultilevel"/>
    <w:tmpl w:val="463E0798"/>
    <w:lvl w:ilvl="0" w:tplc="0C22C478">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0048B5"/>
    <w:multiLevelType w:val="hybridMultilevel"/>
    <w:tmpl w:val="F9724230"/>
    <w:lvl w:ilvl="0" w:tplc="42CE693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1">
    <w:nsid w:val="622E4BBD"/>
    <w:multiLevelType w:val="hybridMultilevel"/>
    <w:tmpl w:val="6FA8FC02"/>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1">
    <w:nsid w:val="664F2944"/>
    <w:multiLevelType w:val="hybridMultilevel"/>
    <w:tmpl w:val="DCA6577E"/>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1">
    <w:nsid w:val="7D8D5F6F"/>
    <w:multiLevelType w:val="hybridMultilevel"/>
    <w:tmpl w:val="75524AD6"/>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26904510">
    <w:abstractNumId w:val="15"/>
  </w:num>
  <w:num w:numId="2" w16cid:durableId="1710834085">
    <w:abstractNumId w:val="39"/>
  </w:num>
  <w:num w:numId="3" w16cid:durableId="2117821838">
    <w:abstractNumId w:val="7"/>
  </w:num>
  <w:num w:numId="4" w16cid:durableId="301428657">
    <w:abstractNumId w:val="52"/>
  </w:num>
  <w:num w:numId="5" w16cid:durableId="52657471">
    <w:abstractNumId w:val="2"/>
  </w:num>
  <w:num w:numId="6" w16cid:durableId="1486240514">
    <w:abstractNumId w:val="5"/>
  </w:num>
  <w:num w:numId="7" w16cid:durableId="626853912">
    <w:abstractNumId w:val="1"/>
  </w:num>
  <w:num w:numId="8" w16cid:durableId="1706564093">
    <w:abstractNumId w:val="33"/>
  </w:num>
  <w:num w:numId="9" w16cid:durableId="1330214556">
    <w:abstractNumId w:val="13"/>
  </w:num>
  <w:num w:numId="10" w16cid:durableId="250043276">
    <w:abstractNumId w:val="20"/>
  </w:num>
  <w:num w:numId="11" w16cid:durableId="19748040">
    <w:abstractNumId w:val="42"/>
  </w:num>
  <w:num w:numId="12" w16cid:durableId="1274168494">
    <w:abstractNumId w:val="28"/>
  </w:num>
  <w:num w:numId="13" w16cid:durableId="851145602">
    <w:abstractNumId w:val="16"/>
  </w:num>
  <w:num w:numId="14" w16cid:durableId="646587850">
    <w:abstractNumId w:val="51"/>
  </w:num>
  <w:num w:numId="15" w16cid:durableId="746462060">
    <w:abstractNumId w:val="9"/>
  </w:num>
  <w:num w:numId="16" w16cid:durableId="1023089305">
    <w:abstractNumId w:val="41"/>
  </w:num>
  <w:num w:numId="17" w16cid:durableId="2017422889">
    <w:abstractNumId w:val="8"/>
  </w:num>
  <w:num w:numId="18" w16cid:durableId="2132698447">
    <w:abstractNumId w:val="24"/>
  </w:num>
  <w:num w:numId="19" w16cid:durableId="2066491598">
    <w:abstractNumId w:val="11"/>
  </w:num>
  <w:num w:numId="20" w16cid:durableId="1599945156">
    <w:abstractNumId w:val="46"/>
  </w:num>
  <w:num w:numId="21" w16cid:durableId="1430933869">
    <w:abstractNumId w:val="49"/>
  </w:num>
  <w:num w:numId="22" w16cid:durableId="65491938">
    <w:abstractNumId w:val="19"/>
  </w:num>
  <w:num w:numId="23" w16cid:durableId="1714841043">
    <w:abstractNumId w:val="25"/>
  </w:num>
  <w:num w:numId="24" w16cid:durableId="2106610487">
    <w:abstractNumId w:val="24"/>
  </w:num>
  <w:num w:numId="25" w16cid:durableId="1818570702">
    <w:abstractNumId w:val="45"/>
  </w:num>
  <w:num w:numId="26" w16cid:durableId="642585585">
    <w:abstractNumId w:val="18"/>
  </w:num>
  <w:num w:numId="27" w16cid:durableId="1738936579">
    <w:abstractNumId w:val="35"/>
  </w:num>
  <w:num w:numId="28" w16cid:durableId="1760057936">
    <w:abstractNumId w:val="23"/>
  </w:num>
  <w:num w:numId="29" w16cid:durableId="1894003925">
    <w:abstractNumId w:val="14"/>
  </w:num>
  <w:num w:numId="30" w16cid:durableId="1324043487">
    <w:abstractNumId w:val="56"/>
  </w:num>
  <w:num w:numId="31" w16cid:durableId="1277131282">
    <w:abstractNumId w:val="57"/>
  </w:num>
  <w:num w:numId="32" w16cid:durableId="1511409857">
    <w:abstractNumId w:val="38"/>
  </w:num>
  <w:num w:numId="33" w16cid:durableId="628364213">
    <w:abstractNumId w:val="53"/>
  </w:num>
  <w:num w:numId="34" w16cid:durableId="1303929001">
    <w:abstractNumId w:val="48"/>
  </w:num>
  <w:num w:numId="35" w16cid:durableId="1790198171">
    <w:abstractNumId w:val="54"/>
  </w:num>
  <w:num w:numId="36" w16cid:durableId="1527715385">
    <w:abstractNumId w:val="17"/>
  </w:num>
  <w:num w:numId="37" w16cid:durableId="1632591034">
    <w:abstractNumId w:val="26"/>
  </w:num>
  <w:num w:numId="38" w16cid:durableId="510724532">
    <w:abstractNumId w:val="55"/>
  </w:num>
  <w:num w:numId="39" w16cid:durableId="1119379215">
    <w:abstractNumId w:val="36"/>
  </w:num>
  <w:num w:numId="40" w16cid:durableId="1430464334">
    <w:abstractNumId w:val="43"/>
  </w:num>
  <w:num w:numId="41" w16cid:durableId="41440609">
    <w:abstractNumId w:val="30"/>
  </w:num>
  <w:num w:numId="42" w16cid:durableId="1579899190">
    <w:abstractNumId w:val="22"/>
  </w:num>
  <w:num w:numId="43" w16cid:durableId="1754818228">
    <w:abstractNumId w:val="40"/>
  </w:num>
  <w:num w:numId="44" w16cid:durableId="381682851">
    <w:abstractNumId w:val="0"/>
  </w:num>
  <w:num w:numId="45" w16cid:durableId="2060203613">
    <w:abstractNumId w:val="29"/>
  </w:num>
  <w:num w:numId="46" w16cid:durableId="1699812225">
    <w:abstractNumId w:val="50"/>
  </w:num>
  <w:num w:numId="47" w16cid:durableId="1629050670">
    <w:abstractNumId w:val="27"/>
  </w:num>
  <w:num w:numId="48" w16cid:durableId="1996446179">
    <w:abstractNumId w:val="3"/>
  </w:num>
  <w:num w:numId="49" w16cid:durableId="879441701">
    <w:abstractNumId w:val="31"/>
  </w:num>
  <w:num w:numId="50" w16cid:durableId="869997948">
    <w:abstractNumId w:val="34"/>
  </w:num>
  <w:num w:numId="51" w16cid:durableId="2086294553">
    <w:abstractNumId w:val="6"/>
  </w:num>
  <w:num w:numId="52" w16cid:durableId="847870456">
    <w:abstractNumId w:val="4"/>
  </w:num>
  <w:num w:numId="53" w16cid:durableId="1549561074">
    <w:abstractNumId w:val="32"/>
  </w:num>
  <w:num w:numId="54" w16cid:durableId="1536039489">
    <w:abstractNumId w:val="47"/>
  </w:num>
  <w:num w:numId="55" w16cid:durableId="2114202184">
    <w:abstractNumId w:val="58"/>
  </w:num>
  <w:num w:numId="56" w16cid:durableId="1474329156">
    <w:abstractNumId w:val="37"/>
  </w:num>
  <w:num w:numId="57" w16cid:durableId="1727408494">
    <w:abstractNumId w:val="12"/>
  </w:num>
  <w:num w:numId="58" w16cid:durableId="1317228380">
    <w:abstractNumId w:val="44"/>
  </w:num>
  <w:num w:numId="59" w16cid:durableId="2018774259">
    <w:abstractNumId w:val="21"/>
  </w:num>
  <w:num w:numId="60" w16cid:durableId="9750684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06AFE"/>
    <w:rsid w:val="00130669"/>
    <w:rsid w:val="00182F8A"/>
    <w:rsid w:val="0019204D"/>
    <w:rsid w:val="00193BA7"/>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318B"/>
    <w:rsid w:val="003D7C5A"/>
    <w:rsid w:val="003E513C"/>
    <w:rsid w:val="003E6520"/>
    <w:rsid w:val="003F0073"/>
    <w:rsid w:val="0040019A"/>
    <w:rsid w:val="00415B56"/>
    <w:rsid w:val="00420689"/>
    <w:rsid w:val="004274F6"/>
    <w:rsid w:val="0044643A"/>
    <w:rsid w:val="0045030F"/>
    <w:rsid w:val="004544BF"/>
    <w:rsid w:val="00456CA1"/>
    <w:rsid w:val="00462AC0"/>
    <w:rsid w:val="00473D2D"/>
    <w:rsid w:val="00477B63"/>
    <w:rsid w:val="004817E9"/>
    <w:rsid w:val="00484A7A"/>
    <w:rsid w:val="00490B02"/>
    <w:rsid w:val="004B0EB7"/>
    <w:rsid w:val="004B53BB"/>
    <w:rsid w:val="004D6D2D"/>
    <w:rsid w:val="004D6FF9"/>
    <w:rsid w:val="004E4CA7"/>
    <w:rsid w:val="004E6872"/>
    <w:rsid w:val="004F09E8"/>
    <w:rsid w:val="004F4756"/>
    <w:rsid w:val="004F4FDF"/>
    <w:rsid w:val="00500F1F"/>
    <w:rsid w:val="00504BAE"/>
    <w:rsid w:val="00521755"/>
    <w:rsid w:val="005273CC"/>
    <w:rsid w:val="005544AA"/>
    <w:rsid w:val="00555C0E"/>
    <w:rsid w:val="0057136A"/>
    <w:rsid w:val="00580CE6"/>
    <w:rsid w:val="0058143E"/>
    <w:rsid w:val="005843BB"/>
    <w:rsid w:val="005848F9"/>
    <w:rsid w:val="00590A73"/>
    <w:rsid w:val="00591354"/>
    <w:rsid w:val="005A02F3"/>
    <w:rsid w:val="005A0FF0"/>
    <w:rsid w:val="005A149D"/>
    <w:rsid w:val="005A3BB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16D22"/>
    <w:rsid w:val="0072376E"/>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17540"/>
    <w:rsid w:val="008678BE"/>
    <w:rsid w:val="00890CB7"/>
    <w:rsid w:val="008B7423"/>
    <w:rsid w:val="008D1049"/>
    <w:rsid w:val="008D5376"/>
    <w:rsid w:val="008E0561"/>
    <w:rsid w:val="008E4C17"/>
    <w:rsid w:val="008E5CBE"/>
    <w:rsid w:val="008F3EAE"/>
    <w:rsid w:val="008F7E6A"/>
    <w:rsid w:val="00901B0B"/>
    <w:rsid w:val="00903F89"/>
    <w:rsid w:val="00922730"/>
    <w:rsid w:val="00936975"/>
    <w:rsid w:val="00963C38"/>
    <w:rsid w:val="00973EAD"/>
    <w:rsid w:val="00974890"/>
    <w:rsid w:val="00980089"/>
    <w:rsid w:val="0098202E"/>
    <w:rsid w:val="00994292"/>
    <w:rsid w:val="009A68CC"/>
    <w:rsid w:val="009D673E"/>
    <w:rsid w:val="009E19B3"/>
    <w:rsid w:val="009E5451"/>
    <w:rsid w:val="009F604B"/>
    <w:rsid w:val="009F6754"/>
    <w:rsid w:val="00A01897"/>
    <w:rsid w:val="00A15860"/>
    <w:rsid w:val="00A254B4"/>
    <w:rsid w:val="00A5265B"/>
    <w:rsid w:val="00A664D8"/>
    <w:rsid w:val="00A911FE"/>
    <w:rsid w:val="00A9385D"/>
    <w:rsid w:val="00AA22A8"/>
    <w:rsid w:val="00AB3128"/>
    <w:rsid w:val="00AC14DE"/>
    <w:rsid w:val="00AE0911"/>
    <w:rsid w:val="00B049EA"/>
    <w:rsid w:val="00B16764"/>
    <w:rsid w:val="00B36D80"/>
    <w:rsid w:val="00B44D07"/>
    <w:rsid w:val="00B67AD1"/>
    <w:rsid w:val="00B72A37"/>
    <w:rsid w:val="00B77266"/>
    <w:rsid w:val="00B847E8"/>
    <w:rsid w:val="00BB2E9B"/>
    <w:rsid w:val="00BC469F"/>
    <w:rsid w:val="00BF0187"/>
    <w:rsid w:val="00BF1573"/>
    <w:rsid w:val="00BF546A"/>
    <w:rsid w:val="00C10D4B"/>
    <w:rsid w:val="00C16198"/>
    <w:rsid w:val="00C17938"/>
    <w:rsid w:val="00C23D45"/>
    <w:rsid w:val="00C3565F"/>
    <w:rsid w:val="00C376E5"/>
    <w:rsid w:val="00C406CE"/>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4837"/>
    <w:rsid w:val="00D72913"/>
    <w:rsid w:val="00D77DBA"/>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6EB"/>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40FD1"/>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 w:type="paragraph" w:styleId="Revision">
    <w:name w:val="Revision"/>
    <w:hidden/>
    <w:uiPriority w:val="99"/>
    <w:semiHidden/>
    <w:rsid w:val="00B72A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2.xml><?xml version="1.0" encoding="utf-8"?>
<ds:datastoreItem xmlns:ds="http://schemas.openxmlformats.org/officeDocument/2006/customXml" ds:itemID="{DCB29F97-8522-47A4-84C2-6927EA9DC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4.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13</Pages>
  <Words>2267</Words>
  <Characters>12925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4</cp:revision>
  <cp:lastPrinted>2019-01-28T10:23:00Z</cp:lastPrinted>
  <dcterms:created xsi:type="dcterms:W3CDTF">2026-02-26T12:02:00Z</dcterms:created>
  <dcterms:modified xsi:type="dcterms:W3CDTF">2026-02-26T12:43:00Z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GrammarlyDocumentId">
    <vt:lpwstr>4b2f5371-ab1b-4420-baf4-2ef6ecd1535b</vt:lpwstr>
  </property>
</Properties>
</file>