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4496DBA2" w:rsidR="00521755" w:rsidRDefault="00317997" w:rsidP="00317997">
      <w:pPr>
        <w:spacing w:after="0" w:line="240" w:lineRule="auto"/>
        <w:jc w:val="center"/>
        <w:rPr>
          <w:b/>
          <w:sz w:val="72"/>
          <w:szCs w:val="72"/>
        </w:rPr>
      </w:pPr>
      <w:r>
        <w:rPr>
          <w:noProof/>
        </w:rPr>
        <w:drawing>
          <wp:inline distT="0" distB="0" distL="0" distR="0" wp14:anchorId="6A749E9B" wp14:editId="16F58876">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66446F15" w:rsidR="00521755" w:rsidRPr="003A5D94" w:rsidRDefault="00521755" w:rsidP="002775B4">
      <w:pPr>
        <w:pStyle w:val="Heading1"/>
        <w:spacing w:line="240" w:lineRule="auto"/>
        <w:rPr>
          <w:b/>
          <w:color w:val="C00000"/>
          <w:sz w:val="96"/>
          <w:szCs w:val="96"/>
        </w:rPr>
      </w:pPr>
      <w:r w:rsidRPr="00712525">
        <w:rPr>
          <w:b/>
          <w:noProof/>
          <w:color w:val="C00000"/>
          <w:sz w:val="96"/>
          <w:szCs w:val="96"/>
        </w:rPr>
        <w:t>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034C66DC"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and more</w:t>
      </w:r>
      <w:r w:rsidR="00BC1B3A">
        <w:rPr>
          <w:rFonts w:cstheme="minorHAnsi"/>
          <w:noProof/>
          <w:sz w:val="32"/>
        </w:rPr>
        <w:t xml:space="preserve"> with a range of facilities and entertainment making the park self-contained</w:t>
      </w:r>
      <w:r w:rsidRPr="00712525">
        <w:rPr>
          <w:rFonts w:cstheme="minorHAnsi"/>
          <w:noProof/>
          <w:sz w:val="32"/>
        </w:rPr>
        <w:t>.</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218C39A2" w:rsidR="00521755" w:rsidRDefault="00521755" w:rsidP="00521755">
      <w:pPr>
        <w:pStyle w:val="ListParagraph"/>
        <w:numPr>
          <w:ilvl w:val="0"/>
          <w:numId w:val="48"/>
        </w:numPr>
        <w:spacing w:after="0" w:line="240" w:lineRule="auto"/>
        <w:rPr>
          <w:noProof/>
        </w:rPr>
      </w:pPr>
      <w:r>
        <w:rPr>
          <w:noProof/>
        </w:rPr>
        <w:t>Businesses whose main offer is holiday parks, sites, villages</w:t>
      </w:r>
      <w:r w:rsidR="00F00323">
        <w:rPr>
          <w:noProof/>
        </w:rPr>
        <w:t>.</w:t>
      </w:r>
    </w:p>
    <w:p w14:paraId="6FCE7398" w14:textId="50AE168E" w:rsidR="00BC1B3A" w:rsidRDefault="00BC1B3A" w:rsidP="00BC1B3A">
      <w:pPr>
        <w:pStyle w:val="ListParagraph"/>
        <w:numPr>
          <w:ilvl w:val="0"/>
          <w:numId w:val="48"/>
        </w:numPr>
        <w:spacing w:after="0" w:line="240" w:lineRule="auto"/>
        <w:rPr>
          <w:noProof/>
        </w:rPr>
      </w:pPr>
      <w:r>
        <w:rPr>
          <w:noProof/>
        </w:rPr>
        <w:t xml:space="preserve">Holiday parks/sites with static vans, touring pitches, tent pitches, glamping and other accommodation such as shepherd’s huts, or any combination can consider this category, Glamping Business of the Year or Camping </w:t>
      </w:r>
      <w:r w:rsidR="002E3F65">
        <w:rPr>
          <w:noProof/>
        </w:rPr>
        <w:t>and</w:t>
      </w:r>
      <w:r>
        <w:rPr>
          <w:noProof/>
        </w:rPr>
        <w:t xml:space="preserve"> Caravanning Park of the Year – choosing the category that best suits the main aspect of their business and only entering one.</w:t>
      </w:r>
    </w:p>
    <w:p w14:paraId="4574DAB5" w14:textId="3D0A3F8F"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5D1C2332" w14:textId="4B00F1E6" w:rsidR="00521755" w:rsidRDefault="00521755" w:rsidP="00521755">
      <w:pPr>
        <w:pStyle w:val="ListParagraph"/>
        <w:numPr>
          <w:ilvl w:val="0"/>
          <w:numId w:val="48"/>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r w:rsidR="003843FC">
        <w:rPr>
          <w:noProof/>
        </w:rPr>
        <w:t>.</w:t>
      </w:r>
    </w:p>
    <w:p w14:paraId="1B7F2DBA" w14:textId="7E4CE0F0" w:rsidR="00521755" w:rsidRDefault="00521755" w:rsidP="00521755">
      <w:pPr>
        <w:pStyle w:val="ListParagraph"/>
        <w:numPr>
          <w:ilvl w:val="0"/>
          <w:numId w:val="48"/>
        </w:numPr>
        <w:spacing w:after="0" w:line="240" w:lineRule="auto"/>
        <w:rPr>
          <w:noProof/>
        </w:rPr>
      </w:pPr>
      <w:r>
        <w:rPr>
          <w:noProof/>
        </w:rPr>
        <w:t>Holiday parks that consist entirely of units that are owned may apply if used by owners for holiday purposes only (not as a permanent residence)</w:t>
      </w:r>
      <w:r w:rsidR="003843FC">
        <w:rPr>
          <w:noProof/>
        </w:rPr>
        <w:t>.</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1235813" w14:textId="5DC40286" w:rsidR="00521755" w:rsidRDefault="00521755" w:rsidP="001D0E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843FC">
        <w:rPr>
          <w:noProof/>
        </w:rPr>
        <w:t>.</w:t>
      </w:r>
      <w:r w:rsidR="00B3165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B3165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C034B1B" w14:textId="77777777" w:rsidR="00705175" w:rsidRDefault="00705175" w:rsidP="002775B4">
      <w:pPr>
        <w:spacing w:after="0" w:line="240" w:lineRule="auto"/>
        <w:rPr>
          <w:rStyle w:val="Strong"/>
          <w:sz w:val="24"/>
        </w:rPr>
      </w:pPr>
    </w:p>
    <w:p w14:paraId="06C27FC9" w14:textId="498CDCE6" w:rsidR="00521755" w:rsidRDefault="00521755" w:rsidP="002775B4">
      <w:pPr>
        <w:spacing w:after="0" w:line="240" w:lineRule="auto"/>
      </w:pPr>
      <w:r w:rsidRPr="00705175">
        <w:rPr>
          <w:rStyle w:val="Strong"/>
          <w:sz w:val="24"/>
        </w:rPr>
        <w:lastRenderedPageBreak/>
        <w:t>Closures during judging period</w:t>
      </w:r>
      <w:r w:rsidRPr="00705175">
        <w:rPr>
          <w:sz w:val="28"/>
        </w:rPr>
        <w:t xml:space="preserve"> </w:t>
      </w:r>
      <w:r w:rsidRPr="00705175">
        <w:t xml:space="preserve">(the judging period runs from </w:t>
      </w:r>
      <w:r w:rsidR="00705175" w:rsidRPr="00705175">
        <w:t>31</w:t>
      </w:r>
      <w:r w:rsidR="00705175" w:rsidRPr="00705175">
        <w:rPr>
          <w:vertAlign w:val="superscript"/>
        </w:rPr>
        <w:t>st</w:t>
      </w:r>
      <w:r w:rsidR="00705175" w:rsidRPr="00705175">
        <w:t xml:space="preserve"> May – 30</w:t>
      </w:r>
      <w:r w:rsidR="00705175" w:rsidRPr="00705175">
        <w:rPr>
          <w:vertAlign w:val="superscript"/>
        </w:rPr>
        <w:t>th</w:t>
      </w:r>
      <w:r w:rsidR="00705175" w:rsidRPr="00705175">
        <w:t xml:space="preserve"> October 2026</w:t>
      </w:r>
      <w:r w:rsidRPr="00705175">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82F8A"/>
    <w:rsid w:val="0019204D"/>
    <w:rsid w:val="00194761"/>
    <w:rsid w:val="001961D9"/>
    <w:rsid w:val="001B6651"/>
    <w:rsid w:val="001B6E97"/>
    <w:rsid w:val="001C6FB3"/>
    <w:rsid w:val="001E77E6"/>
    <w:rsid w:val="001F5BB2"/>
    <w:rsid w:val="001F62C3"/>
    <w:rsid w:val="002001B8"/>
    <w:rsid w:val="00221897"/>
    <w:rsid w:val="00222EAC"/>
    <w:rsid w:val="00225801"/>
    <w:rsid w:val="00235D63"/>
    <w:rsid w:val="00240F59"/>
    <w:rsid w:val="00254150"/>
    <w:rsid w:val="0025607A"/>
    <w:rsid w:val="00263046"/>
    <w:rsid w:val="0026390B"/>
    <w:rsid w:val="002775B4"/>
    <w:rsid w:val="00295571"/>
    <w:rsid w:val="002A2727"/>
    <w:rsid w:val="002A3A53"/>
    <w:rsid w:val="002E319D"/>
    <w:rsid w:val="002E3F65"/>
    <w:rsid w:val="002E6F01"/>
    <w:rsid w:val="002E7BB8"/>
    <w:rsid w:val="002F745D"/>
    <w:rsid w:val="00317997"/>
    <w:rsid w:val="0032416A"/>
    <w:rsid w:val="0033021A"/>
    <w:rsid w:val="00340004"/>
    <w:rsid w:val="00341AD7"/>
    <w:rsid w:val="0034537E"/>
    <w:rsid w:val="00350E0F"/>
    <w:rsid w:val="00356AE6"/>
    <w:rsid w:val="003843FC"/>
    <w:rsid w:val="003A43E0"/>
    <w:rsid w:val="003A5D94"/>
    <w:rsid w:val="003C3604"/>
    <w:rsid w:val="003D7C5A"/>
    <w:rsid w:val="003E513C"/>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4D27"/>
    <w:rsid w:val="00686FFB"/>
    <w:rsid w:val="006A2C4A"/>
    <w:rsid w:val="006A50A4"/>
    <w:rsid w:val="006A5335"/>
    <w:rsid w:val="006A76C6"/>
    <w:rsid w:val="006E0411"/>
    <w:rsid w:val="006E1A6C"/>
    <w:rsid w:val="006F0FFC"/>
    <w:rsid w:val="00705175"/>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BAA"/>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C14DE"/>
    <w:rsid w:val="00AE0911"/>
    <w:rsid w:val="00B049EA"/>
    <w:rsid w:val="00B3165F"/>
    <w:rsid w:val="00B36D80"/>
    <w:rsid w:val="00B44D07"/>
    <w:rsid w:val="00B67AD1"/>
    <w:rsid w:val="00B847E8"/>
    <w:rsid w:val="00BB2E9B"/>
    <w:rsid w:val="00BC1B3A"/>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00323"/>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196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2026-02-26T12:03:00Z</dcterms:created>
  <dcterms:modified xsi:type="dcterms:W3CDTF">2026-02-26T12:42:00Z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c1424f8d-1356-4495-9a93-17da8829081b</vt:lpwstr>
  </property>
</Properties>
</file>