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A9A5" w14:textId="1BCD893F" w:rsidR="00EC43A6" w:rsidRDefault="00471F8D" w:rsidP="00471F8D">
      <w:pPr>
        <w:spacing w:after="0" w:line="240" w:lineRule="auto"/>
        <w:jc w:val="center"/>
        <w:rPr>
          <w:b/>
          <w:sz w:val="72"/>
          <w:szCs w:val="72"/>
        </w:rPr>
      </w:pPr>
      <w:r>
        <w:rPr>
          <w:noProof/>
        </w:rPr>
        <w:drawing>
          <wp:inline distT="0" distB="0" distL="0" distR="0" wp14:anchorId="3716FF3E" wp14:editId="02B7A5B6">
            <wp:extent cx="354965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3B97CD66" w14:textId="77777777" w:rsidR="00EC43A6" w:rsidRPr="00F77C48" w:rsidRDefault="00EC43A6" w:rsidP="002775B4">
      <w:pPr>
        <w:spacing w:after="0" w:line="240" w:lineRule="auto"/>
        <w:rPr>
          <w:b/>
          <w:sz w:val="72"/>
          <w:szCs w:val="72"/>
        </w:rPr>
      </w:pPr>
    </w:p>
    <w:p w14:paraId="3CF44995" w14:textId="77777777" w:rsidR="00471F8D" w:rsidRDefault="00471F8D" w:rsidP="002775B4">
      <w:pPr>
        <w:pStyle w:val="Heading1"/>
        <w:spacing w:line="240" w:lineRule="auto"/>
        <w:rPr>
          <w:b/>
          <w:noProof/>
          <w:color w:val="C00000"/>
          <w:sz w:val="96"/>
          <w:szCs w:val="96"/>
        </w:rPr>
      </w:pPr>
    </w:p>
    <w:p w14:paraId="49AF8D35" w14:textId="36CEF75C" w:rsidR="00EC43A6" w:rsidRPr="003A5D94" w:rsidRDefault="00EC43A6" w:rsidP="002775B4">
      <w:pPr>
        <w:pStyle w:val="Heading1"/>
        <w:spacing w:line="240" w:lineRule="auto"/>
        <w:rPr>
          <w:b/>
          <w:color w:val="C00000"/>
          <w:sz w:val="96"/>
          <w:szCs w:val="96"/>
        </w:rPr>
      </w:pPr>
      <w:r w:rsidRPr="00712525">
        <w:rPr>
          <w:b/>
          <w:noProof/>
          <w:color w:val="C00000"/>
          <w:sz w:val="96"/>
          <w:szCs w:val="96"/>
        </w:rPr>
        <w:t>International Tourism Award</w:t>
      </w:r>
    </w:p>
    <w:p w14:paraId="6EC90B35" w14:textId="77777777" w:rsidR="00EC43A6" w:rsidRDefault="00EC43A6" w:rsidP="002775B4">
      <w:pPr>
        <w:spacing w:after="0" w:line="240" w:lineRule="auto"/>
        <w:jc w:val="center"/>
        <w:rPr>
          <w:b/>
          <w:sz w:val="56"/>
          <w:szCs w:val="56"/>
        </w:rPr>
      </w:pPr>
    </w:p>
    <w:p w14:paraId="31BFF21B" w14:textId="77777777" w:rsidR="00EC43A6" w:rsidRPr="00F77C48" w:rsidRDefault="00EC43A6" w:rsidP="002775B4">
      <w:pPr>
        <w:spacing w:after="0" w:line="240" w:lineRule="auto"/>
        <w:jc w:val="center"/>
        <w:rPr>
          <w:b/>
          <w:sz w:val="56"/>
          <w:szCs w:val="56"/>
        </w:rPr>
      </w:pPr>
    </w:p>
    <w:p w14:paraId="2BB7C768" w14:textId="77777777" w:rsidR="00EC43A6" w:rsidRDefault="00EC43A6" w:rsidP="002775B4">
      <w:pPr>
        <w:spacing w:after="0" w:line="240" w:lineRule="auto"/>
        <w:rPr>
          <w:highlight w:val="yellow"/>
        </w:rPr>
      </w:pPr>
      <w:r w:rsidRPr="00712525">
        <w:rPr>
          <w:rFonts w:cstheme="minorHAnsi"/>
          <w:noProof/>
          <w:sz w:val="32"/>
        </w:rPr>
        <w:t>Recognises tourism businesses providing unforgettable visitor experiences for international visitors and attention to detail in all areas of the business.</w:t>
      </w:r>
    </w:p>
    <w:p w14:paraId="4469B334" w14:textId="77777777" w:rsidR="00EC43A6" w:rsidRDefault="00EC43A6" w:rsidP="002775B4">
      <w:pPr>
        <w:spacing w:after="0" w:line="240" w:lineRule="auto"/>
        <w:rPr>
          <w:highlight w:val="yellow"/>
        </w:rPr>
      </w:pPr>
    </w:p>
    <w:p w14:paraId="260CA43D" w14:textId="77777777" w:rsidR="00EC43A6" w:rsidRDefault="00EC43A6" w:rsidP="002775B4">
      <w:pPr>
        <w:spacing w:after="0" w:line="240" w:lineRule="auto"/>
        <w:rPr>
          <w:highlight w:val="yellow"/>
        </w:rPr>
      </w:pPr>
    </w:p>
    <w:p w14:paraId="449414A2" w14:textId="77777777" w:rsidR="00EC43A6" w:rsidRDefault="00EC43A6" w:rsidP="002775B4">
      <w:pPr>
        <w:spacing w:after="0" w:line="240" w:lineRule="auto"/>
        <w:rPr>
          <w:rStyle w:val="Strong"/>
          <w:sz w:val="28"/>
        </w:rPr>
      </w:pPr>
    </w:p>
    <w:p w14:paraId="7FE859F9" w14:textId="77777777" w:rsidR="00EC43A6" w:rsidRDefault="00EC43A6" w:rsidP="002775B4">
      <w:pPr>
        <w:spacing w:after="0" w:line="240" w:lineRule="auto"/>
        <w:rPr>
          <w:rStyle w:val="Strong"/>
          <w:sz w:val="28"/>
        </w:rPr>
      </w:pPr>
    </w:p>
    <w:p w14:paraId="0FD09E78" w14:textId="77777777" w:rsidR="00EC43A6" w:rsidRDefault="00EC43A6" w:rsidP="002775B4">
      <w:pPr>
        <w:spacing w:after="0" w:line="240" w:lineRule="auto"/>
        <w:rPr>
          <w:rStyle w:val="Strong"/>
          <w:sz w:val="28"/>
        </w:rPr>
      </w:pPr>
    </w:p>
    <w:p w14:paraId="515C228E" w14:textId="77777777" w:rsidR="00EC43A6" w:rsidRPr="004F4FDF" w:rsidRDefault="00EC43A6"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6A68DEE" w14:textId="77777777" w:rsidR="00EC43A6" w:rsidRDefault="00EC43A6" w:rsidP="002775B4">
      <w:pPr>
        <w:spacing w:after="0" w:line="240" w:lineRule="auto"/>
        <w:rPr>
          <w:sz w:val="28"/>
          <w:szCs w:val="28"/>
        </w:rPr>
      </w:pPr>
    </w:p>
    <w:p w14:paraId="4E9FD653" w14:textId="77777777" w:rsidR="00EC43A6" w:rsidRDefault="00EC43A6" w:rsidP="002775B4">
      <w:pPr>
        <w:spacing w:after="0" w:line="240" w:lineRule="auto"/>
        <w:rPr>
          <w:rFonts w:eastAsiaTheme="majorEastAsia" w:cstheme="majorBidi"/>
          <w:b/>
          <w:color w:val="C00000"/>
          <w:sz w:val="28"/>
          <w:szCs w:val="26"/>
        </w:rPr>
      </w:pPr>
      <w:r>
        <w:br w:type="page"/>
      </w:r>
    </w:p>
    <w:p w14:paraId="64EE1973" w14:textId="77777777" w:rsidR="00EC43A6" w:rsidRDefault="00EC43A6" w:rsidP="00E971E1">
      <w:pPr>
        <w:pStyle w:val="Heading2"/>
        <w:spacing w:line="240" w:lineRule="auto"/>
      </w:pPr>
      <w:r>
        <w:lastRenderedPageBreak/>
        <w:t>Useful information before you start your application</w:t>
      </w:r>
    </w:p>
    <w:p w14:paraId="1D532ED1" w14:textId="77777777" w:rsidR="00EC43A6" w:rsidRPr="00235D63" w:rsidRDefault="00EC43A6" w:rsidP="00E971E1">
      <w:pPr>
        <w:spacing w:after="0" w:line="240" w:lineRule="auto"/>
      </w:pPr>
    </w:p>
    <w:p w14:paraId="1B37B9D5" w14:textId="77777777" w:rsidR="00EC43A6" w:rsidRDefault="00EC43A6" w:rsidP="00340004">
      <w:pPr>
        <w:rPr>
          <w:noProof/>
        </w:rPr>
      </w:pPr>
      <w:r>
        <w:rPr>
          <w:noProof/>
        </w:rPr>
        <w:t>Before you start your application:</w:t>
      </w:r>
    </w:p>
    <w:p w14:paraId="43E0D2CE" w14:textId="77777777" w:rsidR="00EC43A6" w:rsidRDefault="00EC43A6"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23040C0B" w14:textId="77777777" w:rsidR="00EC43A6" w:rsidRDefault="00EC43A6" w:rsidP="00340004">
      <w:pPr>
        <w:pStyle w:val="ListParagraph"/>
        <w:ind w:left="770"/>
        <w:rPr>
          <w:noProof/>
        </w:rPr>
      </w:pPr>
    </w:p>
    <w:p w14:paraId="6D4EC85A" w14:textId="77777777" w:rsidR="00EC43A6" w:rsidRDefault="00EC43A6"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269140B" w14:textId="77777777" w:rsidR="00EC43A6" w:rsidRDefault="00EC43A6" w:rsidP="00340004">
      <w:pPr>
        <w:pStyle w:val="ListParagraph"/>
        <w:rPr>
          <w:noProof/>
        </w:rPr>
      </w:pPr>
    </w:p>
    <w:p w14:paraId="14329A7A" w14:textId="77777777" w:rsidR="00EC43A6" w:rsidRDefault="00EC43A6"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45D01CD" w14:textId="77777777" w:rsidR="00EC43A6" w:rsidRDefault="00EC43A6"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F1B1141" w14:textId="77777777" w:rsidR="00EC43A6" w:rsidRDefault="00EC43A6"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C71C726" w14:textId="77777777" w:rsidR="00EC43A6" w:rsidRDefault="00EC43A6"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3F1E327" w14:textId="77777777" w:rsidR="00EC43A6" w:rsidRDefault="00EC43A6"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1A45405" w14:textId="77777777" w:rsidR="00EC43A6" w:rsidRDefault="00EC43A6" w:rsidP="00340004">
      <w:pPr>
        <w:pStyle w:val="ListParagraph"/>
        <w:ind w:left="1440"/>
        <w:rPr>
          <w:noProof/>
        </w:rPr>
      </w:pPr>
    </w:p>
    <w:p w14:paraId="3837F93E" w14:textId="77777777" w:rsidR="00EC43A6" w:rsidRDefault="00EC43A6"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661868E" w14:textId="77777777" w:rsidR="00EC43A6" w:rsidRDefault="00EC43A6" w:rsidP="00340004">
      <w:pPr>
        <w:pStyle w:val="ListParagraph"/>
        <w:ind w:left="770"/>
        <w:rPr>
          <w:noProof/>
        </w:rPr>
      </w:pPr>
    </w:p>
    <w:p w14:paraId="7673D6EA" w14:textId="77777777" w:rsidR="00EC43A6" w:rsidRDefault="00EC43A6"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508CD56" w14:textId="77777777" w:rsidR="00EC43A6" w:rsidRDefault="00EC43A6"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DBA3FAC" w14:textId="77777777" w:rsidR="00EC43A6" w:rsidRDefault="00EC43A6" w:rsidP="00340004">
      <w:pPr>
        <w:pStyle w:val="ListParagraph"/>
        <w:ind w:left="770"/>
        <w:rPr>
          <w:noProof/>
        </w:rPr>
      </w:pPr>
    </w:p>
    <w:p w14:paraId="7D2984BE" w14:textId="77777777" w:rsidR="00EC43A6" w:rsidRDefault="00EC43A6"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CD6765E" w14:textId="77777777" w:rsidR="00EC43A6" w:rsidRDefault="00EC43A6" w:rsidP="00340004">
      <w:pPr>
        <w:pStyle w:val="ListParagraph"/>
        <w:ind w:left="770"/>
        <w:rPr>
          <w:noProof/>
        </w:rPr>
      </w:pPr>
    </w:p>
    <w:p w14:paraId="0A87CC0B" w14:textId="77777777" w:rsidR="00EC43A6" w:rsidRDefault="00EC43A6" w:rsidP="00340004">
      <w:pPr>
        <w:pStyle w:val="ListParagraph"/>
        <w:numPr>
          <w:ilvl w:val="0"/>
          <w:numId w:val="40"/>
        </w:numPr>
        <w:rPr>
          <w:noProof/>
        </w:rPr>
      </w:pPr>
      <w:r w:rsidRPr="00DC17E9">
        <w:rPr>
          <w:b/>
          <w:bCs/>
          <w:noProof/>
        </w:rPr>
        <w:t>Proof your entry</w:t>
      </w:r>
      <w:r>
        <w:rPr>
          <w:noProof/>
        </w:rPr>
        <w:t xml:space="preserve"> before submitting.</w:t>
      </w:r>
    </w:p>
    <w:p w14:paraId="16AB77F3" w14:textId="77777777" w:rsidR="00EC43A6" w:rsidRDefault="00EC43A6" w:rsidP="00340004">
      <w:pPr>
        <w:rPr>
          <w:noProof/>
        </w:rPr>
      </w:pPr>
    </w:p>
    <w:p w14:paraId="4B25505C" w14:textId="77777777" w:rsidR="00EC43A6" w:rsidRDefault="00EC43A6" w:rsidP="00340004">
      <w:pPr>
        <w:rPr>
          <w:rFonts w:eastAsiaTheme="majorEastAsia" w:cstheme="majorBidi"/>
          <w:b/>
          <w:color w:val="C00000"/>
          <w:sz w:val="28"/>
          <w:szCs w:val="26"/>
        </w:rPr>
      </w:pPr>
      <w:r w:rsidRPr="00DC17E9">
        <w:rPr>
          <w:b/>
          <w:bCs/>
          <w:noProof/>
        </w:rPr>
        <w:t>Good luck!</w:t>
      </w:r>
      <w:r>
        <w:t xml:space="preserve"> </w:t>
      </w:r>
      <w:r>
        <w:br w:type="page"/>
      </w:r>
    </w:p>
    <w:p w14:paraId="7188C444" w14:textId="77777777" w:rsidR="00EC43A6" w:rsidRDefault="00EC43A6" w:rsidP="002775B4">
      <w:pPr>
        <w:pStyle w:val="Heading2"/>
        <w:spacing w:line="240" w:lineRule="auto"/>
      </w:pPr>
      <w:r w:rsidRPr="008E0561">
        <w:lastRenderedPageBreak/>
        <w:t>Eligibility criteria</w:t>
      </w:r>
    </w:p>
    <w:p w14:paraId="26DE65A8" w14:textId="77777777" w:rsidR="00EC43A6" w:rsidRPr="00235D63" w:rsidRDefault="00EC43A6" w:rsidP="002775B4">
      <w:pPr>
        <w:spacing w:after="0" w:line="240" w:lineRule="auto"/>
      </w:pPr>
    </w:p>
    <w:p w14:paraId="3CEEA8BC" w14:textId="7AB58A7D" w:rsidR="00EC43A6" w:rsidRDefault="00EC43A6" w:rsidP="00EC43A6">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ACC11CF" w14:textId="77777777" w:rsidR="00EC43A6" w:rsidRDefault="00EC43A6" w:rsidP="002775B4">
      <w:pPr>
        <w:spacing w:after="0" w:line="240" w:lineRule="auto"/>
        <w:rPr>
          <w:noProof/>
        </w:rPr>
      </w:pPr>
    </w:p>
    <w:p w14:paraId="71D4000C" w14:textId="77777777" w:rsidR="00EC43A6" w:rsidRDefault="00EC43A6" w:rsidP="00EC43A6">
      <w:pPr>
        <w:spacing w:after="0" w:line="240" w:lineRule="auto"/>
        <w:rPr>
          <w:noProof/>
        </w:rPr>
      </w:pPr>
      <w:r>
        <w:rPr>
          <w:noProof/>
        </w:rPr>
        <w:t>Meets the following criteria:</w:t>
      </w:r>
    </w:p>
    <w:p w14:paraId="6D12C1FF" w14:textId="7DC5930B" w:rsidR="00EC43A6" w:rsidRDefault="00EC43A6" w:rsidP="00EC43A6">
      <w:pPr>
        <w:pStyle w:val="ListParagraph"/>
        <w:numPr>
          <w:ilvl w:val="0"/>
          <w:numId w:val="48"/>
        </w:numPr>
        <w:spacing w:after="0" w:line="240" w:lineRule="auto"/>
        <w:rPr>
          <w:noProof/>
        </w:rPr>
      </w:pPr>
      <w:r>
        <w:rPr>
          <w:noProof/>
        </w:rPr>
        <w:t xml:space="preserve">Only tourism businesses who directly serve the end-users (i.e. the tourist/ visitor/ guest) and who control the visitor experience are eligible. </w:t>
      </w:r>
    </w:p>
    <w:p w14:paraId="03A93460" w14:textId="61931410" w:rsidR="00EC43A6" w:rsidRDefault="00EC43A6" w:rsidP="00EC43A6">
      <w:pPr>
        <w:pStyle w:val="ListParagraph"/>
        <w:numPr>
          <w:ilvl w:val="0"/>
          <w:numId w:val="48"/>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6C8DDDA4" w14:textId="77777777" w:rsidR="00EC43A6" w:rsidRDefault="00EC43A6" w:rsidP="00EC43A6">
      <w:pPr>
        <w:pStyle w:val="ListParagraph"/>
        <w:numPr>
          <w:ilvl w:val="0"/>
          <w:numId w:val="48"/>
        </w:numPr>
        <w:spacing w:after="0" w:line="240" w:lineRule="auto"/>
        <w:rPr>
          <w:noProof/>
        </w:rPr>
      </w:pPr>
      <w:r>
        <w:rPr>
          <w:noProof/>
        </w:rPr>
        <w:t xml:space="preserve">Any of the following tourism businesses that focus on inbound tourists and has initiatives in place to attract and welcome overseas visitors </w:t>
      </w:r>
    </w:p>
    <w:p w14:paraId="0D4AE72C" w14:textId="36B22DA5" w:rsidR="00EC43A6" w:rsidRDefault="00EC43A6" w:rsidP="00EC43A6">
      <w:pPr>
        <w:spacing w:after="0" w:line="240" w:lineRule="auto"/>
        <w:rPr>
          <w:noProof/>
        </w:rPr>
      </w:pPr>
      <w:r>
        <w:rPr>
          <w:noProof/>
        </w:rPr>
        <w:t>(Any award must then be associated with this one property or location, and not the agency/ chain as whole).</w:t>
      </w:r>
    </w:p>
    <w:p w14:paraId="65FFBA3E" w14:textId="77777777" w:rsidR="00EC43A6" w:rsidRDefault="00EC43A6" w:rsidP="00EC43A6">
      <w:pPr>
        <w:spacing w:after="0" w:line="240" w:lineRule="auto"/>
        <w:rPr>
          <w:noProof/>
        </w:rPr>
      </w:pPr>
    </w:p>
    <w:p w14:paraId="0D93417A" w14:textId="77777777" w:rsidR="00EC43A6" w:rsidRDefault="00EC43A6" w:rsidP="00EC43A6">
      <w:pPr>
        <w:spacing w:after="0" w:line="240" w:lineRule="auto"/>
        <w:rPr>
          <w:noProof/>
        </w:rPr>
      </w:pPr>
      <w:r>
        <w:rPr>
          <w:noProof/>
        </w:rPr>
        <w:t>This includes a number of different types of business:</w:t>
      </w:r>
    </w:p>
    <w:p w14:paraId="6543AB87" w14:textId="65550124" w:rsidR="00EC43A6" w:rsidRDefault="00EC43A6" w:rsidP="00EC43A6">
      <w:pPr>
        <w:pStyle w:val="ListParagraph"/>
        <w:numPr>
          <w:ilvl w:val="0"/>
          <w:numId w:val="48"/>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70183B72" w14:textId="6BBD39A6" w:rsidR="00EC43A6" w:rsidRDefault="00EC43A6" w:rsidP="00EC43A6">
      <w:pPr>
        <w:pStyle w:val="ListParagraph"/>
        <w:numPr>
          <w:ilvl w:val="0"/>
          <w:numId w:val="48"/>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CAD89B6" w14:textId="686C0F06" w:rsidR="00EC43A6" w:rsidRDefault="00EC43A6" w:rsidP="00EC43A6">
      <w:pPr>
        <w:pStyle w:val="ListParagraph"/>
        <w:numPr>
          <w:ilvl w:val="0"/>
          <w:numId w:val="48"/>
        </w:numPr>
        <w:spacing w:after="0" w:line="240" w:lineRule="auto"/>
        <w:rPr>
          <w:noProof/>
        </w:rPr>
      </w:pPr>
      <w:r>
        <w:rPr>
          <w:noProof/>
        </w:rPr>
        <w:t>Transport services e.g. rail, road, water, airports and rental</w:t>
      </w:r>
    </w:p>
    <w:p w14:paraId="5888EA5A" w14:textId="6E1DE150" w:rsidR="00EC43A6" w:rsidRDefault="00EC43A6" w:rsidP="00EC43A6">
      <w:pPr>
        <w:pStyle w:val="ListParagraph"/>
        <w:numPr>
          <w:ilvl w:val="0"/>
          <w:numId w:val="48"/>
        </w:numPr>
        <w:spacing w:after="0" w:line="240" w:lineRule="auto"/>
        <w:rPr>
          <w:noProof/>
        </w:rPr>
      </w:pPr>
      <w:r>
        <w:rPr>
          <w:noProof/>
        </w:rPr>
        <w:t xml:space="preserve">Guided tours </w:t>
      </w:r>
    </w:p>
    <w:p w14:paraId="17935371" w14:textId="5CFF7C71" w:rsidR="00EC43A6" w:rsidRDefault="00EC43A6" w:rsidP="00EC43A6">
      <w:pPr>
        <w:pStyle w:val="ListParagraph"/>
        <w:numPr>
          <w:ilvl w:val="0"/>
          <w:numId w:val="48"/>
        </w:numPr>
        <w:spacing w:after="0" w:line="240" w:lineRule="auto"/>
        <w:rPr>
          <w:noProof/>
        </w:rPr>
      </w:pPr>
      <w:r>
        <w:rPr>
          <w:noProof/>
        </w:rPr>
        <w:t>Cultural services, e.g. theatres, musical entertainment venues, sporting venues</w:t>
      </w:r>
    </w:p>
    <w:p w14:paraId="09F4DA3D" w14:textId="7C478993" w:rsidR="00EC43A6" w:rsidRDefault="00EC43A6" w:rsidP="00EC43A6">
      <w:pPr>
        <w:pStyle w:val="ListParagraph"/>
        <w:numPr>
          <w:ilvl w:val="0"/>
          <w:numId w:val="48"/>
        </w:numPr>
        <w:spacing w:after="0" w:line="240" w:lineRule="auto"/>
        <w:rPr>
          <w:noProof/>
        </w:rPr>
      </w:pPr>
      <w:r>
        <w:rPr>
          <w:noProof/>
        </w:rPr>
        <w:t>Business events venues</w:t>
      </w:r>
    </w:p>
    <w:p w14:paraId="116514E1" w14:textId="672C84A0" w:rsidR="00EC43A6" w:rsidRDefault="00EC43A6" w:rsidP="00EC43A6">
      <w:pPr>
        <w:pStyle w:val="ListParagraph"/>
        <w:numPr>
          <w:ilvl w:val="0"/>
          <w:numId w:val="48"/>
        </w:numPr>
        <w:spacing w:after="0" w:line="240" w:lineRule="auto"/>
        <w:rPr>
          <w:noProof/>
        </w:rPr>
      </w:pPr>
      <w:r>
        <w:rPr>
          <w:noProof/>
        </w:rPr>
        <w:t>Sporting, adventure and recreational activities</w:t>
      </w:r>
    </w:p>
    <w:p w14:paraId="6DDEB07C" w14:textId="6367E801" w:rsidR="00EC43A6" w:rsidRDefault="00EC43A6" w:rsidP="00EC43A6">
      <w:pPr>
        <w:pStyle w:val="ListParagraph"/>
        <w:numPr>
          <w:ilvl w:val="0"/>
          <w:numId w:val="48"/>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13258075" w14:textId="1B84A5CF" w:rsidR="00EC43A6" w:rsidRDefault="00EC43A6" w:rsidP="00EC43A6">
      <w:pPr>
        <w:pStyle w:val="ListParagraph"/>
        <w:numPr>
          <w:ilvl w:val="0"/>
          <w:numId w:val="48"/>
        </w:numPr>
        <w:spacing w:after="0" w:line="240" w:lineRule="auto"/>
        <w:rPr>
          <w:noProof/>
        </w:rPr>
      </w:pPr>
      <w:r>
        <w:rPr>
          <w:noProof/>
        </w:rPr>
        <w:t>Businesses providing supporting services to visitors in-person within the destination e.g. visitor information providers, left luggage services</w:t>
      </w:r>
    </w:p>
    <w:p w14:paraId="20BDC247" w14:textId="0ED5748C" w:rsidR="00EC43A6" w:rsidRDefault="00EC43A6" w:rsidP="00EC43A6">
      <w:pPr>
        <w:pStyle w:val="ListParagraph"/>
        <w:numPr>
          <w:ilvl w:val="0"/>
          <w:numId w:val="48"/>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AD2D2FE" w14:textId="77777777" w:rsidR="00EC43A6" w:rsidRDefault="00EC43A6" w:rsidP="002775B4">
      <w:pPr>
        <w:spacing w:after="0" w:line="240" w:lineRule="auto"/>
        <w:rPr>
          <w:noProof/>
        </w:rPr>
      </w:pPr>
    </w:p>
    <w:p w14:paraId="7DA95088" w14:textId="3A657ACB" w:rsidR="00EC43A6" w:rsidRDefault="00EC43A6" w:rsidP="00EC43A6">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63836E9C" w14:textId="77777777" w:rsidR="00EC43A6" w:rsidRDefault="00EC43A6" w:rsidP="002775B4">
      <w:pPr>
        <w:spacing w:after="0" w:line="240" w:lineRule="auto"/>
        <w:rPr>
          <w:noProof/>
        </w:rPr>
      </w:pPr>
    </w:p>
    <w:p w14:paraId="6E473893" w14:textId="77777777" w:rsidR="00EC43A6" w:rsidRDefault="00EC43A6" w:rsidP="00EC43A6">
      <w:pPr>
        <w:pStyle w:val="ListParagraph"/>
        <w:numPr>
          <w:ilvl w:val="0"/>
          <w:numId w:val="48"/>
        </w:numPr>
        <w:spacing w:after="0" w:line="240" w:lineRule="auto"/>
        <w:rPr>
          <w:noProof/>
        </w:rPr>
      </w:pPr>
      <w:r>
        <w:rPr>
          <w:noProof/>
        </w:rPr>
        <w:t>Events and festivals, if they fulfil the following criteria:</w:t>
      </w:r>
    </w:p>
    <w:p w14:paraId="67942DD8" w14:textId="77777777" w:rsidR="00EC43A6" w:rsidRDefault="00EC43A6" w:rsidP="00EC43A6">
      <w:pPr>
        <w:pStyle w:val="ListParagraph"/>
        <w:numPr>
          <w:ilvl w:val="1"/>
          <w:numId w:val="48"/>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566E356D" w14:textId="5E546ADB" w:rsidR="00EC43A6" w:rsidRDefault="00EC43A6" w:rsidP="00EC43A6">
      <w:pPr>
        <w:pStyle w:val="ListParagraph"/>
        <w:numPr>
          <w:ilvl w:val="1"/>
          <w:numId w:val="48"/>
        </w:numPr>
        <w:spacing w:after="0" w:line="240" w:lineRule="auto"/>
        <w:rPr>
          <w:noProof/>
        </w:rPr>
      </w:pPr>
      <w:r>
        <w:rPr>
          <w:noProof/>
        </w:rPr>
        <w:lastRenderedPageBreak/>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5D047C80" w14:textId="06000708" w:rsidR="00EC43A6" w:rsidRDefault="00EC43A6" w:rsidP="00EC43A6">
      <w:pPr>
        <w:pStyle w:val="ListParagraph"/>
        <w:numPr>
          <w:ilvl w:val="0"/>
          <w:numId w:val="48"/>
        </w:numPr>
        <w:spacing w:after="0" w:line="240" w:lineRule="auto"/>
        <w:rPr>
          <w:noProof/>
        </w:rPr>
      </w:pPr>
      <w:r>
        <w:rPr>
          <w:noProof/>
        </w:rPr>
        <w:t>For event companies that run several events/ festivals, the application must relate specifically to one named event/ festival</w:t>
      </w:r>
    </w:p>
    <w:p w14:paraId="1029158B" w14:textId="77777777" w:rsidR="00EC43A6" w:rsidRDefault="00EC43A6" w:rsidP="002775B4">
      <w:pPr>
        <w:spacing w:after="0" w:line="240" w:lineRule="auto"/>
        <w:rPr>
          <w:noProof/>
        </w:rPr>
      </w:pPr>
    </w:p>
    <w:p w14:paraId="132C1D36" w14:textId="26584E43" w:rsidR="00EC43A6" w:rsidRDefault="00EC43A6" w:rsidP="00EC43A6">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1E695E6F" w14:textId="77777777" w:rsidR="00EC43A6" w:rsidRDefault="00EC43A6" w:rsidP="002775B4">
      <w:pPr>
        <w:spacing w:after="0" w:line="240" w:lineRule="auto"/>
        <w:rPr>
          <w:noProof/>
        </w:rPr>
      </w:pPr>
    </w:p>
    <w:p w14:paraId="4B589C8B" w14:textId="4DECB10E" w:rsidR="00EC43A6" w:rsidRDefault="00EC43A6" w:rsidP="00EC43A6">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17A60A2" w14:textId="5D1A7ACE" w:rsidR="00EC43A6" w:rsidRDefault="00EC43A6" w:rsidP="00EC43A6">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ED9DC0C" w14:textId="77777777" w:rsidR="00EC43A6" w:rsidRDefault="00EC43A6" w:rsidP="002775B4">
      <w:pPr>
        <w:spacing w:after="0" w:line="240" w:lineRule="auto"/>
        <w:rPr>
          <w:noProof/>
        </w:rPr>
      </w:pPr>
    </w:p>
    <w:p w14:paraId="36DBB737" w14:textId="20168137" w:rsidR="00EC43A6" w:rsidRDefault="00EC43A6" w:rsidP="00EC43A6">
      <w:pPr>
        <w:pStyle w:val="ListParagraph"/>
        <w:numPr>
          <w:ilvl w:val="0"/>
          <w:numId w:val="48"/>
        </w:numPr>
        <w:spacing w:after="0" w:line="240" w:lineRule="auto"/>
        <w:rPr>
          <w:noProof/>
        </w:rPr>
      </w:pPr>
      <w:r>
        <w:rPr>
          <w:noProof/>
        </w:rPr>
        <w:t>Applications from a chain or group operator must relate to a single site and not multiple sites.</w:t>
      </w:r>
    </w:p>
    <w:p w14:paraId="26108064" w14:textId="77777777" w:rsidR="00EC43A6" w:rsidRPr="00EC43A6" w:rsidRDefault="00EC43A6" w:rsidP="00EC43A6">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621A33C6" w14:textId="77777777" w:rsidR="00EC43A6" w:rsidRDefault="00EC43A6" w:rsidP="002775B4">
      <w:pPr>
        <w:pStyle w:val="Heading2"/>
        <w:spacing w:line="240" w:lineRule="auto"/>
        <w:rPr>
          <w:noProof/>
        </w:rPr>
      </w:pPr>
      <w:r>
        <w:rPr>
          <w:noProof/>
        </w:rPr>
        <w:lastRenderedPageBreak/>
        <w:t>Applicant &amp; business details</w:t>
      </w:r>
    </w:p>
    <w:p w14:paraId="22411CA8" w14:textId="77777777" w:rsidR="00EC43A6" w:rsidRDefault="00EC43A6" w:rsidP="002775B4">
      <w:pPr>
        <w:spacing w:after="0" w:line="240" w:lineRule="auto"/>
        <w:rPr>
          <w:noProof/>
          <w:color w:val="C00000"/>
          <w:sz w:val="24"/>
        </w:rPr>
      </w:pPr>
      <w:r w:rsidRPr="0072589A">
        <w:rPr>
          <w:noProof/>
          <w:color w:val="C00000"/>
          <w:sz w:val="24"/>
        </w:rPr>
        <w:t>(not scored)</w:t>
      </w:r>
    </w:p>
    <w:p w14:paraId="36F517D2" w14:textId="77777777" w:rsidR="00EC43A6" w:rsidRPr="0072589A" w:rsidRDefault="00EC43A6" w:rsidP="002775B4">
      <w:pPr>
        <w:spacing w:after="0" w:line="240" w:lineRule="auto"/>
        <w:rPr>
          <w:noProof/>
          <w:color w:val="C00000"/>
          <w:sz w:val="24"/>
        </w:rPr>
      </w:pPr>
    </w:p>
    <w:p w14:paraId="739FB55E" w14:textId="77777777" w:rsidR="00EC43A6" w:rsidRDefault="00EC43A6" w:rsidP="002775B4">
      <w:pPr>
        <w:spacing w:after="0" w:line="240" w:lineRule="auto"/>
        <w:rPr>
          <w:rStyle w:val="Strong"/>
          <w:sz w:val="24"/>
        </w:rPr>
      </w:pPr>
      <w:r w:rsidRPr="007A44B1">
        <w:rPr>
          <w:rStyle w:val="Strong"/>
          <w:sz w:val="24"/>
        </w:rPr>
        <w:t>Applicant’s name:</w:t>
      </w:r>
    </w:p>
    <w:p w14:paraId="50FDCE6F" w14:textId="77777777" w:rsidR="00EC43A6" w:rsidRPr="007A44B1" w:rsidRDefault="00EC43A6" w:rsidP="002775B4">
      <w:pPr>
        <w:spacing w:after="0" w:line="240" w:lineRule="auto"/>
        <w:rPr>
          <w:sz w:val="24"/>
        </w:rPr>
      </w:pPr>
    </w:p>
    <w:p w14:paraId="33E558C2" w14:textId="77777777" w:rsidR="00EC43A6" w:rsidRPr="008E5CBE"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C1BDFB5" wp14:editId="146205D0">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BA81D5C" w14:textId="77777777" w:rsidR="00EC43A6" w:rsidRPr="0072589A" w:rsidRDefault="00EC43A6">
                            <w:pPr>
                              <w:rPr>
                                <w:sz w:val="24"/>
                              </w:rPr>
                            </w:pPr>
                            <w:r w:rsidRPr="0072589A">
                              <w:rPr>
                                <w:sz w:val="24"/>
                              </w:rPr>
                              <w:t>Enter the applicant’s name here.</w:t>
                            </w:r>
                          </w:p>
                          <w:p w14:paraId="6B7B18B4" w14:textId="77777777" w:rsidR="00EC43A6" w:rsidRDefault="00EC43A6"/>
                        </w:txbxContent>
                      </wps:txbx>
                      <wps:bodyPr rot="0" vert="horz" wrap="square" lIns="91440" tIns="45720" rIns="91440" bIns="45720" anchor="t" anchorCtr="0">
                        <a:spAutoFit/>
                      </wps:bodyPr>
                    </wps:wsp>
                  </a:graphicData>
                </a:graphic>
              </wp:inline>
            </w:drawing>
          </mc:Choice>
          <mc:Fallback>
            <w:pict>
              <v:shapetype w14:anchorId="3C1BDFB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BA81D5C" w14:textId="77777777" w:rsidR="00EC43A6" w:rsidRPr="0072589A" w:rsidRDefault="00EC43A6">
                      <w:pPr>
                        <w:rPr>
                          <w:sz w:val="24"/>
                        </w:rPr>
                      </w:pPr>
                      <w:r w:rsidRPr="0072589A">
                        <w:rPr>
                          <w:sz w:val="24"/>
                        </w:rPr>
                        <w:t>Enter the applicant’s name here.</w:t>
                      </w:r>
                    </w:p>
                    <w:p w14:paraId="6B7B18B4" w14:textId="77777777" w:rsidR="00EC43A6" w:rsidRDefault="00EC43A6"/>
                  </w:txbxContent>
                </v:textbox>
                <w10:anchorlock/>
              </v:shape>
            </w:pict>
          </mc:Fallback>
        </mc:AlternateContent>
      </w:r>
    </w:p>
    <w:p w14:paraId="008ADB8E" w14:textId="77777777" w:rsidR="00EC43A6" w:rsidRDefault="00EC43A6" w:rsidP="002775B4">
      <w:pPr>
        <w:spacing w:after="0" w:line="240" w:lineRule="auto"/>
        <w:rPr>
          <w:rStyle w:val="Strong"/>
          <w:sz w:val="24"/>
        </w:rPr>
      </w:pPr>
    </w:p>
    <w:p w14:paraId="6A15783A" w14:textId="77777777" w:rsidR="00EC43A6" w:rsidRDefault="00EC43A6" w:rsidP="002775B4">
      <w:pPr>
        <w:spacing w:after="0" w:line="240" w:lineRule="auto"/>
        <w:rPr>
          <w:rStyle w:val="Strong"/>
          <w:sz w:val="24"/>
        </w:rPr>
      </w:pPr>
      <w:r w:rsidRPr="007A44B1">
        <w:rPr>
          <w:rStyle w:val="Strong"/>
          <w:sz w:val="24"/>
        </w:rPr>
        <w:t>Applicant’s job title:</w:t>
      </w:r>
    </w:p>
    <w:p w14:paraId="54B23844" w14:textId="77777777" w:rsidR="00EC43A6" w:rsidRPr="007A44B1" w:rsidRDefault="00EC43A6" w:rsidP="002775B4">
      <w:pPr>
        <w:spacing w:after="0" w:line="240" w:lineRule="auto"/>
        <w:rPr>
          <w:rStyle w:val="Strong"/>
          <w:sz w:val="24"/>
        </w:rPr>
      </w:pPr>
    </w:p>
    <w:p w14:paraId="54255CEC"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0F85B4FD" wp14:editId="177CF8C6">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06ACF18" w14:textId="77777777" w:rsidR="00EC43A6" w:rsidRPr="0072589A" w:rsidRDefault="00EC43A6" w:rsidP="008E5CBE">
                            <w:pPr>
                              <w:rPr>
                                <w:sz w:val="24"/>
                              </w:rPr>
                            </w:pPr>
                            <w:r w:rsidRPr="0072589A">
                              <w:rPr>
                                <w:sz w:val="24"/>
                              </w:rPr>
                              <w:t>Enter the applicant’s job title here.</w:t>
                            </w:r>
                          </w:p>
                          <w:p w14:paraId="6C978BEE" w14:textId="77777777" w:rsidR="00EC43A6" w:rsidRPr="0072589A" w:rsidRDefault="00EC43A6" w:rsidP="008E5CBE">
                            <w:pPr>
                              <w:rPr>
                                <w:sz w:val="24"/>
                              </w:rPr>
                            </w:pPr>
                          </w:p>
                        </w:txbxContent>
                      </wps:txbx>
                      <wps:bodyPr rot="0" vert="horz" wrap="square" lIns="91440" tIns="45720" rIns="91440" bIns="45720" anchor="t" anchorCtr="0">
                        <a:spAutoFit/>
                      </wps:bodyPr>
                    </wps:wsp>
                  </a:graphicData>
                </a:graphic>
              </wp:inline>
            </w:drawing>
          </mc:Choice>
          <mc:Fallback>
            <w:pict>
              <v:shape w14:anchorId="0F85B4FD"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106ACF18" w14:textId="77777777" w:rsidR="00EC43A6" w:rsidRPr="0072589A" w:rsidRDefault="00EC43A6" w:rsidP="008E5CBE">
                      <w:pPr>
                        <w:rPr>
                          <w:sz w:val="24"/>
                        </w:rPr>
                      </w:pPr>
                      <w:r w:rsidRPr="0072589A">
                        <w:rPr>
                          <w:sz w:val="24"/>
                        </w:rPr>
                        <w:t>Enter the applicant’s job title here.</w:t>
                      </w:r>
                    </w:p>
                    <w:p w14:paraId="6C978BEE" w14:textId="77777777" w:rsidR="00EC43A6" w:rsidRPr="0072589A" w:rsidRDefault="00EC43A6" w:rsidP="008E5CBE">
                      <w:pPr>
                        <w:rPr>
                          <w:sz w:val="24"/>
                        </w:rPr>
                      </w:pPr>
                    </w:p>
                  </w:txbxContent>
                </v:textbox>
                <w10:anchorlock/>
              </v:shape>
            </w:pict>
          </mc:Fallback>
        </mc:AlternateContent>
      </w:r>
    </w:p>
    <w:p w14:paraId="386AA9DE" w14:textId="77777777" w:rsidR="00EC43A6" w:rsidRDefault="00EC43A6" w:rsidP="002775B4">
      <w:pPr>
        <w:spacing w:after="0" w:line="240" w:lineRule="auto"/>
        <w:rPr>
          <w:rStyle w:val="Strong"/>
          <w:sz w:val="24"/>
        </w:rPr>
      </w:pPr>
    </w:p>
    <w:p w14:paraId="6F038535" w14:textId="77777777" w:rsidR="00EC43A6" w:rsidRDefault="00EC43A6" w:rsidP="002775B4">
      <w:pPr>
        <w:spacing w:after="0" w:line="240" w:lineRule="auto"/>
        <w:rPr>
          <w:rStyle w:val="Strong"/>
          <w:sz w:val="24"/>
        </w:rPr>
      </w:pPr>
      <w:r w:rsidRPr="007A44B1">
        <w:rPr>
          <w:rStyle w:val="Strong"/>
          <w:sz w:val="24"/>
        </w:rPr>
        <w:t>Applicant’s phone number:</w:t>
      </w:r>
    </w:p>
    <w:p w14:paraId="751A411B" w14:textId="77777777" w:rsidR="00EC43A6" w:rsidRPr="007A44B1" w:rsidRDefault="00EC43A6" w:rsidP="002775B4">
      <w:pPr>
        <w:spacing w:after="0" w:line="240" w:lineRule="auto"/>
        <w:rPr>
          <w:rStyle w:val="Strong"/>
          <w:sz w:val="24"/>
        </w:rPr>
      </w:pPr>
    </w:p>
    <w:p w14:paraId="0B409695"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0607383" wp14:editId="7F3C292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BFA68C" w14:textId="77777777" w:rsidR="00EC43A6" w:rsidRPr="0072589A" w:rsidRDefault="00EC43A6" w:rsidP="008E5CBE">
                            <w:pPr>
                              <w:rPr>
                                <w:sz w:val="24"/>
                                <w:szCs w:val="24"/>
                              </w:rPr>
                            </w:pPr>
                            <w:r w:rsidRPr="0072589A">
                              <w:rPr>
                                <w:sz w:val="24"/>
                                <w:szCs w:val="24"/>
                              </w:rPr>
                              <w:t>Enter the applicant’s phone number here.</w:t>
                            </w:r>
                          </w:p>
                          <w:p w14:paraId="2F650A0C" w14:textId="77777777" w:rsidR="00EC43A6" w:rsidRDefault="00EC43A6" w:rsidP="008E5CBE"/>
                        </w:txbxContent>
                      </wps:txbx>
                      <wps:bodyPr rot="0" vert="horz" wrap="square" lIns="91440" tIns="45720" rIns="91440" bIns="45720" anchor="t" anchorCtr="0">
                        <a:spAutoFit/>
                      </wps:bodyPr>
                    </wps:wsp>
                  </a:graphicData>
                </a:graphic>
              </wp:inline>
            </w:drawing>
          </mc:Choice>
          <mc:Fallback>
            <w:pict>
              <v:shape w14:anchorId="306073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CBFA68C" w14:textId="77777777" w:rsidR="00EC43A6" w:rsidRPr="0072589A" w:rsidRDefault="00EC43A6" w:rsidP="008E5CBE">
                      <w:pPr>
                        <w:rPr>
                          <w:sz w:val="24"/>
                          <w:szCs w:val="24"/>
                        </w:rPr>
                      </w:pPr>
                      <w:r w:rsidRPr="0072589A">
                        <w:rPr>
                          <w:sz w:val="24"/>
                          <w:szCs w:val="24"/>
                        </w:rPr>
                        <w:t>Enter the applicant’s phone number here.</w:t>
                      </w:r>
                    </w:p>
                    <w:p w14:paraId="2F650A0C" w14:textId="77777777" w:rsidR="00EC43A6" w:rsidRDefault="00EC43A6" w:rsidP="008E5CBE"/>
                  </w:txbxContent>
                </v:textbox>
                <w10:anchorlock/>
              </v:shape>
            </w:pict>
          </mc:Fallback>
        </mc:AlternateContent>
      </w:r>
    </w:p>
    <w:p w14:paraId="47DD89A7" w14:textId="77777777" w:rsidR="00EC43A6" w:rsidRDefault="00EC43A6" w:rsidP="002775B4">
      <w:pPr>
        <w:spacing w:after="0" w:line="240" w:lineRule="auto"/>
        <w:rPr>
          <w:rStyle w:val="Strong"/>
          <w:sz w:val="24"/>
        </w:rPr>
      </w:pPr>
    </w:p>
    <w:p w14:paraId="18F69600" w14:textId="77777777" w:rsidR="00EC43A6" w:rsidRDefault="00EC43A6" w:rsidP="002775B4">
      <w:pPr>
        <w:spacing w:after="0" w:line="240" w:lineRule="auto"/>
        <w:rPr>
          <w:rStyle w:val="Strong"/>
          <w:sz w:val="24"/>
        </w:rPr>
      </w:pPr>
      <w:r w:rsidRPr="007A44B1">
        <w:rPr>
          <w:rStyle w:val="Strong"/>
          <w:sz w:val="24"/>
        </w:rPr>
        <w:t>Applicant’s email:</w:t>
      </w:r>
    </w:p>
    <w:p w14:paraId="46E538AB" w14:textId="77777777" w:rsidR="00EC43A6" w:rsidRPr="007A44B1" w:rsidRDefault="00EC43A6" w:rsidP="002775B4">
      <w:pPr>
        <w:spacing w:after="0" w:line="240" w:lineRule="auto"/>
        <w:rPr>
          <w:rStyle w:val="Strong"/>
          <w:sz w:val="24"/>
        </w:rPr>
      </w:pPr>
    </w:p>
    <w:p w14:paraId="62BBDA93"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42049337" wp14:editId="4490862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9DC63" w14:textId="77777777" w:rsidR="00EC43A6" w:rsidRPr="0072589A" w:rsidRDefault="00EC43A6" w:rsidP="001E77E6">
                            <w:pPr>
                              <w:rPr>
                                <w:sz w:val="24"/>
                              </w:rPr>
                            </w:pPr>
                            <w:r w:rsidRPr="0072589A">
                              <w:rPr>
                                <w:sz w:val="24"/>
                              </w:rPr>
                              <w:t>Enter applicant’s email here.</w:t>
                            </w:r>
                          </w:p>
                          <w:p w14:paraId="06B8AE64" w14:textId="77777777" w:rsidR="00EC43A6" w:rsidRDefault="00EC43A6" w:rsidP="001E77E6"/>
                        </w:txbxContent>
                      </wps:txbx>
                      <wps:bodyPr rot="0" vert="horz" wrap="square" lIns="91440" tIns="45720" rIns="91440" bIns="45720" anchor="t" anchorCtr="0">
                        <a:spAutoFit/>
                      </wps:bodyPr>
                    </wps:wsp>
                  </a:graphicData>
                </a:graphic>
              </wp:inline>
            </w:drawing>
          </mc:Choice>
          <mc:Fallback>
            <w:pict>
              <v:shape w14:anchorId="42049337"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0E9DC63" w14:textId="77777777" w:rsidR="00EC43A6" w:rsidRPr="0072589A" w:rsidRDefault="00EC43A6" w:rsidP="001E77E6">
                      <w:pPr>
                        <w:rPr>
                          <w:sz w:val="24"/>
                        </w:rPr>
                      </w:pPr>
                      <w:r w:rsidRPr="0072589A">
                        <w:rPr>
                          <w:sz w:val="24"/>
                        </w:rPr>
                        <w:t>Enter applicant’s email here.</w:t>
                      </w:r>
                    </w:p>
                    <w:p w14:paraId="06B8AE64" w14:textId="77777777" w:rsidR="00EC43A6" w:rsidRDefault="00EC43A6" w:rsidP="001E77E6"/>
                  </w:txbxContent>
                </v:textbox>
                <w10:anchorlock/>
              </v:shape>
            </w:pict>
          </mc:Fallback>
        </mc:AlternateContent>
      </w:r>
    </w:p>
    <w:p w14:paraId="5BBD2D2A" w14:textId="77777777" w:rsidR="00EC43A6" w:rsidRDefault="00EC43A6" w:rsidP="002775B4">
      <w:pPr>
        <w:spacing w:after="0" w:line="240" w:lineRule="auto"/>
        <w:rPr>
          <w:rStyle w:val="Strong"/>
          <w:sz w:val="24"/>
        </w:rPr>
      </w:pPr>
    </w:p>
    <w:p w14:paraId="037A9674" w14:textId="77777777" w:rsidR="00EC43A6" w:rsidRPr="007A44B1" w:rsidRDefault="00EC43A6" w:rsidP="002775B4">
      <w:pPr>
        <w:spacing w:after="0" w:line="240" w:lineRule="auto"/>
        <w:rPr>
          <w:rStyle w:val="Strong"/>
          <w:sz w:val="24"/>
        </w:rPr>
      </w:pPr>
      <w:r w:rsidRPr="007A44B1">
        <w:rPr>
          <w:rStyle w:val="Strong"/>
          <w:sz w:val="24"/>
        </w:rPr>
        <w:t>Business name</w:t>
      </w:r>
      <w:r>
        <w:rPr>
          <w:rStyle w:val="Strong"/>
          <w:sz w:val="24"/>
        </w:rPr>
        <w:t>:</w:t>
      </w:r>
    </w:p>
    <w:p w14:paraId="10EA8CBA" w14:textId="77777777" w:rsidR="00EC43A6" w:rsidRDefault="00EC43A6"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12571F9" w14:textId="77777777" w:rsidR="00EC43A6" w:rsidRPr="0072589A" w:rsidRDefault="00EC43A6" w:rsidP="002775B4">
      <w:pPr>
        <w:spacing w:after="0" w:line="240" w:lineRule="auto"/>
        <w:rPr>
          <w:rStyle w:val="Strong"/>
          <w:sz w:val="24"/>
        </w:rPr>
      </w:pPr>
    </w:p>
    <w:p w14:paraId="64920BFC" w14:textId="77777777" w:rsidR="00EC43A6" w:rsidRDefault="00EC43A6" w:rsidP="002775B4">
      <w:pPr>
        <w:spacing w:after="0" w:line="240" w:lineRule="auto"/>
        <w:rPr>
          <w:rFonts w:cs="Arial"/>
        </w:rPr>
      </w:pPr>
      <w:r>
        <w:rPr>
          <w:noProof/>
          <w:lang w:eastAsia="en-GB"/>
        </w:rPr>
        <mc:AlternateContent>
          <mc:Choice Requires="wps">
            <w:drawing>
              <wp:inline distT="0" distB="0" distL="0" distR="0" wp14:anchorId="7777C349" wp14:editId="488BB30B">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B68C81" w14:textId="77777777" w:rsidR="00EC43A6" w:rsidRPr="0072589A" w:rsidRDefault="00EC43A6">
                            <w:pPr>
                              <w:rPr>
                                <w:sz w:val="24"/>
                              </w:rPr>
                            </w:pPr>
                            <w:r w:rsidRPr="0072589A">
                              <w:rPr>
                                <w:sz w:val="24"/>
                              </w:rPr>
                              <w:t>Enter your business name here.</w:t>
                            </w:r>
                          </w:p>
                          <w:p w14:paraId="7638E8FB"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7777C34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B68C81" w14:textId="77777777" w:rsidR="00EC43A6" w:rsidRPr="0072589A" w:rsidRDefault="00EC43A6">
                      <w:pPr>
                        <w:rPr>
                          <w:sz w:val="24"/>
                        </w:rPr>
                      </w:pPr>
                      <w:r w:rsidRPr="0072589A">
                        <w:rPr>
                          <w:sz w:val="24"/>
                        </w:rPr>
                        <w:t>Enter your business name here.</w:t>
                      </w:r>
                    </w:p>
                    <w:p w14:paraId="7638E8FB" w14:textId="77777777" w:rsidR="00EC43A6" w:rsidRDefault="00EC43A6"/>
                  </w:txbxContent>
                </v:textbox>
                <w10:anchorlock/>
              </v:shape>
            </w:pict>
          </mc:Fallback>
        </mc:AlternateContent>
      </w:r>
    </w:p>
    <w:p w14:paraId="51E2BB08" w14:textId="77777777" w:rsidR="00EC43A6" w:rsidRDefault="00EC43A6" w:rsidP="002775B4">
      <w:pPr>
        <w:spacing w:after="0" w:line="240" w:lineRule="auto"/>
        <w:rPr>
          <w:rStyle w:val="Strong"/>
          <w:sz w:val="24"/>
        </w:rPr>
      </w:pPr>
    </w:p>
    <w:p w14:paraId="022DFEBF" w14:textId="77777777" w:rsidR="00EC43A6" w:rsidRDefault="00EC43A6" w:rsidP="002775B4">
      <w:pPr>
        <w:spacing w:after="0" w:line="240" w:lineRule="auto"/>
        <w:rPr>
          <w:rStyle w:val="Strong"/>
          <w:sz w:val="24"/>
        </w:rPr>
      </w:pPr>
      <w:r w:rsidRPr="007A44B1">
        <w:rPr>
          <w:rStyle w:val="Strong"/>
          <w:sz w:val="24"/>
        </w:rPr>
        <w:t>Business address:</w:t>
      </w:r>
    </w:p>
    <w:p w14:paraId="39929AE3" w14:textId="77777777" w:rsidR="00EC43A6" w:rsidRPr="007A44B1" w:rsidRDefault="00EC43A6" w:rsidP="002775B4">
      <w:pPr>
        <w:spacing w:after="0" w:line="240" w:lineRule="auto"/>
        <w:rPr>
          <w:sz w:val="24"/>
        </w:rPr>
      </w:pPr>
    </w:p>
    <w:p w14:paraId="484CC478"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26079A6" wp14:editId="3A27A82D">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0AC0F1" w14:textId="77777777" w:rsidR="00EC43A6" w:rsidRPr="0072589A" w:rsidRDefault="00EC43A6">
                            <w:pPr>
                              <w:rPr>
                                <w:sz w:val="24"/>
                              </w:rPr>
                            </w:pPr>
                            <w:r w:rsidRPr="0072589A">
                              <w:rPr>
                                <w:sz w:val="24"/>
                              </w:rPr>
                              <w:t>Enter your business address here.</w:t>
                            </w:r>
                          </w:p>
                          <w:p w14:paraId="2D98C1F5"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326079A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E0AC0F1" w14:textId="77777777" w:rsidR="00EC43A6" w:rsidRPr="0072589A" w:rsidRDefault="00EC43A6">
                      <w:pPr>
                        <w:rPr>
                          <w:sz w:val="24"/>
                        </w:rPr>
                      </w:pPr>
                      <w:r w:rsidRPr="0072589A">
                        <w:rPr>
                          <w:sz w:val="24"/>
                        </w:rPr>
                        <w:t>Enter your business address here.</w:t>
                      </w:r>
                    </w:p>
                    <w:p w14:paraId="2D98C1F5" w14:textId="77777777" w:rsidR="00EC43A6" w:rsidRDefault="00EC43A6"/>
                  </w:txbxContent>
                </v:textbox>
                <w10:anchorlock/>
              </v:shape>
            </w:pict>
          </mc:Fallback>
        </mc:AlternateContent>
      </w:r>
    </w:p>
    <w:p w14:paraId="4419FD72" w14:textId="77777777" w:rsidR="00EC43A6" w:rsidRDefault="00EC43A6" w:rsidP="002775B4">
      <w:pPr>
        <w:spacing w:after="0" w:line="240" w:lineRule="auto"/>
        <w:rPr>
          <w:rStyle w:val="Strong"/>
          <w:sz w:val="24"/>
        </w:rPr>
      </w:pPr>
    </w:p>
    <w:p w14:paraId="1C82E43A" w14:textId="77777777" w:rsidR="00322179" w:rsidRDefault="00322179" w:rsidP="00322179">
      <w:pPr>
        <w:spacing w:after="0" w:line="240" w:lineRule="auto"/>
        <w:rPr>
          <w:rStyle w:val="Strong"/>
          <w:sz w:val="24"/>
        </w:rPr>
      </w:pPr>
    </w:p>
    <w:p w14:paraId="63C07AE4" w14:textId="2481A425" w:rsidR="00322179" w:rsidRDefault="00322179" w:rsidP="00322179">
      <w:pPr>
        <w:spacing w:after="0" w:line="240" w:lineRule="auto"/>
      </w:pPr>
      <w:r w:rsidRPr="007A44B1">
        <w:rPr>
          <w:rStyle w:val="Strong"/>
          <w:sz w:val="24"/>
        </w:rPr>
        <w:lastRenderedPageBreak/>
        <w:t>Closures during judging period</w:t>
      </w:r>
      <w:r w:rsidRPr="007A44B1">
        <w:rPr>
          <w:sz w:val="28"/>
        </w:rPr>
        <w:t xml:space="preserve"> </w:t>
      </w:r>
      <w:r w:rsidRPr="00604590">
        <w:t>(the judging period runs from 31</w:t>
      </w:r>
      <w:r w:rsidRPr="00604590">
        <w:rPr>
          <w:vertAlign w:val="superscript"/>
        </w:rPr>
        <w:t>st</w:t>
      </w:r>
      <w:r w:rsidRPr="00604590">
        <w:t xml:space="preserve"> May – 30</w:t>
      </w:r>
      <w:r w:rsidRPr="00604590">
        <w:rPr>
          <w:vertAlign w:val="superscript"/>
        </w:rPr>
        <w:t>th</w:t>
      </w:r>
      <w:r w:rsidRPr="00604590">
        <w:t xml:space="preserve"> October 2026)</w:t>
      </w:r>
      <w:r w:rsidRPr="008E0561">
        <w:t>:</w:t>
      </w:r>
    </w:p>
    <w:p w14:paraId="500BB985" w14:textId="77777777" w:rsidR="00EC43A6" w:rsidRDefault="00EC43A6" w:rsidP="002775B4">
      <w:pPr>
        <w:spacing w:after="0" w:line="240" w:lineRule="auto"/>
      </w:pPr>
    </w:p>
    <w:p w14:paraId="6CD90253" w14:textId="77777777" w:rsidR="00EC43A6" w:rsidRDefault="00EC43A6" w:rsidP="002775B4">
      <w:pPr>
        <w:spacing w:after="0" w:line="240" w:lineRule="auto"/>
      </w:pPr>
      <w:r>
        <w:rPr>
          <w:noProof/>
          <w:lang w:eastAsia="en-GB"/>
        </w:rPr>
        <mc:AlternateContent>
          <mc:Choice Requires="wps">
            <w:drawing>
              <wp:inline distT="0" distB="0" distL="0" distR="0" wp14:anchorId="1E6B9C25" wp14:editId="2151EA1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AD9824" w14:textId="77777777" w:rsidR="00EC43A6" w:rsidRDefault="00EC43A6" w:rsidP="001E77E6">
                            <w:r w:rsidRPr="0072589A">
                              <w:rPr>
                                <w:sz w:val="24"/>
                              </w:rPr>
                              <w:t>Enter closures during the judging period here</w:t>
                            </w:r>
                            <w:r>
                              <w:t>.</w:t>
                            </w:r>
                          </w:p>
                          <w:p w14:paraId="66B28826" w14:textId="77777777" w:rsidR="00EC43A6" w:rsidRDefault="00EC43A6" w:rsidP="001E77E6"/>
                        </w:txbxContent>
                      </wps:txbx>
                      <wps:bodyPr rot="0" vert="horz" wrap="square" lIns="91440" tIns="45720" rIns="91440" bIns="45720" anchor="t" anchorCtr="0">
                        <a:spAutoFit/>
                      </wps:bodyPr>
                    </wps:wsp>
                  </a:graphicData>
                </a:graphic>
              </wp:inline>
            </w:drawing>
          </mc:Choice>
          <mc:Fallback>
            <w:pict>
              <v:shape w14:anchorId="1E6B9C25"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8AD9824" w14:textId="77777777" w:rsidR="00EC43A6" w:rsidRDefault="00EC43A6" w:rsidP="001E77E6">
                      <w:r w:rsidRPr="0072589A">
                        <w:rPr>
                          <w:sz w:val="24"/>
                        </w:rPr>
                        <w:t>Enter closures during the judging period here</w:t>
                      </w:r>
                      <w:r>
                        <w:t>.</w:t>
                      </w:r>
                    </w:p>
                    <w:p w14:paraId="66B28826" w14:textId="77777777" w:rsidR="00EC43A6" w:rsidRDefault="00EC43A6" w:rsidP="001E77E6"/>
                  </w:txbxContent>
                </v:textbox>
                <w10:anchorlock/>
              </v:shape>
            </w:pict>
          </mc:Fallback>
        </mc:AlternateContent>
      </w:r>
    </w:p>
    <w:p w14:paraId="5C3B1047" w14:textId="77777777" w:rsidR="00EC43A6" w:rsidRDefault="00EC43A6" w:rsidP="002775B4">
      <w:pPr>
        <w:spacing w:after="0" w:line="240" w:lineRule="auto"/>
        <w:rPr>
          <w:b/>
          <w:sz w:val="24"/>
          <w:szCs w:val="24"/>
        </w:rPr>
      </w:pPr>
    </w:p>
    <w:p w14:paraId="60EC63CF" w14:textId="77777777" w:rsidR="00EC43A6" w:rsidRDefault="00EC43A6" w:rsidP="002775B4">
      <w:pPr>
        <w:spacing w:after="0" w:line="240" w:lineRule="auto"/>
        <w:rPr>
          <w:b/>
          <w:sz w:val="24"/>
          <w:szCs w:val="24"/>
        </w:rPr>
      </w:pPr>
      <w:r w:rsidRPr="009F604B">
        <w:rPr>
          <w:b/>
          <w:sz w:val="24"/>
          <w:szCs w:val="24"/>
        </w:rPr>
        <w:t>Age of business</w:t>
      </w:r>
    </w:p>
    <w:p w14:paraId="67BDEB3E" w14:textId="77777777" w:rsidR="00EC43A6" w:rsidRDefault="00EC43A6" w:rsidP="002775B4">
      <w:pPr>
        <w:spacing w:after="0" w:line="240" w:lineRule="auto"/>
        <w:rPr>
          <w:sz w:val="24"/>
          <w:szCs w:val="24"/>
        </w:rPr>
      </w:pPr>
    </w:p>
    <w:p w14:paraId="7BF68AB4" w14:textId="77777777" w:rsidR="00EC43A6" w:rsidRDefault="00EC43A6" w:rsidP="002775B4">
      <w:pPr>
        <w:spacing w:after="0" w:line="240" w:lineRule="auto"/>
        <w:rPr>
          <w:rStyle w:val="Strong"/>
          <w:sz w:val="24"/>
        </w:rPr>
      </w:pPr>
      <w:r>
        <w:rPr>
          <w:noProof/>
          <w:lang w:eastAsia="en-GB"/>
        </w:rPr>
        <mc:AlternateContent>
          <mc:Choice Requires="wps">
            <w:drawing>
              <wp:inline distT="0" distB="0" distL="0" distR="0" wp14:anchorId="5E8E6C77" wp14:editId="18E3F197">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578D3E" w14:textId="77777777" w:rsidR="00EC43A6" w:rsidRPr="00712525" w:rsidRDefault="00EC43A6" w:rsidP="0072378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2D234D4" w14:textId="77777777" w:rsidR="00EC43A6" w:rsidRPr="00712525" w:rsidRDefault="00EC43A6" w:rsidP="0072378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541706D" w14:textId="77777777" w:rsidR="00EC43A6" w:rsidRPr="00FC1C80" w:rsidRDefault="00EC43A6" w:rsidP="00FC1C80">
                            <w:pPr>
                              <w:spacing w:after="0" w:line="240" w:lineRule="auto"/>
                              <w:rPr>
                                <w:sz w:val="24"/>
                                <w:szCs w:val="24"/>
                              </w:rPr>
                            </w:pPr>
                            <w:r w:rsidRPr="00712525">
                              <w:rPr>
                                <w:noProof/>
                                <w:sz w:val="24"/>
                                <w:szCs w:val="24"/>
                              </w:rPr>
                              <w:t>Note: For the purposes of eligibility 'trading' means serving customers.</w:t>
                            </w:r>
                          </w:p>
                          <w:p w14:paraId="0A82BD0C" w14:textId="77777777" w:rsidR="00EC43A6" w:rsidRDefault="00EC43A6" w:rsidP="00FC1C80"/>
                        </w:txbxContent>
                      </wps:txbx>
                      <wps:bodyPr rot="0" vert="horz" wrap="square" lIns="91440" tIns="45720" rIns="91440" bIns="45720" anchor="t" anchorCtr="0">
                        <a:spAutoFit/>
                      </wps:bodyPr>
                    </wps:wsp>
                  </a:graphicData>
                </a:graphic>
              </wp:inline>
            </w:drawing>
          </mc:Choice>
          <mc:Fallback>
            <w:pict>
              <v:shape w14:anchorId="5E8E6C77"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1D578D3E" w14:textId="77777777" w:rsidR="00EC43A6" w:rsidRPr="00712525" w:rsidRDefault="00EC43A6" w:rsidP="0072378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2D234D4" w14:textId="77777777" w:rsidR="00EC43A6" w:rsidRPr="00712525" w:rsidRDefault="00EC43A6" w:rsidP="0072378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541706D" w14:textId="77777777" w:rsidR="00EC43A6" w:rsidRPr="00FC1C80" w:rsidRDefault="00EC43A6" w:rsidP="00FC1C80">
                      <w:pPr>
                        <w:spacing w:after="0" w:line="240" w:lineRule="auto"/>
                        <w:rPr>
                          <w:sz w:val="24"/>
                          <w:szCs w:val="24"/>
                        </w:rPr>
                      </w:pPr>
                      <w:r w:rsidRPr="00712525">
                        <w:rPr>
                          <w:noProof/>
                          <w:sz w:val="24"/>
                          <w:szCs w:val="24"/>
                        </w:rPr>
                        <w:t>Note: For the purposes of eligibility 'trading' means serving customers.</w:t>
                      </w:r>
                    </w:p>
                    <w:p w14:paraId="0A82BD0C" w14:textId="77777777" w:rsidR="00EC43A6" w:rsidRDefault="00EC43A6" w:rsidP="00FC1C80"/>
                  </w:txbxContent>
                </v:textbox>
                <w10:anchorlock/>
              </v:shape>
            </w:pict>
          </mc:Fallback>
        </mc:AlternateContent>
      </w:r>
    </w:p>
    <w:p w14:paraId="3C340BC9" w14:textId="77777777" w:rsidR="00EC43A6" w:rsidRDefault="00EC43A6" w:rsidP="002775B4">
      <w:pPr>
        <w:spacing w:after="0" w:line="240" w:lineRule="auto"/>
        <w:rPr>
          <w:rStyle w:val="Strong"/>
          <w:sz w:val="24"/>
        </w:rPr>
      </w:pPr>
    </w:p>
    <w:p w14:paraId="33B4E32E" w14:textId="77777777" w:rsidR="00EC43A6" w:rsidRDefault="00EC43A6" w:rsidP="002775B4">
      <w:pPr>
        <w:spacing w:after="0" w:line="240" w:lineRule="auto"/>
        <w:rPr>
          <w:b/>
          <w:sz w:val="24"/>
          <w:szCs w:val="24"/>
        </w:rPr>
      </w:pPr>
    </w:p>
    <w:p w14:paraId="46677AEF" w14:textId="77777777" w:rsidR="00EC43A6" w:rsidRDefault="00EC43A6" w:rsidP="002775B4">
      <w:pPr>
        <w:spacing w:after="0" w:line="240" w:lineRule="auto"/>
        <w:rPr>
          <w:b/>
          <w:sz w:val="24"/>
          <w:szCs w:val="24"/>
        </w:rPr>
      </w:pPr>
      <w:r>
        <w:rPr>
          <w:b/>
          <w:sz w:val="24"/>
          <w:szCs w:val="24"/>
        </w:rPr>
        <w:t>No of staff</w:t>
      </w:r>
    </w:p>
    <w:p w14:paraId="0AE3FB78" w14:textId="77777777" w:rsidR="00EC43A6" w:rsidRDefault="00EC43A6" w:rsidP="002775B4">
      <w:pPr>
        <w:spacing w:after="0" w:line="240" w:lineRule="auto"/>
        <w:rPr>
          <w:sz w:val="24"/>
          <w:szCs w:val="24"/>
        </w:rPr>
      </w:pPr>
      <w:r w:rsidRPr="00712525">
        <w:rPr>
          <w:noProof/>
          <w:sz w:val="24"/>
          <w:szCs w:val="24"/>
        </w:rPr>
        <w:t>Enter the number of staff employed (full time equivalent) here.</w:t>
      </w:r>
    </w:p>
    <w:p w14:paraId="6732D97F" w14:textId="77777777" w:rsidR="00EC43A6" w:rsidRDefault="00EC43A6" w:rsidP="002775B4">
      <w:pPr>
        <w:spacing w:after="0" w:line="240" w:lineRule="auto"/>
        <w:rPr>
          <w:rStyle w:val="Strong"/>
          <w:sz w:val="24"/>
        </w:rPr>
      </w:pPr>
    </w:p>
    <w:p w14:paraId="24CED21A" w14:textId="77777777" w:rsidR="00EC43A6" w:rsidRDefault="00EC43A6" w:rsidP="002775B4">
      <w:pPr>
        <w:spacing w:after="0" w:line="240" w:lineRule="auto"/>
        <w:rPr>
          <w:rStyle w:val="Strong"/>
          <w:sz w:val="24"/>
        </w:rPr>
      </w:pPr>
      <w:r>
        <w:rPr>
          <w:noProof/>
          <w:lang w:eastAsia="en-GB"/>
        </w:rPr>
        <mc:AlternateContent>
          <mc:Choice Requires="wps">
            <w:drawing>
              <wp:inline distT="0" distB="0" distL="0" distR="0" wp14:anchorId="190C2498" wp14:editId="01E4A78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0B0A2C5" w14:textId="77777777" w:rsidR="00EC43A6" w:rsidRDefault="00EC43A6" w:rsidP="00FC1C80">
                            <w:pPr>
                              <w:rPr>
                                <w:sz w:val="24"/>
                                <w:szCs w:val="24"/>
                              </w:rPr>
                            </w:pPr>
                            <w:r w:rsidRPr="00FC1C80">
                              <w:rPr>
                                <w:sz w:val="24"/>
                                <w:szCs w:val="24"/>
                              </w:rPr>
                              <w:t>Enter the number of staff here</w:t>
                            </w:r>
                            <w:r>
                              <w:rPr>
                                <w:sz w:val="24"/>
                                <w:szCs w:val="24"/>
                              </w:rPr>
                              <w:t>.</w:t>
                            </w:r>
                          </w:p>
                          <w:p w14:paraId="336119A3" w14:textId="77777777" w:rsidR="00EC43A6" w:rsidRPr="00FC1C80" w:rsidRDefault="00EC43A6"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190C2498"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20B0A2C5" w14:textId="77777777" w:rsidR="00EC43A6" w:rsidRDefault="00EC43A6" w:rsidP="00FC1C80">
                      <w:pPr>
                        <w:rPr>
                          <w:sz w:val="24"/>
                          <w:szCs w:val="24"/>
                        </w:rPr>
                      </w:pPr>
                      <w:r w:rsidRPr="00FC1C80">
                        <w:rPr>
                          <w:sz w:val="24"/>
                          <w:szCs w:val="24"/>
                        </w:rPr>
                        <w:t>Enter the number of staff here</w:t>
                      </w:r>
                      <w:r>
                        <w:rPr>
                          <w:sz w:val="24"/>
                          <w:szCs w:val="24"/>
                        </w:rPr>
                        <w:t>.</w:t>
                      </w:r>
                    </w:p>
                    <w:p w14:paraId="336119A3" w14:textId="77777777" w:rsidR="00EC43A6" w:rsidRPr="00FC1C80" w:rsidRDefault="00EC43A6" w:rsidP="00FC1C80">
                      <w:pPr>
                        <w:rPr>
                          <w:sz w:val="24"/>
                          <w:szCs w:val="24"/>
                        </w:rPr>
                      </w:pPr>
                    </w:p>
                  </w:txbxContent>
                </v:textbox>
                <w10:anchorlock/>
              </v:shape>
            </w:pict>
          </mc:Fallback>
        </mc:AlternateContent>
      </w:r>
    </w:p>
    <w:p w14:paraId="2D5EF7AD" w14:textId="77777777" w:rsidR="00EC43A6" w:rsidRDefault="00EC43A6" w:rsidP="002775B4">
      <w:pPr>
        <w:spacing w:after="0" w:line="240" w:lineRule="auto"/>
        <w:rPr>
          <w:rStyle w:val="Strong"/>
          <w:sz w:val="24"/>
        </w:rPr>
      </w:pPr>
    </w:p>
    <w:p w14:paraId="2F508596" w14:textId="77777777" w:rsidR="00EC43A6" w:rsidRPr="007A44B1" w:rsidRDefault="00EC43A6" w:rsidP="002775B4">
      <w:pPr>
        <w:spacing w:after="0" w:line="240" w:lineRule="auto"/>
        <w:rPr>
          <w:rStyle w:val="Strong"/>
          <w:sz w:val="24"/>
        </w:rPr>
      </w:pPr>
      <w:r w:rsidRPr="007A44B1">
        <w:rPr>
          <w:rStyle w:val="Strong"/>
          <w:sz w:val="24"/>
        </w:rPr>
        <w:t>Promotional Description</w:t>
      </w:r>
    </w:p>
    <w:p w14:paraId="3F2187E3" w14:textId="77777777" w:rsidR="00EC43A6" w:rsidRPr="00712525" w:rsidRDefault="00EC43A6" w:rsidP="00723786">
      <w:pPr>
        <w:spacing w:after="0" w:line="240" w:lineRule="auto"/>
        <w:rPr>
          <w:noProof/>
          <w:sz w:val="24"/>
        </w:rPr>
      </w:pPr>
      <w:r w:rsidRPr="00712525">
        <w:rPr>
          <w:noProof/>
          <w:sz w:val="24"/>
        </w:rPr>
        <w:t>Provide a promotional description of your business.</w:t>
      </w:r>
    </w:p>
    <w:p w14:paraId="0466D261" w14:textId="77777777" w:rsidR="00EC43A6" w:rsidRPr="00712525" w:rsidRDefault="00EC43A6" w:rsidP="00723786">
      <w:pPr>
        <w:spacing w:after="0" w:line="240" w:lineRule="auto"/>
        <w:rPr>
          <w:noProof/>
          <w:sz w:val="24"/>
        </w:rPr>
      </w:pPr>
      <w:r w:rsidRPr="00712525">
        <w:rPr>
          <w:noProof/>
          <w:sz w:val="24"/>
        </w:rPr>
        <w:t>• Focus on its strengths and stand out features</w:t>
      </w:r>
    </w:p>
    <w:p w14:paraId="77A18E94" w14:textId="77777777" w:rsidR="00EC43A6" w:rsidRPr="00712525" w:rsidRDefault="00EC43A6" w:rsidP="00723786">
      <w:pPr>
        <w:spacing w:after="0" w:line="240" w:lineRule="auto"/>
        <w:rPr>
          <w:noProof/>
          <w:sz w:val="24"/>
        </w:rPr>
      </w:pPr>
      <w:r w:rsidRPr="00712525">
        <w:rPr>
          <w:noProof/>
          <w:sz w:val="24"/>
        </w:rPr>
        <w:t>• Write your description with regard to this category</w:t>
      </w:r>
    </w:p>
    <w:p w14:paraId="0BE7BE94" w14:textId="77777777" w:rsidR="00EC43A6" w:rsidRPr="00712525" w:rsidRDefault="00EC43A6" w:rsidP="00723786">
      <w:pPr>
        <w:spacing w:after="0" w:line="240" w:lineRule="auto"/>
        <w:rPr>
          <w:noProof/>
          <w:sz w:val="24"/>
        </w:rPr>
      </w:pPr>
      <w:r w:rsidRPr="00712525">
        <w:rPr>
          <w:noProof/>
          <w:sz w:val="24"/>
        </w:rPr>
        <w:t>• This wording will be used in PR and awards literature</w:t>
      </w:r>
    </w:p>
    <w:p w14:paraId="5486DC27" w14:textId="77777777" w:rsidR="00EC43A6" w:rsidRPr="00712525" w:rsidRDefault="00EC43A6" w:rsidP="00723786">
      <w:pPr>
        <w:spacing w:after="0" w:line="240" w:lineRule="auto"/>
        <w:rPr>
          <w:noProof/>
          <w:sz w:val="24"/>
        </w:rPr>
      </w:pPr>
      <w:r w:rsidRPr="00712525">
        <w:rPr>
          <w:noProof/>
          <w:sz w:val="24"/>
        </w:rPr>
        <w:t>• Wording provided is subject to edit</w:t>
      </w:r>
    </w:p>
    <w:p w14:paraId="54B89A56" w14:textId="77777777" w:rsidR="00EC43A6" w:rsidRPr="00712525" w:rsidRDefault="00EC43A6" w:rsidP="00723786">
      <w:pPr>
        <w:spacing w:after="0" w:line="240" w:lineRule="auto"/>
        <w:rPr>
          <w:noProof/>
          <w:sz w:val="24"/>
        </w:rPr>
      </w:pPr>
      <w:r w:rsidRPr="00712525">
        <w:rPr>
          <w:noProof/>
          <w:sz w:val="24"/>
        </w:rPr>
        <w:t>• 120 words maximum</w:t>
      </w:r>
    </w:p>
    <w:p w14:paraId="4905AABC" w14:textId="77777777" w:rsidR="00EC43A6" w:rsidRDefault="00EC43A6" w:rsidP="002775B4">
      <w:pPr>
        <w:spacing w:after="0" w:line="240" w:lineRule="auto"/>
        <w:rPr>
          <w:noProof/>
          <w:sz w:val="24"/>
        </w:rPr>
      </w:pPr>
    </w:p>
    <w:p w14:paraId="7973D1CC" w14:textId="77777777" w:rsidR="00EC43A6" w:rsidRDefault="00EC43A6" w:rsidP="002775B4">
      <w:pPr>
        <w:spacing w:after="0" w:line="240" w:lineRule="auto"/>
        <w:rPr>
          <w:noProof/>
          <w:sz w:val="24"/>
        </w:rPr>
      </w:pPr>
    </w:p>
    <w:p w14:paraId="6B4487B4" w14:textId="77777777" w:rsidR="00EC43A6" w:rsidRPr="008E0561" w:rsidRDefault="00EC43A6" w:rsidP="002775B4">
      <w:pPr>
        <w:spacing w:after="0" w:line="240" w:lineRule="auto"/>
      </w:pPr>
      <w:r>
        <w:rPr>
          <w:noProof/>
          <w:lang w:eastAsia="en-GB"/>
        </w:rPr>
        <mc:AlternateContent>
          <mc:Choice Requires="wps">
            <w:drawing>
              <wp:inline distT="0" distB="0" distL="0" distR="0" wp14:anchorId="3BFA8988" wp14:editId="157AEA72">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C8505E4" w14:textId="77777777" w:rsidR="00EC43A6" w:rsidRPr="0072589A" w:rsidRDefault="00EC43A6" w:rsidP="00D11BA5">
                            <w:pPr>
                              <w:rPr>
                                <w:sz w:val="24"/>
                              </w:rPr>
                            </w:pPr>
                            <w:r w:rsidRPr="0072589A">
                              <w:rPr>
                                <w:sz w:val="24"/>
                              </w:rPr>
                              <w:t>Enter the promotional description here.</w:t>
                            </w:r>
                          </w:p>
                          <w:p w14:paraId="063FC4AA" w14:textId="77777777" w:rsidR="00EC43A6" w:rsidRDefault="00EC43A6" w:rsidP="00D11BA5"/>
                        </w:txbxContent>
                      </wps:txbx>
                      <wps:bodyPr rot="0" vert="horz" wrap="square" lIns="91440" tIns="45720" rIns="91440" bIns="45720" anchor="t" anchorCtr="0">
                        <a:spAutoFit/>
                      </wps:bodyPr>
                    </wps:wsp>
                  </a:graphicData>
                </a:graphic>
              </wp:inline>
            </w:drawing>
          </mc:Choice>
          <mc:Fallback>
            <w:pict>
              <v:shape w14:anchorId="3BFA8988"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C8505E4" w14:textId="77777777" w:rsidR="00EC43A6" w:rsidRPr="0072589A" w:rsidRDefault="00EC43A6" w:rsidP="00D11BA5">
                      <w:pPr>
                        <w:rPr>
                          <w:sz w:val="24"/>
                        </w:rPr>
                      </w:pPr>
                      <w:r w:rsidRPr="0072589A">
                        <w:rPr>
                          <w:sz w:val="24"/>
                        </w:rPr>
                        <w:t>Enter the promotional description here.</w:t>
                      </w:r>
                    </w:p>
                    <w:p w14:paraId="063FC4AA" w14:textId="77777777" w:rsidR="00EC43A6" w:rsidRDefault="00EC43A6" w:rsidP="00D11BA5"/>
                  </w:txbxContent>
                </v:textbox>
                <w10:anchorlock/>
              </v:shape>
            </w:pict>
          </mc:Fallback>
        </mc:AlternateContent>
      </w:r>
    </w:p>
    <w:p w14:paraId="3F16E353" w14:textId="77777777" w:rsidR="00EC43A6" w:rsidRPr="009F604B" w:rsidRDefault="00EC43A6" w:rsidP="002775B4">
      <w:pPr>
        <w:spacing w:after="0" w:line="240" w:lineRule="auto"/>
        <w:rPr>
          <w:rFonts w:eastAsiaTheme="majorEastAsia" w:cstheme="majorBidi"/>
          <w:b/>
          <w:sz w:val="24"/>
          <w:szCs w:val="24"/>
        </w:rPr>
      </w:pPr>
    </w:p>
    <w:p w14:paraId="6C1BC662" w14:textId="77777777" w:rsidR="00EC43A6" w:rsidRPr="0072589A" w:rsidRDefault="00EC43A6" w:rsidP="002775B4">
      <w:pPr>
        <w:spacing w:after="0" w:line="240" w:lineRule="auto"/>
        <w:rPr>
          <w:rStyle w:val="Strong"/>
          <w:sz w:val="24"/>
          <w:szCs w:val="24"/>
        </w:rPr>
      </w:pPr>
      <w:r w:rsidRPr="0072589A">
        <w:rPr>
          <w:rStyle w:val="Strong"/>
          <w:sz w:val="24"/>
          <w:szCs w:val="24"/>
        </w:rPr>
        <w:t>Promotional Images</w:t>
      </w:r>
    </w:p>
    <w:p w14:paraId="009698A3" w14:textId="77777777" w:rsidR="00EC43A6" w:rsidRPr="00712525" w:rsidRDefault="00EC43A6" w:rsidP="00723786">
      <w:pPr>
        <w:spacing w:after="0" w:line="240" w:lineRule="auto"/>
        <w:rPr>
          <w:noProof/>
          <w:sz w:val="24"/>
          <w:szCs w:val="24"/>
        </w:rPr>
      </w:pPr>
      <w:r w:rsidRPr="00712525">
        <w:rPr>
          <w:noProof/>
          <w:sz w:val="24"/>
          <w:szCs w:val="24"/>
        </w:rPr>
        <w:t>Provide up to three high resolution photos.</w:t>
      </w:r>
    </w:p>
    <w:p w14:paraId="2C6A6295" w14:textId="77777777" w:rsidR="00EC43A6" w:rsidRPr="00712525" w:rsidRDefault="00EC43A6" w:rsidP="00723786">
      <w:pPr>
        <w:spacing w:after="0" w:line="240" w:lineRule="auto"/>
        <w:rPr>
          <w:noProof/>
          <w:sz w:val="24"/>
          <w:szCs w:val="24"/>
        </w:rPr>
      </w:pPr>
      <w:r w:rsidRPr="00712525">
        <w:rPr>
          <w:noProof/>
          <w:sz w:val="24"/>
          <w:szCs w:val="24"/>
        </w:rPr>
        <w:t>• Photos should relate to this category</w:t>
      </w:r>
    </w:p>
    <w:p w14:paraId="0854BEE8" w14:textId="77777777" w:rsidR="00EC43A6" w:rsidRPr="00712525" w:rsidRDefault="00EC43A6" w:rsidP="00723786">
      <w:pPr>
        <w:spacing w:after="0" w:line="240" w:lineRule="auto"/>
        <w:rPr>
          <w:noProof/>
          <w:sz w:val="24"/>
          <w:szCs w:val="24"/>
        </w:rPr>
      </w:pPr>
      <w:r w:rsidRPr="00712525">
        <w:rPr>
          <w:noProof/>
          <w:sz w:val="24"/>
          <w:szCs w:val="24"/>
        </w:rPr>
        <w:t>• Photos should not be edited in any way e.g. embedded text or logos, a collage</w:t>
      </w:r>
    </w:p>
    <w:p w14:paraId="362C81EB" w14:textId="77777777" w:rsidR="00EC43A6" w:rsidRPr="00712525" w:rsidRDefault="00EC43A6" w:rsidP="00723786">
      <w:pPr>
        <w:spacing w:after="0" w:line="240" w:lineRule="auto"/>
        <w:rPr>
          <w:noProof/>
          <w:sz w:val="24"/>
          <w:szCs w:val="24"/>
        </w:rPr>
      </w:pPr>
      <w:r w:rsidRPr="00712525">
        <w:rPr>
          <w:noProof/>
          <w:sz w:val="24"/>
          <w:szCs w:val="24"/>
        </w:rPr>
        <w:t>• Only include photos that you own the copyright for</w:t>
      </w:r>
    </w:p>
    <w:p w14:paraId="6480D5F8" w14:textId="77777777" w:rsidR="00EC43A6" w:rsidRPr="00712525" w:rsidRDefault="00EC43A6" w:rsidP="00723786">
      <w:pPr>
        <w:spacing w:after="0" w:line="240" w:lineRule="auto"/>
        <w:rPr>
          <w:noProof/>
          <w:sz w:val="24"/>
          <w:szCs w:val="24"/>
        </w:rPr>
      </w:pPr>
      <w:r w:rsidRPr="00712525">
        <w:rPr>
          <w:noProof/>
          <w:sz w:val="24"/>
          <w:szCs w:val="24"/>
        </w:rPr>
        <w:t>• If the photo requires a credit e.g. photographer, please provide details</w:t>
      </w:r>
    </w:p>
    <w:p w14:paraId="3D9D7917" w14:textId="77777777" w:rsidR="00EC43A6" w:rsidRDefault="00EC43A6" w:rsidP="002775B4">
      <w:pPr>
        <w:spacing w:after="0" w:line="240" w:lineRule="auto"/>
        <w:rPr>
          <w:noProof/>
          <w:sz w:val="24"/>
          <w:szCs w:val="24"/>
        </w:rPr>
      </w:pPr>
      <w:r w:rsidRPr="00712525">
        <w:rPr>
          <w:noProof/>
          <w:sz w:val="24"/>
          <w:szCs w:val="24"/>
        </w:rPr>
        <w:t>• These photos will be used in PR and awards literature</w:t>
      </w:r>
    </w:p>
    <w:p w14:paraId="5D3B33B5" w14:textId="77777777" w:rsidR="00EC43A6" w:rsidRDefault="00EC43A6" w:rsidP="002775B4">
      <w:pPr>
        <w:spacing w:after="0" w:line="240" w:lineRule="auto"/>
        <w:rPr>
          <w:b/>
          <w:sz w:val="24"/>
          <w:szCs w:val="24"/>
        </w:rPr>
      </w:pPr>
    </w:p>
    <w:p w14:paraId="5D4832D0" w14:textId="77777777" w:rsidR="00EC43A6" w:rsidRDefault="00EC43A6" w:rsidP="002775B4">
      <w:pPr>
        <w:pStyle w:val="Heading2"/>
        <w:spacing w:line="240" w:lineRule="auto"/>
      </w:pPr>
      <w:r>
        <w:lastRenderedPageBreak/>
        <w:t xml:space="preserve">Background </w:t>
      </w:r>
    </w:p>
    <w:p w14:paraId="35D22D14" w14:textId="77777777" w:rsidR="00EC43A6" w:rsidRDefault="00EC43A6" w:rsidP="002775B4">
      <w:pPr>
        <w:spacing w:after="0" w:line="240" w:lineRule="auto"/>
        <w:rPr>
          <w:color w:val="C00000"/>
          <w:sz w:val="24"/>
        </w:rPr>
      </w:pPr>
      <w:r w:rsidRPr="0072589A">
        <w:rPr>
          <w:color w:val="C00000"/>
          <w:sz w:val="24"/>
        </w:rPr>
        <w:t>(not scored)</w:t>
      </w:r>
    </w:p>
    <w:p w14:paraId="5B183819" w14:textId="77777777" w:rsidR="00EC43A6" w:rsidRPr="0072589A" w:rsidRDefault="00EC43A6" w:rsidP="002775B4">
      <w:pPr>
        <w:spacing w:after="0" w:line="240" w:lineRule="auto"/>
        <w:rPr>
          <w:color w:val="C00000"/>
          <w:sz w:val="24"/>
        </w:rPr>
      </w:pPr>
    </w:p>
    <w:p w14:paraId="4B2CFD22" w14:textId="77777777" w:rsidR="00EC43A6" w:rsidRDefault="00EC43A6" w:rsidP="002775B4">
      <w:pPr>
        <w:spacing w:after="0" w:line="240" w:lineRule="auto"/>
        <w:rPr>
          <w:rStyle w:val="Strong"/>
          <w:sz w:val="24"/>
        </w:rPr>
      </w:pPr>
      <w:r w:rsidRPr="00712525">
        <w:rPr>
          <w:b/>
          <w:bCs/>
          <w:noProof/>
          <w:sz w:val="24"/>
        </w:rPr>
        <w:t>Briefly outline the story of your business (250 words maximum).</w:t>
      </w:r>
    </w:p>
    <w:p w14:paraId="17F7EA54" w14:textId="77777777" w:rsidR="00EC43A6" w:rsidRPr="00712525" w:rsidRDefault="00EC43A6" w:rsidP="00723786">
      <w:pPr>
        <w:spacing w:after="0" w:line="240" w:lineRule="auto"/>
        <w:rPr>
          <w:noProof/>
          <w:sz w:val="24"/>
        </w:rPr>
      </w:pPr>
      <w:r w:rsidRPr="00712525">
        <w:rPr>
          <w:noProof/>
          <w:sz w:val="24"/>
        </w:rPr>
        <w:t>For example:</w:t>
      </w:r>
    </w:p>
    <w:p w14:paraId="1CE55E5A" w14:textId="77777777" w:rsidR="00EC43A6" w:rsidRPr="00712525" w:rsidRDefault="00EC43A6" w:rsidP="00723786">
      <w:pPr>
        <w:spacing w:after="0" w:line="240" w:lineRule="auto"/>
        <w:rPr>
          <w:noProof/>
          <w:sz w:val="24"/>
        </w:rPr>
      </w:pPr>
      <w:r w:rsidRPr="00712525">
        <w:rPr>
          <w:noProof/>
          <w:sz w:val="24"/>
        </w:rPr>
        <w:t>• Length of time business has been trading and time under current ownership</w:t>
      </w:r>
    </w:p>
    <w:p w14:paraId="26616143" w14:textId="77777777" w:rsidR="00EC43A6" w:rsidRPr="00712525" w:rsidRDefault="00EC43A6" w:rsidP="00723786">
      <w:pPr>
        <w:spacing w:after="0" w:line="240" w:lineRule="auto"/>
        <w:rPr>
          <w:noProof/>
          <w:sz w:val="24"/>
        </w:rPr>
      </w:pPr>
      <w:r w:rsidRPr="00712525">
        <w:rPr>
          <w:noProof/>
          <w:sz w:val="24"/>
        </w:rPr>
        <w:t>• Target market(s) and typical customer profile</w:t>
      </w:r>
    </w:p>
    <w:p w14:paraId="00DD1485" w14:textId="77777777" w:rsidR="00EC43A6" w:rsidRPr="00712525" w:rsidRDefault="00EC43A6" w:rsidP="00723786">
      <w:pPr>
        <w:spacing w:after="0" w:line="240" w:lineRule="auto"/>
        <w:rPr>
          <w:noProof/>
          <w:sz w:val="24"/>
        </w:rPr>
      </w:pPr>
      <w:r w:rsidRPr="00712525">
        <w:rPr>
          <w:noProof/>
          <w:sz w:val="24"/>
        </w:rPr>
        <w:t xml:space="preserve">• Key milestones in developing the business </w:t>
      </w:r>
    </w:p>
    <w:p w14:paraId="3C68E93D" w14:textId="77777777" w:rsidR="00EC43A6" w:rsidRPr="00712525" w:rsidRDefault="00EC43A6" w:rsidP="00723786">
      <w:pPr>
        <w:spacing w:after="0" w:line="240" w:lineRule="auto"/>
        <w:rPr>
          <w:noProof/>
          <w:sz w:val="24"/>
        </w:rPr>
      </w:pPr>
      <w:r w:rsidRPr="00712525">
        <w:rPr>
          <w:noProof/>
          <w:sz w:val="24"/>
        </w:rPr>
        <w:t>• Indication of size of business</w:t>
      </w:r>
    </w:p>
    <w:p w14:paraId="1FC8A879" w14:textId="77777777" w:rsidR="00EC43A6" w:rsidRPr="00712525" w:rsidRDefault="00EC43A6" w:rsidP="00723786">
      <w:pPr>
        <w:spacing w:after="0" w:line="240" w:lineRule="auto"/>
        <w:rPr>
          <w:noProof/>
          <w:sz w:val="24"/>
        </w:rPr>
      </w:pPr>
      <w:r w:rsidRPr="00712525">
        <w:rPr>
          <w:noProof/>
          <w:sz w:val="24"/>
        </w:rPr>
        <w:t>• Number of staff employed, if any</w:t>
      </w:r>
    </w:p>
    <w:p w14:paraId="6FF3EAB1" w14:textId="77777777" w:rsidR="00EC43A6" w:rsidRDefault="00EC43A6" w:rsidP="002775B4">
      <w:pPr>
        <w:spacing w:after="0" w:line="240" w:lineRule="auto"/>
        <w:rPr>
          <w:noProof/>
          <w:sz w:val="24"/>
        </w:rPr>
      </w:pPr>
    </w:p>
    <w:p w14:paraId="7B7F861A" w14:textId="77777777" w:rsidR="00EC43A6" w:rsidRDefault="00EC43A6" w:rsidP="002775B4">
      <w:pPr>
        <w:spacing w:after="0" w:line="240" w:lineRule="auto"/>
        <w:rPr>
          <w:noProof/>
        </w:rPr>
      </w:pPr>
    </w:p>
    <w:p w14:paraId="664892BF" w14:textId="77777777" w:rsidR="00EC43A6" w:rsidRDefault="00EC43A6" w:rsidP="002775B4">
      <w:pPr>
        <w:spacing w:after="0" w:line="240" w:lineRule="auto"/>
        <w:rPr>
          <w:noProof/>
        </w:rPr>
      </w:pPr>
      <w:r w:rsidRPr="000739ED">
        <w:rPr>
          <w:noProof/>
          <w:lang w:eastAsia="en-GB"/>
        </w:rPr>
        <mc:AlternateContent>
          <mc:Choice Requires="wps">
            <w:drawing>
              <wp:inline distT="0" distB="0" distL="0" distR="0" wp14:anchorId="2780DF32" wp14:editId="15FF5B7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7D7A9F4" w14:textId="77777777" w:rsidR="00EC43A6" w:rsidRPr="0072589A" w:rsidRDefault="00EC43A6">
                            <w:pPr>
                              <w:rPr>
                                <w:sz w:val="24"/>
                              </w:rPr>
                            </w:pPr>
                            <w:r w:rsidRPr="0072589A">
                              <w:rPr>
                                <w:sz w:val="24"/>
                              </w:rPr>
                              <w:t>Enter information on the background of your business here.</w:t>
                            </w:r>
                          </w:p>
                          <w:p w14:paraId="079FE1EA"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2780DF32"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7D7A9F4" w14:textId="77777777" w:rsidR="00EC43A6" w:rsidRPr="0072589A" w:rsidRDefault="00EC43A6">
                      <w:pPr>
                        <w:rPr>
                          <w:sz w:val="24"/>
                        </w:rPr>
                      </w:pPr>
                      <w:r w:rsidRPr="0072589A">
                        <w:rPr>
                          <w:sz w:val="24"/>
                        </w:rPr>
                        <w:t>Enter information on the background of your business here.</w:t>
                      </w:r>
                    </w:p>
                    <w:p w14:paraId="079FE1EA" w14:textId="77777777" w:rsidR="00EC43A6" w:rsidRDefault="00EC43A6"/>
                  </w:txbxContent>
                </v:textbox>
                <w10:anchorlock/>
              </v:shape>
            </w:pict>
          </mc:Fallback>
        </mc:AlternateContent>
      </w:r>
    </w:p>
    <w:p w14:paraId="09329A9B" w14:textId="77777777" w:rsidR="00EC43A6" w:rsidRDefault="00EC43A6" w:rsidP="002775B4">
      <w:pPr>
        <w:spacing w:after="0" w:line="240" w:lineRule="auto"/>
        <w:rPr>
          <w:b/>
          <w:bCs/>
          <w:noProof/>
          <w:sz w:val="24"/>
        </w:rPr>
      </w:pPr>
    </w:p>
    <w:p w14:paraId="7561F164" w14:textId="77777777" w:rsidR="00EC43A6" w:rsidRDefault="00EC43A6"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976754D" w14:textId="77777777" w:rsidR="00EC43A6" w:rsidRPr="00712525" w:rsidRDefault="00EC43A6" w:rsidP="00723786">
      <w:pPr>
        <w:spacing w:after="0" w:line="240" w:lineRule="auto"/>
        <w:rPr>
          <w:noProof/>
          <w:sz w:val="24"/>
          <w:szCs w:val="24"/>
        </w:rPr>
      </w:pPr>
      <w:r w:rsidRPr="00712525">
        <w:rPr>
          <w:noProof/>
          <w:sz w:val="24"/>
          <w:szCs w:val="24"/>
        </w:rPr>
        <w:t>For example:</w:t>
      </w:r>
    </w:p>
    <w:p w14:paraId="607EDB12" w14:textId="77777777" w:rsidR="00EC43A6" w:rsidRPr="00712525" w:rsidRDefault="00EC43A6" w:rsidP="00723786">
      <w:pPr>
        <w:spacing w:after="0" w:line="240" w:lineRule="auto"/>
        <w:rPr>
          <w:noProof/>
          <w:sz w:val="24"/>
          <w:szCs w:val="24"/>
        </w:rPr>
      </w:pPr>
      <w:r w:rsidRPr="00712525">
        <w:rPr>
          <w:noProof/>
          <w:sz w:val="24"/>
          <w:szCs w:val="24"/>
        </w:rPr>
        <w:t>• Successes in this competition and the VisitEngland Awards for Excellence</w:t>
      </w:r>
    </w:p>
    <w:p w14:paraId="7DA7220B" w14:textId="77777777" w:rsidR="00EC43A6" w:rsidRPr="00712525" w:rsidRDefault="00EC43A6" w:rsidP="00723786">
      <w:pPr>
        <w:spacing w:after="0" w:line="240" w:lineRule="auto"/>
        <w:rPr>
          <w:noProof/>
          <w:sz w:val="24"/>
          <w:szCs w:val="24"/>
        </w:rPr>
      </w:pPr>
      <w:r w:rsidRPr="00712525">
        <w:rPr>
          <w:noProof/>
          <w:sz w:val="24"/>
          <w:szCs w:val="24"/>
        </w:rPr>
        <w:t>• TripAdvisor Traveller's Choice Award</w:t>
      </w:r>
    </w:p>
    <w:p w14:paraId="0FD1FE67" w14:textId="77777777" w:rsidR="00EC43A6" w:rsidRPr="00712525" w:rsidRDefault="00EC43A6" w:rsidP="00723786">
      <w:pPr>
        <w:spacing w:after="0" w:line="240" w:lineRule="auto"/>
        <w:rPr>
          <w:noProof/>
          <w:sz w:val="24"/>
          <w:szCs w:val="24"/>
        </w:rPr>
      </w:pPr>
      <w:r w:rsidRPr="00712525">
        <w:rPr>
          <w:noProof/>
          <w:sz w:val="24"/>
          <w:szCs w:val="24"/>
        </w:rPr>
        <w:t>• Michelin stars</w:t>
      </w:r>
    </w:p>
    <w:p w14:paraId="06197962" w14:textId="77777777" w:rsidR="00EC43A6" w:rsidRPr="00712525" w:rsidRDefault="00EC43A6" w:rsidP="00723786">
      <w:pPr>
        <w:spacing w:after="0" w:line="240" w:lineRule="auto"/>
        <w:rPr>
          <w:noProof/>
          <w:sz w:val="24"/>
          <w:szCs w:val="24"/>
        </w:rPr>
      </w:pPr>
      <w:r w:rsidRPr="00712525">
        <w:rPr>
          <w:noProof/>
          <w:sz w:val="24"/>
          <w:szCs w:val="24"/>
        </w:rPr>
        <w:t>• Green Tourism award</w:t>
      </w:r>
    </w:p>
    <w:p w14:paraId="1A524E6A" w14:textId="77777777" w:rsidR="00EC43A6" w:rsidRDefault="00EC43A6" w:rsidP="002775B4">
      <w:pPr>
        <w:spacing w:after="0" w:line="240" w:lineRule="auto"/>
        <w:rPr>
          <w:noProof/>
          <w:sz w:val="24"/>
          <w:szCs w:val="24"/>
        </w:rPr>
      </w:pPr>
      <w:r w:rsidRPr="00712525">
        <w:rPr>
          <w:noProof/>
          <w:sz w:val="24"/>
          <w:szCs w:val="24"/>
        </w:rPr>
        <w:t>• VisitEngland and/or AA quality assessment, local quality accreditation</w:t>
      </w:r>
    </w:p>
    <w:p w14:paraId="6296F99E" w14:textId="77777777" w:rsidR="00EC43A6" w:rsidRPr="002E7BB8" w:rsidRDefault="00EC43A6" w:rsidP="002775B4">
      <w:pPr>
        <w:spacing w:after="0" w:line="240" w:lineRule="auto"/>
        <w:rPr>
          <w:noProof/>
          <w:sz w:val="24"/>
          <w:szCs w:val="24"/>
        </w:rPr>
      </w:pPr>
    </w:p>
    <w:p w14:paraId="54F31CAE" w14:textId="77777777" w:rsidR="00EC43A6" w:rsidRPr="000F5F31" w:rsidRDefault="00EC43A6" w:rsidP="002775B4">
      <w:pPr>
        <w:spacing w:after="0" w:line="240" w:lineRule="auto"/>
        <w:rPr>
          <w:szCs w:val="24"/>
        </w:rPr>
      </w:pPr>
      <w:r w:rsidRPr="00CB0800">
        <w:rPr>
          <w:noProof/>
          <w:szCs w:val="24"/>
          <w:lang w:eastAsia="en-GB"/>
        </w:rPr>
        <mc:AlternateContent>
          <mc:Choice Requires="wps">
            <w:drawing>
              <wp:inline distT="0" distB="0" distL="0" distR="0" wp14:anchorId="00644643" wp14:editId="21E8390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9EB048C" w14:textId="77777777" w:rsidR="00EC43A6" w:rsidRPr="0072589A" w:rsidRDefault="00EC43A6">
                            <w:pPr>
                              <w:rPr>
                                <w:sz w:val="24"/>
                              </w:rPr>
                            </w:pPr>
                            <w:r w:rsidRPr="0072589A">
                              <w:rPr>
                                <w:sz w:val="24"/>
                              </w:rPr>
                              <w:t>Enter information on any awards, ratings or accolades here.</w:t>
                            </w:r>
                          </w:p>
                          <w:p w14:paraId="481A72E2"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00644643"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9EB048C" w14:textId="77777777" w:rsidR="00EC43A6" w:rsidRPr="0072589A" w:rsidRDefault="00EC43A6">
                      <w:pPr>
                        <w:rPr>
                          <w:sz w:val="24"/>
                        </w:rPr>
                      </w:pPr>
                      <w:r w:rsidRPr="0072589A">
                        <w:rPr>
                          <w:sz w:val="24"/>
                        </w:rPr>
                        <w:t>Enter information on any awards, ratings or accolades here.</w:t>
                      </w:r>
                    </w:p>
                    <w:p w14:paraId="481A72E2" w14:textId="77777777" w:rsidR="00EC43A6" w:rsidRDefault="00EC43A6"/>
                  </w:txbxContent>
                </v:textbox>
                <w10:anchorlock/>
              </v:shape>
            </w:pict>
          </mc:Fallback>
        </mc:AlternateContent>
      </w:r>
    </w:p>
    <w:p w14:paraId="0DA029D6" w14:textId="77777777" w:rsidR="00EC43A6" w:rsidRDefault="00EC43A6" w:rsidP="002775B4">
      <w:pPr>
        <w:spacing w:after="0" w:line="240" w:lineRule="auto"/>
        <w:rPr>
          <w:b/>
          <w:bCs/>
          <w:noProof/>
          <w:sz w:val="24"/>
        </w:rPr>
      </w:pPr>
    </w:p>
    <w:p w14:paraId="5471BC6D" w14:textId="77777777" w:rsidR="00EC43A6" w:rsidRPr="00FC1C80" w:rsidRDefault="00EC43A6"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2A567897" w14:textId="77777777" w:rsidR="00EC43A6" w:rsidRDefault="00EC43A6" w:rsidP="002775B4">
      <w:pPr>
        <w:spacing w:after="0" w:line="240" w:lineRule="auto"/>
        <w:rPr>
          <w:rStyle w:val="Strong"/>
        </w:rPr>
      </w:pPr>
    </w:p>
    <w:p w14:paraId="525D0E46" w14:textId="77777777" w:rsidR="00EC43A6" w:rsidRDefault="00EC43A6"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4DFABD6" wp14:editId="73D01C1D">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B91689B" w14:textId="77777777" w:rsidR="00EC43A6" w:rsidRPr="0072589A" w:rsidRDefault="00EC43A6" w:rsidP="003A43E0">
                            <w:pPr>
                              <w:rPr>
                                <w:sz w:val="24"/>
                              </w:rPr>
                            </w:pPr>
                            <w:r w:rsidRPr="0072589A">
                              <w:rPr>
                                <w:sz w:val="24"/>
                              </w:rPr>
                              <w:t xml:space="preserve">Enter information on any </w:t>
                            </w:r>
                            <w:r>
                              <w:rPr>
                                <w:sz w:val="24"/>
                              </w:rPr>
                              <w:t>quality assessments</w:t>
                            </w:r>
                            <w:r w:rsidRPr="0072589A">
                              <w:rPr>
                                <w:sz w:val="24"/>
                              </w:rPr>
                              <w:t xml:space="preserve"> here.</w:t>
                            </w:r>
                          </w:p>
                          <w:p w14:paraId="3466B509" w14:textId="77777777" w:rsidR="00EC43A6" w:rsidRDefault="00EC43A6" w:rsidP="003A43E0"/>
                        </w:txbxContent>
                      </wps:txbx>
                      <wps:bodyPr rot="0" vert="horz" wrap="square" lIns="91440" tIns="45720" rIns="91440" bIns="45720" anchor="t" anchorCtr="0">
                        <a:spAutoFit/>
                      </wps:bodyPr>
                    </wps:wsp>
                  </a:graphicData>
                </a:graphic>
              </wp:inline>
            </w:drawing>
          </mc:Choice>
          <mc:Fallback>
            <w:pict>
              <v:shape w14:anchorId="64DFABD6"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1B91689B" w14:textId="77777777" w:rsidR="00EC43A6" w:rsidRPr="0072589A" w:rsidRDefault="00EC43A6" w:rsidP="003A43E0">
                      <w:pPr>
                        <w:rPr>
                          <w:sz w:val="24"/>
                        </w:rPr>
                      </w:pPr>
                      <w:r w:rsidRPr="0072589A">
                        <w:rPr>
                          <w:sz w:val="24"/>
                        </w:rPr>
                        <w:t xml:space="preserve">Enter information on any </w:t>
                      </w:r>
                      <w:r>
                        <w:rPr>
                          <w:sz w:val="24"/>
                        </w:rPr>
                        <w:t>quality assessments</w:t>
                      </w:r>
                      <w:r w:rsidRPr="0072589A">
                        <w:rPr>
                          <w:sz w:val="24"/>
                        </w:rPr>
                        <w:t xml:space="preserve"> here.</w:t>
                      </w:r>
                    </w:p>
                    <w:p w14:paraId="3466B509" w14:textId="77777777" w:rsidR="00EC43A6" w:rsidRDefault="00EC43A6" w:rsidP="003A43E0"/>
                  </w:txbxContent>
                </v:textbox>
                <w10:anchorlock/>
              </v:shape>
            </w:pict>
          </mc:Fallback>
        </mc:AlternateContent>
      </w:r>
      <w:r>
        <w:br w:type="page"/>
      </w:r>
    </w:p>
    <w:p w14:paraId="56F96FF7" w14:textId="77777777" w:rsidR="00EC43A6" w:rsidRDefault="00EC43A6" w:rsidP="002775B4">
      <w:pPr>
        <w:pStyle w:val="Heading2"/>
        <w:spacing w:line="240" w:lineRule="auto"/>
        <w:rPr>
          <w:rStyle w:val="Strong"/>
        </w:rPr>
      </w:pPr>
      <w:r w:rsidRPr="00130669">
        <w:lastRenderedPageBreak/>
        <w:t>Online presence &amp; reviews</w:t>
      </w:r>
      <w:r>
        <w:rPr>
          <w:rStyle w:val="Strong"/>
        </w:rPr>
        <w:t xml:space="preserve"> </w:t>
      </w:r>
    </w:p>
    <w:p w14:paraId="3A493D15" w14:textId="77777777" w:rsidR="00EC43A6" w:rsidRDefault="00EC43A6"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6B92D1E" w14:textId="77777777" w:rsidR="00EC43A6" w:rsidRPr="003A43E0" w:rsidRDefault="00EC43A6" w:rsidP="002775B4">
      <w:pPr>
        <w:pStyle w:val="ListParagraph"/>
        <w:numPr>
          <w:ilvl w:val="0"/>
          <w:numId w:val="39"/>
        </w:numPr>
        <w:spacing w:after="0" w:line="240" w:lineRule="auto"/>
        <w:rPr>
          <w:sz w:val="24"/>
        </w:rPr>
      </w:pPr>
      <w:r w:rsidRPr="00712525">
        <w:rPr>
          <w:noProof/>
          <w:sz w:val="24"/>
        </w:rPr>
        <w:t>Social Media &amp; Website = 20%</w:t>
      </w:r>
    </w:p>
    <w:p w14:paraId="29048D40" w14:textId="77777777" w:rsidR="00EC43A6" w:rsidRDefault="00EC43A6"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2EAB9051" w14:textId="77777777" w:rsidR="00EC43A6" w:rsidRPr="002001B8" w:rsidRDefault="00EC43A6" w:rsidP="002775B4">
      <w:pPr>
        <w:spacing w:after="0" w:line="240" w:lineRule="auto"/>
        <w:rPr>
          <w:bCs/>
          <w:noProof/>
          <w:sz w:val="24"/>
        </w:rPr>
      </w:pPr>
    </w:p>
    <w:p w14:paraId="06CC3285" w14:textId="77777777" w:rsidR="00EC43A6" w:rsidRPr="00712525" w:rsidRDefault="00EC43A6" w:rsidP="0072378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2BAC98B" w14:textId="77777777" w:rsidR="00EC43A6" w:rsidRDefault="00EC43A6"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32D2C04D" w14:textId="77777777" w:rsidR="00EC43A6" w:rsidRDefault="00EC43A6" w:rsidP="002775B4">
      <w:pPr>
        <w:spacing w:after="0" w:line="240" w:lineRule="auto"/>
        <w:rPr>
          <w:rStyle w:val="Strong"/>
        </w:rPr>
      </w:pPr>
    </w:p>
    <w:p w14:paraId="5A28058A" w14:textId="77777777" w:rsidR="00EC43A6" w:rsidRPr="005A02F3" w:rsidRDefault="00EC43A6" w:rsidP="002775B4">
      <w:pPr>
        <w:spacing w:after="0" w:line="240" w:lineRule="auto"/>
        <w:rPr>
          <w:rStyle w:val="Strong"/>
        </w:rPr>
      </w:pPr>
      <w:r w:rsidRPr="00D06BE5">
        <w:rPr>
          <w:rStyle w:val="Strong"/>
          <w:noProof/>
          <w:lang w:eastAsia="en-GB"/>
        </w:rPr>
        <mc:AlternateContent>
          <mc:Choice Requires="wps">
            <w:drawing>
              <wp:inline distT="0" distB="0" distL="0" distR="0" wp14:anchorId="11D3698B" wp14:editId="7684A746">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E589C9" w14:textId="77777777" w:rsidR="00EC43A6" w:rsidRPr="0072589A" w:rsidRDefault="00EC43A6" w:rsidP="00456CA1">
                            <w:pPr>
                              <w:rPr>
                                <w:sz w:val="24"/>
                              </w:rPr>
                            </w:pPr>
                            <w:r w:rsidRPr="0072589A">
                              <w:rPr>
                                <w:sz w:val="24"/>
                              </w:rPr>
                              <w:t>Enter the website URL here.</w:t>
                            </w:r>
                          </w:p>
                          <w:p w14:paraId="39E3AE80" w14:textId="77777777" w:rsidR="00EC43A6" w:rsidRDefault="00EC43A6" w:rsidP="00456CA1"/>
                        </w:txbxContent>
                      </wps:txbx>
                      <wps:bodyPr rot="0" vert="horz" wrap="square" lIns="91440" tIns="45720" rIns="91440" bIns="45720" anchor="t" anchorCtr="0">
                        <a:spAutoFit/>
                      </wps:bodyPr>
                    </wps:wsp>
                  </a:graphicData>
                </a:graphic>
              </wp:inline>
            </w:drawing>
          </mc:Choice>
          <mc:Fallback>
            <w:pict>
              <v:shape w14:anchorId="11D3698B"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DE589C9" w14:textId="77777777" w:rsidR="00EC43A6" w:rsidRPr="0072589A" w:rsidRDefault="00EC43A6" w:rsidP="00456CA1">
                      <w:pPr>
                        <w:rPr>
                          <w:sz w:val="24"/>
                        </w:rPr>
                      </w:pPr>
                      <w:r w:rsidRPr="0072589A">
                        <w:rPr>
                          <w:sz w:val="24"/>
                        </w:rPr>
                        <w:t>Enter the website URL here.</w:t>
                      </w:r>
                    </w:p>
                    <w:p w14:paraId="39E3AE80" w14:textId="77777777" w:rsidR="00EC43A6" w:rsidRDefault="00EC43A6" w:rsidP="00456CA1"/>
                  </w:txbxContent>
                </v:textbox>
                <w10:anchorlock/>
              </v:shape>
            </w:pict>
          </mc:Fallback>
        </mc:AlternateContent>
      </w:r>
    </w:p>
    <w:p w14:paraId="4C69687B" w14:textId="77777777" w:rsidR="00EC43A6" w:rsidRDefault="00EC43A6" w:rsidP="002775B4">
      <w:pPr>
        <w:spacing w:after="0" w:line="240" w:lineRule="auto"/>
        <w:rPr>
          <w:rStyle w:val="Strong"/>
          <w:sz w:val="24"/>
          <w:szCs w:val="24"/>
        </w:rPr>
      </w:pPr>
    </w:p>
    <w:p w14:paraId="02DA1F5D" w14:textId="77777777" w:rsidR="00EC43A6" w:rsidRDefault="00EC43A6"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04F1DCC0" w14:textId="77777777" w:rsidR="00EC43A6" w:rsidRDefault="00EC43A6"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DAE5A70" w14:textId="77777777" w:rsidR="00EC43A6" w:rsidRDefault="00EC43A6" w:rsidP="002775B4">
      <w:pPr>
        <w:spacing w:after="0" w:line="240" w:lineRule="auto"/>
        <w:rPr>
          <w:rStyle w:val="Strong"/>
          <w:b w:val="0"/>
          <w:sz w:val="24"/>
          <w:szCs w:val="24"/>
        </w:rPr>
      </w:pPr>
    </w:p>
    <w:p w14:paraId="34D05D5C" w14:textId="77777777" w:rsidR="00EC43A6" w:rsidRPr="005A02F3" w:rsidRDefault="00EC43A6" w:rsidP="002775B4">
      <w:pPr>
        <w:spacing w:after="0" w:line="240" w:lineRule="auto"/>
        <w:rPr>
          <w:rStyle w:val="Strong"/>
        </w:rPr>
      </w:pPr>
      <w:r w:rsidRPr="00D06BE5">
        <w:rPr>
          <w:rStyle w:val="Strong"/>
          <w:noProof/>
          <w:lang w:eastAsia="en-GB"/>
        </w:rPr>
        <mc:AlternateContent>
          <mc:Choice Requires="wps">
            <w:drawing>
              <wp:inline distT="0" distB="0" distL="0" distR="0" wp14:anchorId="5A1227F5" wp14:editId="0593C1D7">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913F07" w14:textId="77777777" w:rsidR="00EC43A6" w:rsidRPr="0072589A" w:rsidRDefault="00EC43A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C2B9755" w14:textId="77777777" w:rsidR="00EC43A6" w:rsidRDefault="00EC43A6" w:rsidP="00FA7101"/>
                        </w:txbxContent>
                      </wps:txbx>
                      <wps:bodyPr rot="0" vert="horz" wrap="square" lIns="91440" tIns="45720" rIns="91440" bIns="45720" anchor="t" anchorCtr="0">
                        <a:spAutoFit/>
                      </wps:bodyPr>
                    </wps:wsp>
                  </a:graphicData>
                </a:graphic>
              </wp:inline>
            </w:drawing>
          </mc:Choice>
          <mc:Fallback>
            <w:pict>
              <v:shape w14:anchorId="5A1227F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1913F07" w14:textId="77777777" w:rsidR="00EC43A6" w:rsidRPr="0072589A" w:rsidRDefault="00EC43A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C2B9755" w14:textId="77777777" w:rsidR="00EC43A6" w:rsidRDefault="00EC43A6" w:rsidP="00FA7101"/>
                  </w:txbxContent>
                </v:textbox>
                <w10:anchorlock/>
              </v:shape>
            </w:pict>
          </mc:Fallback>
        </mc:AlternateContent>
      </w:r>
    </w:p>
    <w:p w14:paraId="389A6571" w14:textId="77777777" w:rsidR="00EC43A6" w:rsidRDefault="00EC43A6" w:rsidP="002775B4">
      <w:pPr>
        <w:spacing w:after="0" w:line="240" w:lineRule="auto"/>
        <w:rPr>
          <w:rStyle w:val="Strong"/>
          <w:sz w:val="24"/>
          <w:szCs w:val="24"/>
        </w:rPr>
      </w:pPr>
    </w:p>
    <w:p w14:paraId="163283C9" w14:textId="77777777" w:rsidR="00EC43A6" w:rsidRDefault="00EC43A6"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AF6606E" w14:textId="77777777" w:rsidR="00EC43A6" w:rsidRDefault="00EC43A6" w:rsidP="00504BAE">
      <w:pPr>
        <w:spacing w:after="0" w:line="240" w:lineRule="auto"/>
        <w:rPr>
          <w:rStyle w:val="Strong"/>
          <w:b w:val="0"/>
          <w:sz w:val="24"/>
          <w:szCs w:val="24"/>
        </w:rPr>
      </w:pPr>
    </w:p>
    <w:p w14:paraId="48DE2E75" w14:textId="77777777" w:rsidR="00EC43A6" w:rsidRPr="005A02F3" w:rsidRDefault="00EC43A6" w:rsidP="00504BAE">
      <w:pPr>
        <w:spacing w:after="0" w:line="240" w:lineRule="auto"/>
        <w:rPr>
          <w:rStyle w:val="Strong"/>
        </w:rPr>
      </w:pPr>
      <w:r w:rsidRPr="00D06BE5">
        <w:rPr>
          <w:rStyle w:val="Strong"/>
          <w:noProof/>
          <w:lang w:eastAsia="en-GB"/>
        </w:rPr>
        <mc:AlternateContent>
          <mc:Choice Requires="wps">
            <w:drawing>
              <wp:inline distT="0" distB="0" distL="0" distR="0" wp14:anchorId="108014CC" wp14:editId="1CAA98B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44B5DC" w14:textId="77777777" w:rsidR="00EC43A6" w:rsidRPr="0072589A" w:rsidRDefault="00EC43A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1017324" w14:textId="77777777" w:rsidR="00EC43A6" w:rsidRDefault="00EC43A6" w:rsidP="00504BAE"/>
                        </w:txbxContent>
                      </wps:txbx>
                      <wps:bodyPr rot="0" vert="horz" wrap="square" lIns="91440" tIns="45720" rIns="91440" bIns="45720" anchor="t" anchorCtr="0">
                        <a:spAutoFit/>
                      </wps:bodyPr>
                    </wps:wsp>
                  </a:graphicData>
                </a:graphic>
              </wp:inline>
            </w:drawing>
          </mc:Choice>
          <mc:Fallback>
            <w:pict>
              <v:shape w14:anchorId="108014CC"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2244B5DC" w14:textId="77777777" w:rsidR="00EC43A6" w:rsidRPr="0072589A" w:rsidRDefault="00EC43A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1017324" w14:textId="77777777" w:rsidR="00EC43A6" w:rsidRDefault="00EC43A6" w:rsidP="00504BAE"/>
                  </w:txbxContent>
                </v:textbox>
                <w10:anchorlock/>
              </v:shape>
            </w:pict>
          </mc:Fallback>
        </mc:AlternateContent>
      </w:r>
    </w:p>
    <w:p w14:paraId="0EA917D2" w14:textId="77777777" w:rsidR="00EC43A6" w:rsidRDefault="00EC43A6" w:rsidP="002775B4">
      <w:pPr>
        <w:spacing w:after="0" w:line="240" w:lineRule="auto"/>
        <w:rPr>
          <w:rStyle w:val="Strong"/>
          <w:sz w:val="24"/>
          <w:szCs w:val="24"/>
        </w:rPr>
      </w:pPr>
    </w:p>
    <w:p w14:paraId="08039A8D" w14:textId="77777777" w:rsidR="00EC43A6" w:rsidRDefault="00EC43A6"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D4CBCBD" w14:textId="77777777" w:rsidR="00EC43A6" w:rsidRPr="00712525" w:rsidRDefault="00EC43A6" w:rsidP="0072378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F143E6" w14:textId="77777777" w:rsidR="00EC43A6" w:rsidRPr="00712525" w:rsidRDefault="00EC43A6" w:rsidP="0072378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9C6B2F5" w14:textId="22E3F786"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Climate – actions to decarbonise energy/mobility towards Net Zero</w:t>
      </w:r>
    </w:p>
    <w:p w14:paraId="06CC4A22" w14:textId="0AC78EC6"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Circular Economy – clear examples of management of suppliers, waste, recycling, sustainable products and efficient use of resources</w:t>
      </w:r>
    </w:p>
    <w:p w14:paraId="6644A7C2" w14:textId="717CD00B"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Biodiversity – actions to protect and restore nature</w:t>
      </w:r>
    </w:p>
    <w:p w14:paraId="72E49A29" w14:textId="5947740F"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Place based – respect for local area/communities, tourism that does no harm</w:t>
      </w:r>
    </w:p>
    <w:p w14:paraId="46FB0B2F" w14:textId="77777777" w:rsidR="00EC43A6" w:rsidRPr="00712525" w:rsidRDefault="00EC43A6" w:rsidP="00723786">
      <w:pPr>
        <w:spacing w:after="0" w:line="240" w:lineRule="auto"/>
        <w:rPr>
          <w:bCs/>
          <w:noProof/>
          <w:sz w:val="24"/>
          <w:szCs w:val="24"/>
        </w:rPr>
      </w:pPr>
      <w:r w:rsidRPr="00712525">
        <w:rPr>
          <w:bCs/>
          <w:noProof/>
          <w:sz w:val="24"/>
          <w:szCs w:val="24"/>
        </w:rPr>
        <w:t>Provide links to your regenerative tourism information.</w:t>
      </w:r>
    </w:p>
    <w:p w14:paraId="27E8E052" w14:textId="77777777" w:rsidR="00EC43A6" w:rsidRDefault="00EC43A6" w:rsidP="002775B4">
      <w:pPr>
        <w:spacing w:after="0" w:line="240" w:lineRule="auto"/>
        <w:rPr>
          <w:rStyle w:val="Strong"/>
          <w:b w:val="0"/>
          <w:sz w:val="24"/>
          <w:szCs w:val="24"/>
        </w:rPr>
      </w:pPr>
    </w:p>
    <w:p w14:paraId="2BF25FE4" w14:textId="77777777" w:rsidR="00EC43A6" w:rsidRPr="0072589A" w:rsidRDefault="00EC43A6" w:rsidP="002775B4">
      <w:pPr>
        <w:spacing w:after="0" w:line="240" w:lineRule="auto"/>
        <w:rPr>
          <w:rStyle w:val="Strong"/>
          <w:sz w:val="24"/>
          <w:szCs w:val="24"/>
        </w:rPr>
      </w:pPr>
    </w:p>
    <w:p w14:paraId="0C5566DA" w14:textId="77777777" w:rsidR="00EC43A6" w:rsidRPr="005A02F3" w:rsidRDefault="00EC43A6"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57B1B70A" wp14:editId="57C7DF8F">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D5311F" w14:textId="77777777" w:rsidR="00EC43A6" w:rsidRPr="0072589A" w:rsidRDefault="00EC43A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CA3BEC" w14:textId="77777777" w:rsidR="00EC43A6" w:rsidRDefault="00EC43A6" w:rsidP="00FA7101"/>
                        </w:txbxContent>
                      </wps:txbx>
                      <wps:bodyPr rot="0" vert="horz" wrap="square" lIns="91440" tIns="45720" rIns="91440" bIns="45720" anchor="t" anchorCtr="0">
                        <a:spAutoFit/>
                      </wps:bodyPr>
                    </wps:wsp>
                  </a:graphicData>
                </a:graphic>
              </wp:inline>
            </w:drawing>
          </mc:Choice>
          <mc:Fallback>
            <w:pict>
              <v:shape w14:anchorId="57B1B70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FD5311F" w14:textId="77777777" w:rsidR="00EC43A6" w:rsidRPr="0072589A" w:rsidRDefault="00EC43A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CA3BEC" w14:textId="77777777" w:rsidR="00EC43A6" w:rsidRDefault="00EC43A6" w:rsidP="00FA7101"/>
                  </w:txbxContent>
                </v:textbox>
                <w10:anchorlock/>
              </v:shape>
            </w:pict>
          </mc:Fallback>
        </mc:AlternateContent>
      </w:r>
    </w:p>
    <w:p w14:paraId="43577570" w14:textId="77777777" w:rsidR="00EC43A6" w:rsidRDefault="00EC43A6" w:rsidP="002775B4">
      <w:pPr>
        <w:spacing w:after="0" w:line="240" w:lineRule="auto"/>
        <w:rPr>
          <w:noProof/>
          <w:sz w:val="24"/>
        </w:rPr>
      </w:pPr>
    </w:p>
    <w:p w14:paraId="0D412507" w14:textId="77777777" w:rsidR="00EC43A6" w:rsidRPr="00712525" w:rsidRDefault="00EC43A6" w:rsidP="0072378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17364122" w14:textId="77777777" w:rsidR="00EC43A6" w:rsidRDefault="00EC43A6" w:rsidP="00504BAE">
      <w:pPr>
        <w:spacing w:after="0" w:line="240" w:lineRule="auto"/>
        <w:rPr>
          <w:rStyle w:val="Strong"/>
          <w:b w:val="0"/>
          <w:sz w:val="24"/>
          <w:szCs w:val="24"/>
        </w:rPr>
      </w:pPr>
    </w:p>
    <w:p w14:paraId="176D62B0" w14:textId="77777777" w:rsidR="00EC43A6" w:rsidRDefault="00EC43A6" w:rsidP="00504BAE">
      <w:pPr>
        <w:spacing w:after="0" w:line="240" w:lineRule="auto"/>
        <w:rPr>
          <w:rStyle w:val="Strong"/>
          <w:b w:val="0"/>
          <w:sz w:val="24"/>
          <w:szCs w:val="24"/>
        </w:rPr>
      </w:pPr>
    </w:p>
    <w:p w14:paraId="5A6FA94A" w14:textId="77777777" w:rsidR="00EC43A6" w:rsidRPr="005A02F3" w:rsidRDefault="00EC43A6" w:rsidP="00504BAE">
      <w:pPr>
        <w:spacing w:after="0" w:line="240" w:lineRule="auto"/>
        <w:rPr>
          <w:rStyle w:val="Strong"/>
        </w:rPr>
      </w:pPr>
      <w:r w:rsidRPr="00D06BE5">
        <w:rPr>
          <w:rStyle w:val="Strong"/>
          <w:noProof/>
          <w:lang w:eastAsia="en-GB"/>
        </w:rPr>
        <mc:AlternateContent>
          <mc:Choice Requires="wps">
            <w:drawing>
              <wp:inline distT="0" distB="0" distL="0" distR="0" wp14:anchorId="29D8647E" wp14:editId="6D93ECB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D626E9" w14:textId="77777777" w:rsidR="00EC43A6" w:rsidRPr="0072589A" w:rsidRDefault="00EC43A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E9F67C7" w14:textId="77777777" w:rsidR="00EC43A6" w:rsidRDefault="00EC43A6" w:rsidP="00504BAE"/>
                        </w:txbxContent>
                      </wps:txbx>
                      <wps:bodyPr rot="0" vert="horz" wrap="square" lIns="91440" tIns="45720" rIns="91440" bIns="45720" anchor="t" anchorCtr="0">
                        <a:spAutoFit/>
                      </wps:bodyPr>
                    </wps:wsp>
                  </a:graphicData>
                </a:graphic>
              </wp:inline>
            </w:drawing>
          </mc:Choice>
          <mc:Fallback>
            <w:pict>
              <v:shape w14:anchorId="29D8647E"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CD626E9" w14:textId="77777777" w:rsidR="00EC43A6" w:rsidRPr="0072589A" w:rsidRDefault="00EC43A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E9F67C7" w14:textId="77777777" w:rsidR="00EC43A6" w:rsidRDefault="00EC43A6" w:rsidP="00504BAE"/>
                  </w:txbxContent>
                </v:textbox>
                <w10:anchorlock/>
              </v:shape>
            </w:pict>
          </mc:Fallback>
        </mc:AlternateContent>
      </w:r>
    </w:p>
    <w:p w14:paraId="08BE744C" w14:textId="77777777" w:rsidR="00EC43A6" w:rsidRDefault="00EC43A6" w:rsidP="002775B4">
      <w:pPr>
        <w:spacing w:after="0" w:line="240" w:lineRule="auto"/>
        <w:rPr>
          <w:noProof/>
          <w:sz w:val="24"/>
        </w:rPr>
      </w:pPr>
    </w:p>
    <w:p w14:paraId="0D80371E" w14:textId="77777777" w:rsidR="00EC43A6" w:rsidRDefault="00EC43A6" w:rsidP="002775B4">
      <w:pPr>
        <w:spacing w:after="0" w:line="240" w:lineRule="auto"/>
        <w:rPr>
          <w:noProof/>
          <w:sz w:val="24"/>
        </w:rPr>
      </w:pPr>
      <w:r w:rsidRPr="00712525">
        <w:rPr>
          <w:noProof/>
          <w:sz w:val="24"/>
        </w:rPr>
        <w:t>Provide links to all business pages/profiles on Facebook, Instagram, WeChat, Weibo, X, LinkedIn and TikTok etc.</w:t>
      </w:r>
    </w:p>
    <w:p w14:paraId="0ACF3386" w14:textId="77777777" w:rsidR="00EC43A6" w:rsidRDefault="00EC43A6" w:rsidP="002775B4">
      <w:pPr>
        <w:spacing w:after="0" w:line="240" w:lineRule="auto"/>
        <w:rPr>
          <w:noProof/>
        </w:rPr>
      </w:pPr>
    </w:p>
    <w:p w14:paraId="49F842F1" w14:textId="77777777" w:rsidR="00EC43A6" w:rsidRDefault="00EC43A6" w:rsidP="002775B4">
      <w:pPr>
        <w:spacing w:after="0" w:line="240" w:lineRule="auto"/>
        <w:rPr>
          <w:noProof/>
        </w:rPr>
      </w:pPr>
      <w:r w:rsidRPr="00D06BE5">
        <w:rPr>
          <w:rStyle w:val="Strong"/>
          <w:noProof/>
          <w:lang w:eastAsia="en-GB"/>
        </w:rPr>
        <mc:AlternateContent>
          <mc:Choice Requires="wps">
            <w:drawing>
              <wp:inline distT="0" distB="0" distL="0" distR="0" wp14:anchorId="5EEC47F9" wp14:editId="2991F71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00568E" w14:textId="77777777" w:rsidR="00EC43A6" w:rsidRPr="0072589A" w:rsidRDefault="00EC43A6" w:rsidP="00C23D45">
                            <w:pPr>
                              <w:rPr>
                                <w:sz w:val="24"/>
                              </w:rPr>
                            </w:pPr>
                            <w:r w:rsidRPr="0072589A">
                              <w:rPr>
                                <w:sz w:val="24"/>
                              </w:rPr>
                              <w:t xml:space="preserve">Enter the </w:t>
                            </w:r>
                            <w:r>
                              <w:rPr>
                                <w:sz w:val="24"/>
                              </w:rPr>
                              <w:t>social media</w:t>
                            </w:r>
                            <w:r w:rsidRPr="0072589A">
                              <w:rPr>
                                <w:sz w:val="24"/>
                              </w:rPr>
                              <w:t xml:space="preserve"> URL here.</w:t>
                            </w:r>
                          </w:p>
                          <w:p w14:paraId="7E056471" w14:textId="77777777" w:rsidR="00EC43A6" w:rsidRDefault="00EC43A6" w:rsidP="00C23D45"/>
                        </w:txbxContent>
                      </wps:txbx>
                      <wps:bodyPr rot="0" vert="horz" wrap="square" lIns="91440" tIns="45720" rIns="91440" bIns="45720" anchor="t" anchorCtr="0">
                        <a:spAutoFit/>
                      </wps:bodyPr>
                    </wps:wsp>
                  </a:graphicData>
                </a:graphic>
              </wp:inline>
            </w:drawing>
          </mc:Choice>
          <mc:Fallback>
            <w:pict>
              <v:shape w14:anchorId="5EEC47F9"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E00568E" w14:textId="77777777" w:rsidR="00EC43A6" w:rsidRPr="0072589A" w:rsidRDefault="00EC43A6" w:rsidP="00C23D45">
                      <w:pPr>
                        <w:rPr>
                          <w:sz w:val="24"/>
                        </w:rPr>
                      </w:pPr>
                      <w:r w:rsidRPr="0072589A">
                        <w:rPr>
                          <w:sz w:val="24"/>
                        </w:rPr>
                        <w:t xml:space="preserve">Enter the </w:t>
                      </w:r>
                      <w:r>
                        <w:rPr>
                          <w:sz w:val="24"/>
                        </w:rPr>
                        <w:t>social media</w:t>
                      </w:r>
                      <w:r w:rsidRPr="0072589A">
                        <w:rPr>
                          <w:sz w:val="24"/>
                        </w:rPr>
                        <w:t xml:space="preserve"> URL here.</w:t>
                      </w:r>
                    </w:p>
                    <w:p w14:paraId="7E056471" w14:textId="77777777" w:rsidR="00EC43A6" w:rsidRDefault="00EC43A6" w:rsidP="00C23D45"/>
                  </w:txbxContent>
                </v:textbox>
                <w10:anchorlock/>
              </v:shape>
            </w:pict>
          </mc:Fallback>
        </mc:AlternateContent>
      </w:r>
    </w:p>
    <w:p w14:paraId="542CF848" w14:textId="77777777" w:rsidR="00EC43A6" w:rsidRDefault="00EC43A6" w:rsidP="002775B4">
      <w:pPr>
        <w:spacing w:after="0" w:line="240" w:lineRule="auto"/>
        <w:rPr>
          <w:rStyle w:val="Strong"/>
          <w:sz w:val="24"/>
          <w:szCs w:val="24"/>
        </w:rPr>
      </w:pPr>
    </w:p>
    <w:p w14:paraId="5C3DCF1A" w14:textId="77777777" w:rsidR="00EC43A6" w:rsidRDefault="00EC43A6" w:rsidP="002775B4">
      <w:pPr>
        <w:spacing w:after="0" w:line="240" w:lineRule="auto"/>
        <w:rPr>
          <w:rStyle w:val="Strong"/>
          <w:sz w:val="24"/>
          <w:szCs w:val="24"/>
        </w:rPr>
      </w:pPr>
      <w:r w:rsidRPr="0072589A">
        <w:rPr>
          <w:rStyle w:val="Strong"/>
          <w:sz w:val="24"/>
          <w:szCs w:val="24"/>
        </w:rPr>
        <w:t xml:space="preserve">Online review sites </w:t>
      </w:r>
    </w:p>
    <w:p w14:paraId="4A3EF655" w14:textId="77777777" w:rsidR="00EC43A6" w:rsidRDefault="00EC43A6"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C7CE535" w14:textId="77777777" w:rsidR="00EC43A6" w:rsidRDefault="00EC43A6" w:rsidP="002775B4">
      <w:pPr>
        <w:spacing w:after="0" w:line="240" w:lineRule="auto"/>
        <w:rPr>
          <w:noProof/>
          <w:sz w:val="24"/>
          <w:szCs w:val="24"/>
        </w:rPr>
      </w:pPr>
    </w:p>
    <w:p w14:paraId="0E72034A" w14:textId="77777777" w:rsidR="00EC43A6" w:rsidRDefault="00EC43A6"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5FC1332D" wp14:editId="11D52EED">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40A934" w14:textId="77777777" w:rsidR="00EC43A6" w:rsidRPr="0072589A" w:rsidRDefault="00EC43A6" w:rsidP="00C23D45">
                            <w:pPr>
                              <w:rPr>
                                <w:sz w:val="24"/>
                              </w:rPr>
                            </w:pPr>
                            <w:r w:rsidRPr="0072589A">
                              <w:rPr>
                                <w:sz w:val="24"/>
                              </w:rPr>
                              <w:t xml:space="preserve">Enter the </w:t>
                            </w:r>
                            <w:r>
                              <w:rPr>
                                <w:sz w:val="24"/>
                              </w:rPr>
                              <w:t>online review</w:t>
                            </w:r>
                            <w:r w:rsidRPr="0072589A">
                              <w:rPr>
                                <w:sz w:val="24"/>
                              </w:rPr>
                              <w:t xml:space="preserve"> URL here.</w:t>
                            </w:r>
                          </w:p>
                          <w:p w14:paraId="1EA81E30" w14:textId="77777777" w:rsidR="00EC43A6" w:rsidRDefault="00EC43A6" w:rsidP="00C23D45"/>
                        </w:txbxContent>
                      </wps:txbx>
                      <wps:bodyPr rot="0" vert="horz" wrap="square" lIns="91440" tIns="45720" rIns="91440" bIns="45720" anchor="t" anchorCtr="0">
                        <a:spAutoFit/>
                      </wps:bodyPr>
                    </wps:wsp>
                  </a:graphicData>
                </a:graphic>
              </wp:inline>
            </w:drawing>
          </mc:Choice>
          <mc:Fallback>
            <w:pict>
              <v:shape w14:anchorId="5FC1332D"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F40A934" w14:textId="77777777" w:rsidR="00EC43A6" w:rsidRPr="0072589A" w:rsidRDefault="00EC43A6" w:rsidP="00C23D45">
                      <w:pPr>
                        <w:rPr>
                          <w:sz w:val="24"/>
                        </w:rPr>
                      </w:pPr>
                      <w:r w:rsidRPr="0072589A">
                        <w:rPr>
                          <w:sz w:val="24"/>
                        </w:rPr>
                        <w:t xml:space="preserve">Enter the </w:t>
                      </w:r>
                      <w:r>
                        <w:rPr>
                          <w:sz w:val="24"/>
                        </w:rPr>
                        <w:t>online review</w:t>
                      </w:r>
                      <w:r w:rsidRPr="0072589A">
                        <w:rPr>
                          <w:sz w:val="24"/>
                        </w:rPr>
                        <w:t xml:space="preserve"> URL here.</w:t>
                      </w:r>
                    </w:p>
                    <w:p w14:paraId="1EA81E30" w14:textId="77777777" w:rsidR="00EC43A6" w:rsidRDefault="00EC43A6" w:rsidP="00C23D45"/>
                  </w:txbxContent>
                </v:textbox>
                <w10:anchorlock/>
              </v:shape>
            </w:pict>
          </mc:Fallback>
        </mc:AlternateContent>
      </w:r>
    </w:p>
    <w:p w14:paraId="46F4EA0D" w14:textId="77777777" w:rsidR="00EC43A6" w:rsidRDefault="00EC43A6" w:rsidP="002775B4">
      <w:pPr>
        <w:spacing w:after="0" w:line="240" w:lineRule="auto"/>
        <w:rPr>
          <w:noProof/>
        </w:rPr>
      </w:pPr>
    </w:p>
    <w:p w14:paraId="3CC3C918" w14:textId="77777777" w:rsidR="00EC43A6" w:rsidRDefault="00EC43A6" w:rsidP="002775B4">
      <w:pPr>
        <w:spacing w:after="0" w:line="240" w:lineRule="auto"/>
        <w:rPr>
          <w:rFonts w:eastAsiaTheme="majorEastAsia" w:cstheme="majorBidi"/>
          <w:b/>
          <w:color w:val="C00000"/>
          <w:sz w:val="28"/>
          <w:szCs w:val="26"/>
        </w:rPr>
      </w:pPr>
      <w:r>
        <w:br w:type="page"/>
      </w:r>
    </w:p>
    <w:p w14:paraId="3E06656D" w14:textId="77777777" w:rsidR="00EC43A6" w:rsidRDefault="00EC43A6"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66DD9EC"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4DE59D" w14:textId="77777777" w:rsidR="00EC43A6" w:rsidRPr="0072589A" w:rsidRDefault="00EC43A6" w:rsidP="002775B4">
      <w:pPr>
        <w:spacing w:after="0" w:line="240" w:lineRule="auto"/>
        <w:rPr>
          <w:color w:val="C00000"/>
          <w:sz w:val="24"/>
        </w:rPr>
      </w:pPr>
    </w:p>
    <w:p w14:paraId="3A6E7853" w14:textId="77777777" w:rsidR="00EC43A6" w:rsidRDefault="00EC43A6" w:rsidP="002775B4">
      <w:pPr>
        <w:spacing w:after="0" w:line="240" w:lineRule="auto"/>
        <w:rPr>
          <w:b/>
          <w:bCs/>
          <w:noProof/>
          <w:sz w:val="24"/>
        </w:rPr>
      </w:pPr>
      <w:r w:rsidRPr="00712525">
        <w:rPr>
          <w:b/>
          <w:bCs/>
          <w:noProof/>
          <w:sz w:val="24"/>
        </w:rPr>
        <w:t>Tell us about up to five ways in which your business is impressive in meeting the needs of international visitors compared to your competitors (500 words maximum).</w:t>
      </w:r>
    </w:p>
    <w:p w14:paraId="3B0ADC26" w14:textId="77777777" w:rsidR="00EC43A6" w:rsidRDefault="00EC43A6" w:rsidP="002775B4">
      <w:pPr>
        <w:spacing w:after="0" w:line="240" w:lineRule="auto"/>
        <w:rPr>
          <w:b/>
          <w:bCs/>
          <w:noProof/>
          <w:sz w:val="24"/>
        </w:rPr>
      </w:pPr>
    </w:p>
    <w:p w14:paraId="2AAC6909" w14:textId="77777777" w:rsidR="00EC43A6" w:rsidRPr="00712525" w:rsidRDefault="00EC43A6" w:rsidP="00723786">
      <w:pPr>
        <w:spacing w:after="0" w:line="240" w:lineRule="auto"/>
        <w:rPr>
          <w:noProof/>
          <w:sz w:val="24"/>
          <w:szCs w:val="24"/>
        </w:rPr>
      </w:pPr>
      <w:r w:rsidRPr="00712525">
        <w:rPr>
          <w:noProof/>
          <w:sz w:val="24"/>
          <w:szCs w:val="24"/>
        </w:rPr>
        <w:t xml:space="preserve">Describe the different nationalities/ international markets that you are targeting, as well as the unique selling points, strengths and essence of your business for these markets. </w:t>
      </w:r>
    </w:p>
    <w:p w14:paraId="33463FD5"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quality from across the business. </w:t>
      </w:r>
    </w:p>
    <w:p w14:paraId="290BA5BF" w14:textId="77777777" w:rsidR="00EC43A6" w:rsidRPr="00712525" w:rsidRDefault="00EC43A6" w:rsidP="0072378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E26249" w14:textId="6A824F6D"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Added extras that delight your international customers</w:t>
      </w:r>
    </w:p>
    <w:p w14:paraId="0DE15274" w14:textId="4C575054"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Cultural considerations for different nationalities/ markets – e.g. food offering</w:t>
      </w:r>
    </w:p>
    <w:p w14:paraId="1824EE01" w14:textId="5590AA81"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Innovative marketing to target international markets and PR, including partnerships with other businesses</w:t>
      </w:r>
    </w:p>
    <w:p w14:paraId="5BCB693D" w14:textId="528E067A"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Staff with foreign language skills, translation online and on-site information</w:t>
      </w:r>
    </w:p>
    <w:p w14:paraId="259130F0" w14:textId="073BDD46"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Links with the travel trade e.g. travel agents and tour operators</w:t>
      </w:r>
    </w:p>
    <w:p w14:paraId="4E0F309E" w14:textId="66F9E48B"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Sustainable practices that align to regenerative tourism, this may include</w:t>
      </w:r>
    </w:p>
    <w:p w14:paraId="37C8F78A" w14:textId="0D7755E2"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Climate – actions to decarbonise energy/mobility towards Net Zero</w:t>
      </w:r>
    </w:p>
    <w:p w14:paraId="33CD3051" w14:textId="72DB7ED5"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61C35C54" w14:textId="2C113CBC"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Biodiversity – actions to protect and restore nature</w:t>
      </w:r>
    </w:p>
    <w:p w14:paraId="1EB9F89B" w14:textId="3677E57C"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Place based – respect for local area/communities, use of local suppliers, tourism that does no harm</w:t>
      </w:r>
    </w:p>
    <w:p w14:paraId="5F830FF9" w14:textId="3D54964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Inclusive facilities, experience and welcome, this may include:</w:t>
      </w:r>
    </w:p>
    <w:p w14:paraId="4208B01A" w14:textId="7CC1386C" w:rsidR="00EC43A6" w:rsidRPr="00EC43A6" w:rsidRDefault="00EC43A6" w:rsidP="00EC43A6">
      <w:pPr>
        <w:pStyle w:val="ListParagraph"/>
        <w:numPr>
          <w:ilvl w:val="0"/>
          <w:numId w:val="52"/>
        </w:numPr>
        <w:spacing w:after="0" w:line="240" w:lineRule="auto"/>
        <w:rPr>
          <w:noProof/>
          <w:sz w:val="24"/>
          <w:szCs w:val="24"/>
        </w:rPr>
      </w:pPr>
      <w:r w:rsidRPr="00EC43A6">
        <w:rPr>
          <w:noProof/>
          <w:sz w:val="24"/>
          <w:szCs w:val="24"/>
        </w:rPr>
        <w:t xml:space="preserve">how you attract a diverse audience </w:t>
      </w:r>
    </w:p>
    <w:p w14:paraId="6258BDD2" w14:textId="1A00328C" w:rsidR="00EC43A6" w:rsidRPr="00EC43A6" w:rsidRDefault="00EC43A6" w:rsidP="00EC43A6">
      <w:pPr>
        <w:pStyle w:val="ListParagraph"/>
        <w:numPr>
          <w:ilvl w:val="0"/>
          <w:numId w:val="52"/>
        </w:numPr>
        <w:spacing w:after="0" w:line="240" w:lineRule="auto"/>
        <w:rPr>
          <w:noProof/>
          <w:sz w:val="24"/>
          <w:szCs w:val="24"/>
        </w:rPr>
      </w:pPr>
      <w:r w:rsidRPr="00EC43A6">
        <w:rPr>
          <w:noProof/>
          <w:sz w:val="24"/>
          <w:szCs w:val="24"/>
        </w:rPr>
        <w:t xml:space="preserve">how you provide for visitors with access needs and </w:t>
      </w:r>
    </w:p>
    <w:p w14:paraId="0176FC1B" w14:textId="51F9752C" w:rsidR="00EC43A6" w:rsidRPr="00EC43A6" w:rsidRDefault="00EC43A6" w:rsidP="00EC43A6">
      <w:pPr>
        <w:pStyle w:val="ListParagraph"/>
        <w:numPr>
          <w:ilvl w:val="0"/>
          <w:numId w:val="52"/>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4CB250FA" w14:textId="10E32DC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Innovative adaption, diversification and/ or resilience building</w:t>
      </w:r>
    </w:p>
    <w:p w14:paraId="6FD9775C" w14:textId="77777777" w:rsidR="00EC43A6" w:rsidRPr="00B36D80" w:rsidRDefault="00EC43A6" w:rsidP="002775B4">
      <w:pPr>
        <w:spacing w:after="0" w:line="240" w:lineRule="auto"/>
        <w:rPr>
          <w:noProof/>
          <w:sz w:val="24"/>
          <w:szCs w:val="24"/>
        </w:rPr>
      </w:pPr>
    </w:p>
    <w:p w14:paraId="04C50959"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A75EAF4" wp14:editId="58C35699">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8F2BD9" w14:textId="77777777" w:rsidR="00EC43A6" w:rsidRPr="0072589A" w:rsidRDefault="00EC43A6" w:rsidP="006F0FFC">
                            <w:pPr>
                              <w:rPr>
                                <w:sz w:val="24"/>
                              </w:rPr>
                            </w:pPr>
                            <w:r w:rsidRPr="0072589A">
                              <w:rPr>
                                <w:sz w:val="24"/>
                              </w:rPr>
                              <w:t>Enter answer to question 1 here.</w:t>
                            </w:r>
                          </w:p>
                          <w:p w14:paraId="04920B9D" w14:textId="77777777" w:rsidR="00EC43A6" w:rsidRDefault="00EC43A6" w:rsidP="006F0FFC"/>
                        </w:txbxContent>
                      </wps:txbx>
                      <wps:bodyPr rot="0" vert="horz" wrap="square" lIns="91440" tIns="45720" rIns="91440" bIns="45720" anchor="t" anchorCtr="0">
                        <a:spAutoFit/>
                      </wps:bodyPr>
                    </wps:wsp>
                  </a:graphicData>
                </a:graphic>
              </wp:inline>
            </w:drawing>
          </mc:Choice>
          <mc:Fallback>
            <w:pict>
              <v:shape w14:anchorId="3A75EAF4"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798F2BD9" w14:textId="77777777" w:rsidR="00EC43A6" w:rsidRPr="0072589A" w:rsidRDefault="00EC43A6" w:rsidP="006F0FFC">
                      <w:pPr>
                        <w:rPr>
                          <w:sz w:val="24"/>
                        </w:rPr>
                      </w:pPr>
                      <w:r w:rsidRPr="0072589A">
                        <w:rPr>
                          <w:sz w:val="24"/>
                        </w:rPr>
                        <w:t>Enter answer to question 1 here.</w:t>
                      </w:r>
                    </w:p>
                    <w:p w14:paraId="04920B9D" w14:textId="77777777" w:rsidR="00EC43A6" w:rsidRDefault="00EC43A6" w:rsidP="006F0FFC"/>
                  </w:txbxContent>
                </v:textbox>
                <w10:anchorlock/>
              </v:shape>
            </w:pict>
          </mc:Fallback>
        </mc:AlternateContent>
      </w:r>
    </w:p>
    <w:p w14:paraId="160457CD" w14:textId="77777777" w:rsidR="00EC43A6" w:rsidRDefault="00EC43A6" w:rsidP="002775B4">
      <w:pPr>
        <w:spacing w:after="0" w:line="240" w:lineRule="auto"/>
        <w:rPr>
          <w:noProof/>
          <w:sz w:val="24"/>
          <w:szCs w:val="24"/>
        </w:rPr>
      </w:pPr>
    </w:p>
    <w:p w14:paraId="3FA91D5A"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55D7E348"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63715F9"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A52E2FA" w14:textId="77777777" w:rsidR="00EC43A6" w:rsidRDefault="00EC43A6" w:rsidP="002775B4">
      <w:pPr>
        <w:spacing w:after="0" w:line="240" w:lineRule="auto"/>
        <w:rPr>
          <w:sz w:val="24"/>
          <w:szCs w:val="24"/>
        </w:rPr>
      </w:pPr>
    </w:p>
    <w:p w14:paraId="78DA4B69"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8DE221E" wp14:editId="5CCFC05F">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C8474" w14:textId="77777777" w:rsidR="00EC43A6" w:rsidRPr="0072589A" w:rsidRDefault="00EC43A6">
                            <w:pPr>
                              <w:rPr>
                                <w:sz w:val="24"/>
                              </w:rPr>
                            </w:pPr>
                            <w:r w:rsidRPr="0072589A">
                              <w:rPr>
                                <w:sz w:val="24"/>
                              </w:rPr>
                              <w:t>Enter links to supplementary evidence here.</w:t>
                            </w:r>
                          </w:p>
                          <w:p w14:paraId="73B23F90"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58DE221E"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733C8474" w14:textId="77777777" w:rsidR="00EC43A6" w:rsidRPr="0072589A" w:rsidRDefault="00EC43A6">
                      <w:pPr>
                        <w:rPr>
                          <w:sz w:val="24"/>
                        </w:rPr>
                      </w:pPr>
                      <w:r w:rsidRPr="0072589A">
                        <w:rPr>
                          <w:sz w:val="24"/>
                        </w:rPr>
                        <w:t>Enter links to supplementary evidence here.</w:t>
                      </w:r>
                    </w:p>
                    <w:p w14:paraId="73B23F90" w14:textId="77777777" w:rsidR="00EC43A6" w:rsidRDefault="00EC43A6"/>
                  </w:txbxContent>
                </v:textbox>
                <w10:anchorlock/>
              </v:shape>
            </w:pict>
          </mc:Fallback>
        </mc:AlternateContent>
      </w:r>
    </w:p>
    <w:p w14:paraId="3A75943C" w14:textId="5EA52D40" w:rsidR="00EC43A6" w:rsidRDefault="00EC43A6" w:rsidP="002775B4">
      <w:pPr>
        <w:spacing w:after="0" w:line="240" w:lineRule="auto"/>
        <w:rPr>
          <w:rFonts w:eastAsiaTheme="majorEastAsia" w:cstheme="majorBidi"/>
          <w:b/>
          <w:color w:val="C00000"/>
          <w:sz w:val="28"/>
          <w:szCs w:val="26"/>
        </w:rPr>
      </w:pPr>
    </w:p>
    <w:p w14:paraId="4BC49438" w14:textId="77777777" w:rsidR="00EC43A6" w:rsidRDefault="00EC43A6" w:rsidP="002775B4">
      <w:pPr>
        <w:pStyle w:val="Heading2"/>
        <w:spacing w:line="240" w:lineRule="auto"/>
      </w:pPr>
      <w:r w:rsidRPr="00712525">
        <w:rPr>
          <w:noProof/>
        </w:rPr>
        <w:lastRenderedPageBreak/>
        <w:t>Question 2 - Your Recent Improvements</w:t>
      </w:r>
    </w:p>
    <w:p w14:paraId="4F76FAB0"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27C23AE" w14:textId="77777777" w:rsidR="00EC43A6" w:rsidRPr="0072589A" w:rsidRDefault="00EC43A6" w:rsidP="002775B4">
      <w:pPr>
        <w:spacing w:after="0" w:line="240" w:lineRule="auto"/>
        <w:rPr>
          <w:sz w:val="24"/>
          <w:szCs w:val="24"/>
        </w:rPr>
      </w:pPr>
    </w:p>
    <w:p w14:paraId="0F7199B7" w14:textId="77777777" w:rsidR="00EC43A6" w:rsidRDefault="00EC43A6"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international visitors over the last two years (500 words maximum).</w:t>
      </w:r>
    </w:p>
    <w:p w14:paraId="1422AA3F" w14:textId="77777777" w:rsidR="00EC43A6" w:rsidRDefault="00EC43A6" w:rsidP="002775B4">
      <w:pPr>
        <w:spacing w:after="0" w:line="240" w:lineRule="auto"/>
        <w:rPr>
          <w:b/>
          <w:bCs/>
          <w:noProof/>
          <w:sz w:val="24"/>
          <w:szCs w:val="24"/>
        </w:rPr>
      </w:pPr>
    </w:p>
    <w:p w14:paraId="10E9DF2C" w14:textId="77777777" w:rsidR="00EC43A6" w:rsidRPr="00712525" w:rsidRDefault="00EC43A6" w:rsidP="0072378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7235BDF"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improvements from across the business. </w:t>
      </w:r>
    </w:p>
    <w:p w14:paraId="22885F64"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4C05006" w14:textId="77777777" w:rsidR="00EC43A6" w:rsidRPr="00712525" w:rsidRDefault="00EC43A6" w:rsidP="00723786">
      <w:pPr>
        <w:spacing w:after="0" w:line="240" w:lineRule="auto"/>
        <w:rPr>
          <w:noProof/>
          <w:sz w:val="24"/>
          <w:szCs w:val="24"/>
        </w:rPr>
      </w:pPr>
      <w:r w:rsidRPr="00712525">
        <w:rPr>
          <w:noProof/>
          <w:sz w:val="24"/>
          <w:szCs w:val="24"/>
        </w:rPr>
        <w:t>(Only include examples of improvements undertaken in the last two years.)</w:t>
      </w:r>
    </w:p>
    <w:p w14:paraId="40CAE812" w14:textId="4D2BD5D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Promotional initiatives e.g. new website</w:t>
      </w:r>
    </w:p>
    <w:p w14:paraId="4335D7FA" w14:textId="63D7751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 xml:space="preserve">Improving the skills of you and your team </w:t>
      </w:r>
    </w:p>
    <w:p w14:paraId="03AB58B5" w14:textId="09391690"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Expansion, upgrade of facilities, enhancements to your services</w:t>
      </w:r>
    </w:p>
    <w:p w14:paraId="5F76C4C9" w14:textId="0B52EE2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Not-for-profit successes e.g. community engagement, membership/ partnership increases</w:t>
      </w:r>
    </w:p>
    <w:p w14:paraId="6A68333A" w14:textId="6DA65179"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Adaption of business/ visitor experience to requirements of different nationalities/markets</w:t>
      </w:r>
    </w:p>
    <w:p w14:paraId="3A821A9A" w14:textId="16A56D0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 xml:space="preserve">Partnerships with local businesses, destination organisations and alignment of promotional activity in attracting international visitors/ different nationalities/ markets </w:t>
      </w:r>
    </w:p>
    <w:p w14:paraId="2C435A51" w14:textId="536940F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Adapting payment methods</w:t>
      </w:r>
    </w:p>
    <w:p w14:paraId="2EEC9D22" w14:textId="62545BB4"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Sustainable practces that align to regenerative tourism, this may include</w:t>
      </w:r>
    </w:p>
    <w:p w14:paraId="4654F4AC" w14:textId="4790E6CD"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Climate – actions to decarbonise energy/mobility towards Net Zero</w:t>
      </w:r>
    </w:p>
    <w:p w14:paraId="443B43B9" w14:textId="3214CFAC"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30A1F6DC" w14:textId="377F831D"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Biodiversity – actions to protect and restore nature</w:t>
      </w:r>
    </w:p>
    <w:p w14:paraId="508829EA" w14:textId="3009465F"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Place based – respect for local area/communities, use of local suppliers, tourism that does no harm</w:t>
      </w:r>
    </w:p>
    <w:p w14:paraId="12BCE79A" w14:textId="7F07C615"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Inclusive facilities, experience and welcome, this may include:</w:t>
      </w:r>
    </w:p>
    <w:p w14:paraId="740DC081" w14:textId="7A952FE7" w:rsidR="00EC43A6" w:rsidRPr="00EC43A6" w:rsidRDefault="00EC43A6" w:rsidP="00EC43A6">
      <w:pPr>
        <w:pStyle w:val="ListParagraph"/>
        <w:numPr>
          <w:ilvl w:val="0"/>
          <w:numId w:val="55"/>
        </w:numPr>
        <w:spacing w:after="0" w:line="240" w:lineRule="auto"/>
        <w:rPr>
          <w:noProof/>
          <w:sz w:val="24"/>
          <w:szCs w:val="24"/>
        </w:rPr>
      </w:pPr>
      <w:r w:rsidRPr="00EC43A6">
        <w:rPr>
          <w:noProof/>
          <w:sz w:val="24"/>
          <w:szCs w:val="24"/>
        </w:rPr>
        <w:t xml:space="preserve">how you attract a diverse audience </w:t>
      </w:r>
    </w:p>
    <w:p w14:paraId="4E9F1298" w14:textId="6ABCF16D" w:rsidR="00EC43A6" w:rsidRPr="00EC43A6" w:rsidRDefault="00EC43A6" w:rsidP="00EC43A6">
      <w:pPr>
        <w:pStyle w:val="ListParagraph"/>
        <w:numPr>
          <w:ilvl w:val="0"/>
          <w:numId w:val="55"/>
        </w:numPr>
        <w:spacing w:after="0" w:line="240" w:lineRule="auto"/>
        <w:rPr>
          <w:noProof/>
          <w:sz w:val="24"/>
          <w:szCs w:val="24"/>
        </w:rPr>
      </w:pPr>
      <w:r w:rsidRPr="00EC43A6">
        <w:rPr>
          <w:noProof/>
          <w:sz w:val="24"/>
          <w:szCs w:val="24"/>
        </w:rPr>
        <w:t xml:space="preserve">how you provide for visitors with access needs and </w:t>
      </w:r>
    </w:p>
    <w:p w14:paraId="47992344" w14:textId="7A77B47D" w:rsidR="00EC43A6" w:rsidRPr="00EC43A6" w:rsidRDefault="00EC43A6" w:rsidP="00EC43A6">
      <w:pPr>
        <w:pStyle w:val="ListParagraph"/>
        <w:numPr>
          <w:ilvl w:val="0"/>
          <w:numId w:val="55"/>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58EABD92" w14:textId="0119A1C9"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Innovative adaption, diversification and/ or resilience building</w:t>
      </w:r>
    </w:p>
    <w:p w14:paraId="40776A06" w14:textId="35934225"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Use of digital technologies, such as automated services, robotics and artificial intelligence (AI)</w:t>
      </w:r>
    </w:p>
    <w:p w14:paraId="402B35CE" w14:textId="4DDD696F"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Approximate date of improvement</w:t>
      </w:r>
    </w:p>
    <w:p w14:paraId="54BC0091" w14:textId="77777777" w:rsidR="00EC43A6" w:rsidRPr="005C0DB9" w:rsidRDefault="00EC43A6" w:rsidP="002775B4">
      <w:pPr>
        <w:spacing w:after="0" w:line="240" w:lineRule="auto"/>
        <w:rPr>
          <w:noProof/>
          <w:sz w:val="24"/>
          <w:szCs w:val="24"/>
        </w:rPr>
      </w:pPr>
    </w:p>
    <w:p w14:paraId="4B6EA79F"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913F6CC" wp14:editId="7DEFB45E">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A67128" w14:textId="77777777" w:rsidR="00EC43A6" w:rsidRPr="0072589A" w:rsidRDefault="00EC43A6" w:rsidP="00CE241C">
                            <w:pPr>
                              <w:rPr>
                                <w:sz w:val="24"/>
                              </w:rPr>
                            </w:pPr>
                            <w:r w:rsidRPr="0072589A">
                              <w:rPr>
                                <w:sz w:val="24"/>
                              </w:rPr>
                              <w:t>Enter answer to question 2 here.</w:t>
                            </w:r>
                          </w:p>
                          <w:p w14:paraId="3A4FB771" w14:textId="77777777" w:rsidR="00EC43A6" w:rsidRDefault="00EC43A6" w:rsidP="00CE241C"/>
                        </w:txbxContent>
                      </wps:txbx>
                      <wps:bodyPr rot="0" vert="horz" wrap="square" lIns="91440" tIns="45720" rIns="91440" bIns="45720" anchor="t" anchorCtr="0">
                        <a:spAutoFit/>
                      </wps:bodyPr>
                    </wps:wsp>
                  </a:graphicData>
                </a:graphic>
              </wp:inline>
            </w:drawing>
          </mc:Choice>
          <mc:Fallback>
            <w:pict>
              <v:shape w14:anchorId="2913F6CC"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6A67128" w14:textId="77777777" w:rsidR="00EC43A6" w:rsidRPr="0072589A" w:rsidRDefault="00EC43A6" w:rsidP="00CE241C">
                      <w:pPr>
                        <w:rPr>
                          <w:sz w:val="24"/>
                        </w:rPr>
                      </w:pPr>
                      <w:r w:rsidRPr="0072589A">
                        <w:rPr>
                          <w:sz w:val="24"/>
                        </w:rPr>
                        <w:t>Enter answer to question 2 here.</w:t>
                      </w:r>
                    </w:p>
                    <w:p w14:paraId="3A4FB771" w14:textId="77777777" w:rsidR="00EC43A6" w:rsidRDefault="00EC43A6" w:rsidP="00CE241C"/>
                  </w:txbxContent>
                </v:textbox>
                <w10:anchorlock/>
              </v:shape>
            </w:pict>
          </mc:Fallback>
        </mc:AlternateContent>
      </w:r>
    </w:p>
    <w:p w14:paraId="6F215CA5" w14:textId="77777777" w:rsidR="00EC43A6" w:rsidRDefault="00EC43A6" w:rsidP="002775B4">
      <w:pPr>
        <w:spacing w:after="0" w:line="240" w:lineRule="auto"/>
        <w:rPr>
          <w:noProof/>
          <w:sz w:val="24"/>
          <w:szCs w:val="24"/>
        </w:rPr>
      </w:pPr>
    </w:p>
    <w:p w14:paraId="6DEC16A2"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152D25E3" w14:textId="77777777" w:rsidR="00EC43A6" w:rsidRPr="00712525" w:rsidRDefault="00EC43A6" w:rsidP="00723786">
      <w:pPr>
        <w:spacing w:after="0" w:line="240" w:lineRule="auto"/>
        <w:rPr>
          <w:noProof/>
          <w:sz w:val="24"/>
          <w:szCs w:val="24"/>
        </w:rPr>
      </w:pPr>
      <w:r w:rsidRPr="00712525">
        <w:rPr>
          <w:noProof/>
          <w:sz w:val="24"/>
          <w:szCs w:val="24"/>
        </w:rPr>
        <w:lastRenderedPageBreak/>
        <w:t xml:space="preserve">It is not a requirement to submit supporting evidence however if you do, ensure that the focus is on the quality and relevancy of the evidence submitted rather than quantity. </w:t>
      </w:r>
    </w:p>
    <w:p w14:paraId="001331A3"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B63E838" w14:textId="77777777" w:rsidR="00EC43A6" w:rsidRPr="0072589A" w:rsidRDefault="00EC43A6" w:rsidP="002775B4">
      <w:pPr>
        <w:spacing w:after="0" w:line="240" w:lineRule="auto"/>
        <w:rPr>
          <w:sz w:val="24"/>
          <w:szCs w:val="24"/>
        </w:rPr>
      </w:pPr>
    </w:p>
    <w:p w14:paraId="42D09A6A"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FE76631" wp14:editId="1B48634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92C387E" w14:textId="77777777" w:rsidR="00EC43A6" w:rsidRPr="0072589A" w:rsidRDefault="00EC43A6" w:rsidP="00CE241C">
                            <w:pPr>
                              <w:rPr>
                                <w:sz w:val="24"/>
                              </w:rPr>
                            </w:pPr>
                            <w:r w:rsidRPr="0072589A">
                              <w:rPr>
                                <w:sz w:val="24"/>
                              </w:rPr>
                              <w:t>Enter links to supplementary evidence here.</w:t>
                            </w:r>
                          </w:p>
                          <w:p w14:paraId="007FE22A" w14:textId="77777777" w:rsidR="00EC43A6" w:rsidRDefault="00EC43A6" w:rsidP="00CE241C"/>
                        </w:txbxContent>
                      </wps:txbx>
                      <wps:bodyPr rot="0" vert="horz" wrap="square" lIns="91440" tIns="45720" rIns="91440" bIns="45720" anchor="t" anchorCtr="0">
                        <a:spAutoFit/>
                      </wps:bodyPr>
                    </wps:wsp>
                  </a:graphicData>
                </a:graphic>
              </wp:inline>
            </w:drawing>
          </mc:Choice>
          <mc:Fallback>
            <w:pict>
              <v:shape w14:anchorId="6FE7663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092C387E" w14:textId="77777777" w:rsidR="00EC43A6" w:rsidRPr="0072589A" w:rsidRDefault="00EC43A6" w:rsidP="00CE241C">
                      <w:pPr>
                        <w:rPr>
                          <w:sz w:val="24"/>
                        </w:rPr>
                      </w:pPr>
                      <w:r w:rsidRPr="0072589A">
                        <w:rPr>
                          <w:sz w:val="24"/>
                        </w:rPr>
                        <w:t>Enter links to supplementary evidence here.</w:t>
                      </w:r>
                    </w:p>
                    <w:p w14:paraId="007FE22A" w14:textId="77777777" w:rsidR="00EC43A6" w:rsidRDefault="00EC43A6" w:rsidP="00CE241C"/>
                  </w:txbxContent>
                </v:textbox>
                <w10:anchorlock/>
              </v:shape>
            </w:pict>
          </mc:Fallback>
        </mc:AlternateContent>
      </w:r>
    </w:p>
    <w:p w14:paraId="57C0B58A" w14:textId="77777777" w:rsidR="00EC43A6" w:rsidRDefault="00EC43A6" w:rsidP="002775B4">
      <w:pPr>
        <w:spacing w:after="0" w:line="240" w:lineRule="auto"/>
        <w:rPr>
          <w:sz w:val="24"/>
          <w:szCs w:val="24"/>
        </w:rPr>
      </w:pPr>
    </w:p>
    <w:p w14:paraId="17015197" w14:textId="77777777" w:rsidR="00EC43A6" w:rsidRDefault="00EC43A6" w:rsidP="002775B4">
      <w:pPr>
        <w:spacing w:after="0" w:line="240" w:lineRule="auto"/>
        <w:rPr>
          <w:rFonts w:eastAsiaTheme="majorEastAsia" w:cstheme="majorBidi"/>
          <w:b/>
          <w:color w:val="C00000"/>
          <w:sz w:val="28"/>
          <w:szCs w:val="26"/>
        </w:rPr>
      </w:pPr>
      <w:r>
        <w:br w:type="page"/>
      </w:r>
    </w:p>
    <w:p w14:paraId="28A3DB42" w14:textId="77777777" w:rsidR="00EC43A6" w:rsidRDefault="00EC43A6" w:rsidP="002775B4">
      <w:pPr>
        <w:pStyle w:val="Heading2"/>
        <w:spacing w:line="240" w:lineRule="auto"/>
      </w:pPr>
      <w:r w:rsidRPr="00712525">
        <w:rPr>
          <w:noProof/>
        </w:rPr>
        <w:lastRenderedPageBreak/>
        <w:t>Question 3 - Your Results</w:t>
      </w:r>
    </w:p>
    <w:p w14:paraId="311F3ECE" w14:textId="77777777" w:rsidR="00EC43A6" w:rsidRDefault="00EC43A6"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6B937C9" w14:textId="77777777" w:rsidR="00EC43A6" w:rsidRPr="0072589A" w:rsidRDefault="00EC43A6" w:rsidP="002775B4">
      <w:pPr>
        <w:spacing w:after="0" w:line="240" w:lineRule="auto"/>
        <w:rPr>
          <w:color w:val="C00000"/>
          <w:sz w:val="24"/>
          <w:szCs w:val="24"/>
        </w:rPr>
      </w:pPr>
    </w:p>
    <w:p w14:paraId="5A9DD06B" w14:textId="77777777" w:rsidR="00EC43A6" w:rsidRDefault="00EC43A6" w:rsidP="002775B4">
      <w:pPr>
        <w:spacing w:after="0" w:line="240" w:lineRule="auto"/>
        <w:rPr>
          <w:rStyle w:val="Strong"/>
          <w:sz w:val="24"/>
        </w:rPr>
      </w:pPr>
      <w:r w:rsidRPr="00712525">
        <w:rPr>
          <w:b/>
          <w:bCs/>
          <w:noProof/>
          <w:sz w:val="24"/>
        </w:rPr>
        <w:t>Tell us about three successes in meeting the needs of international visitors from the last year, providing figures where relevant (300 words maximum).</w:t>
      </w:r>
    </w:p>
    <w:p w14:paraId="73516DC3" w14:textId="77777777" w:rsidR="00EC43A6" w:rsidRPr="00EB6030" w:rsidRDefault="00EC43A6" w:rsidP="002775B4">
      <w:pPr>
        <w:spacing w:after="0" w:line="240" w:lineRule="auto"/>
        <w:rPr>
          <w:rStyle w:val="Strong"/>
          <w:sz w:val="24"/>
        </w:rPr>
      </w:pPr>
    </w:p>
    <w:p w14:paraId="15ECCA54"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81AAEFD"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2B7FBC5" w14:textId="6D7DCF77"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Whether you able to attribute success directly to any of the improvements that you’ve made (mentioned in Question 2)</w:t>
      </w:r>
    </w:p>
    <w:p w14:paraId="1742A8EF" w14:textId="7BDB56D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Percentage increase in occupancy levels/visitor numbers, sales and customer satisfaction from international visitors from different nations/markets</w:t>
      </w:r>
    </w:p>
    <w:p w14:paraId="73578FBE" w14:textId="5C53E927"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Percentage increase in online bookings or activity e.g. unique visits to website</w:t>
      </w:r>
    </w:p>
    <w:p w14:paraId="013271B3" w14:textId="691EE43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Increase in repeat business</w:t>
      </w:r>
    </w:p>
    <w:p w14:paraId="0740954E" w14:textId="317B32A4"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Business generated from international marketing activity</w:t>
      </w:r>
    </w:p>
    <w:p w14:paraId="53AC8A6E" w14:textId="6CDFCE5D"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Growth of social media following and engagement</w:t>
      </w:r>
    </w:p>
    <w:p w14:paraId="1D47930A" w14:textId="55C1E59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Not-for-profit successes e.g. community engagement, membership/ partnership increases</w:t>
      </w:r>
    </w:p>
    <w:p w14:paraId="5DE0A62C" w14:textId="59E135EA"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The significance of the level of impact on your business</w:t>
      </w:r>
    </w:p>
    <w:p w14:paraId="0E53C107" w14:textId="77777777" w:rsidR="00EC43A6" w:rsidRPr="00E81C43" w:rsidRDefault="00EC43A6" w:rsidP="002775B4">
      <w:pPr>
        <w:spacing w:after="0" w:line="240" w:lineRule="auto"/>
        <w:rPr>
          <w:noProof/>
          <w:sz w:val="24"/>
          <w:szCs w:val="24"/>
        </w:rPr>
      </w:pPr>
    </w:p>
    <w:p w14:paraId="3E20D141"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3168AC4" wp14:editId="52D65C7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78DC4F" w14:textId="77777777" w:rsidR="00EC43A6" w:rsidRPr="0072589A" w:rsidRDefault="00EC43A6" w:rsidP="00EB6030">
                            <w:pPr>
                              <w:rPr>
                                <w:sz w:val="24"/>
                              </w:rPr>
                            </w:pPr>
                            <w:r w:rsidRPr="0072589A">
                              <w:rPr>
                                <w:sz w:val="24"/>
                              </w:rPr>
                              <w:t>Enter answer to question 3 here.</w:t>
                            </w:r>
                          </w:p>
                          <w:p w14:paraId="6DA88B4D" w14:textId="77777777" w:rsidR="00EC43A6" w:rsidRDefault="00EC43A6" w:rsidP="00EB6030"/>
                        </w:txbxContent>
                      </wps:txbx>
                      <wps:bodyPr rot="0" vert="horz" wrap="square" lIns="91440" tIns="45720" rIns="91440" bIns="45720" anchor="t" anchorCtr="0">
                        <a:spAutoFit/>
                      </wps:bodyPr>
                    </wps:wsp>
                  </a:graphicData>
                </a:graphic>
              </wp:inline>
            </w:drawing>
          </mc:Choice>
          <mc:Fallback>
            <w:pict>
              <v:shape w14:anchorId="43168AC4"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E78DC4F" w14:textId="77777777" w:rsidR="00EC43A6" w:rsidRPr="0072589A" w:rsidRDefault="00EC43A6" w:rsidP="00EB6030">
                      <w:pPr>
                        <w:rPr>
                          <w:sz w:val="24"/>
                        </w:rPr>
                      </w:pPr>
                      <w:r w:rsidRPr="0072589A">
                        <w:rPr>
                          <w:sz w:val="24"/>
                        </w:rPr>
                        <w:t>Enter answer to question 3 here.</w:t>
                      </w:r>
                    </w:p>
                    <w:p w14:paraId="6DA88B4D" w14:textId="77777777" w:rsidR="00EC43A6" w:rsidRDefault="00EC43A6" w:rsidP="00EB6030"/>
                  </w:txbxContent>
                </v:textbox>
                <w10:anchorlock/>
              </v:shape>
            </w:pict>
          </mc:Fallback>
        </mc:AlternateContent>
      </w:r>
    </w:p>
    <w:p w14:paraId="0C088ECC" w14:textId="77777777" w:rsidR="00EC43A6" w:rsidRDefault="00EC43A6" w:rsidP="002775B4">
      <w:pPr>
        <w:spacing w:after="0" w:line="240" w:lineRule="auto"/>
        <w:rPr>
          <w:noProof/>
          <w:sz w:val="24"/>
          <w:szCs w:val="24"/>
        </w:rPr>
      </w:pPr>
    </w:p>
    <w:p w14:paraId="3F5AD5F7"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1ACF44DE"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C91ADDA"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BC73653" w14:textId="77777777" w:rsidR="00EC43A6" w:rsidRPr="0072589A" w:rsidRDefault="00EC43A6" w:rsidP="002775B4">
      <w:pPr>
        <w:spacing w:after="0" w:line="240" w:lineRule="auto"/>
        <w:rPr>
          <w:sz w:val="24"/>
          <w:szCs w:val="24"/>
        </w:rPr>
      </w:pPr>
    </w:p>
    <w:p w14:paraId="447BD57C"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4A62437" wp14:editId="74C8036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7C345F" w14:textId="77777777" w:rsidR="00EC43A6" w:rsidRPr="0072589A" w:rsidRDefault="00EC43A6" w:rsidP="00EB6030">
                            <w:pPr>
                              <w:rPr>
                                <w:sz w:val="24"/>
                              </w:rPr>
                            </w:pPr>
                            <w:r w:rsidRPr="0072589A">
                              <w:rPr>
                                <w:sz w:val="24"/>
                              </w:rPr>
                              <w:t>Enter links to supplementary evidence here.</w:t>
                            </w:r>
                          </w:p>
                          <w:p w14:paraId="3BF20BBC" w14:textId="77777777" w:rsidR="00EC43A6" w:rsidRDefault="00EC43A6" w:rsidP="00EB6030"/>
                        </w:txbxContent>
                      </wps:txbx>
                      <wps:bodyPr rot="0" vert="horz" wrap="square" lIns="91440" tIns="45720" rIns="91440" bIns="45720" anchor="t" anchorCtr="0">
                        <a:spAutoFit/>
                      </wps:bodyPr>
                    </wps:wsp>
                  </a:graphicData>
                </a:graphic>
              </wp:inline>
            </w:drawing>
          </mc:Choice>
          <mc:Fallback>
            <w:pict>
              <v:shape w14:anchorId="04A62437"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47C345F" w14:textId="77777777" w:rsidR="00EC43A6" w:rsidRPr="0072589A" w:rsidRDefault="00EC43A6" w:rsidP="00EB6030">
                      <w:pPr>
                        <w:rPr>
                          <w:sz w:val="24"/>
                        </w:rPr>
                      </w:pPr>
                      <w:r w:rsidRPr="0072589A">
                        <w:rPr>
                          <w:sz w:val="24"/>
                        </w:rPr>
                        <w:t>Enter links to supplementary evidence here.</w:t>
                      </w:r>
                    </w:p>
                    <w:p w14:paraId="3BF20BBC" w14:textId="77777777" w:rsidR="00EC43A6" w:rsidRDefault="00EC43A6" w:rsidP="00EB6030"/>
                  </w:txbxContent>
                </v:textbox>
                <w10:anchorlock/>
              </v:shape>
            </w:pict>
          </mc:Fallback>
        </mc:AlternateContent>
      </w:r>
    </w:p>
    <w:p w14:paraId="5DB9CCE3" w14:textId="77777777" w:rsidR="00EC43A6" w:rsidRDefault="00EC43A6" w:rsidP="002775B4">
      <w:pPr>
        <w:spacing w:after="0" w:line="240" w:lineRule="auto"/>
        <w:rPr>
          <w:sz w:val="24"/>
          <w:szCs w:val="24"/>
        </w:rPr>
      </w:pPr>
    </w:p>
    <w:p w14:paraId="3BF60E4F" w14:textId="77777777" w:rsidR="00EC43A6" w:rsidRDefault="00EC43A6" w:rsidP="002775B4">
      <w:pPr>
        <w:spacing w:after="0" w:line="240" w:lineRule="auto"/>
        <w:rPr>
          <w:rFonts w:eastAsiaTheme="majorEastAsia" w:cstheme="majorBidi"/>
          <w:b/>
          <w:color w:val="C00000"/>
          <w:sz w:val="28"/>
          <w:szCs w:val="26"/>
        </w:rPr>
      </w:pPr>
      <w:r>
        <w:br w:type="page"/>
      </w:r>
    </w:p>
    <w:p w14:paraId="698FD17A" w14:textId="77777777" w:rsidR="00EC43A6" w:rsidRDefault="00EC43A6" w:rsidP="002775B4">
      <w:pPr>
        <w:pStyle w:val="Heading2"/>
        <w:spacing w:line="240" w:lineRule="auto"/>
      </w:pPr>
      <w:r w:rsidRPr="00712525">
        <w:rPr>
          <w:noProof/>
        </w:rPr>
        <w:lastRenderedPageBreak/>
        <w:t>Question 4 –  Your Future Plans</w:t>
      </w:r>
      <w:r>
        <w:t xml:space="preserve"> </w:t>
      </w:r>
    </w:p>
    <w:p w14:paraId="4D641AEC"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1469B544" w14:textId="77777777" w:rsidR="00EC43A6" w:rsidRPr="0072589A" w:rsidRDefault="00EC43A6" w:rsidP="002775B4">
      <w:pPr>
        <w:spacing w:after="0" w:line="240" w:lineRule="auto"/>
        <w:rPr>
          <w:sz w:val="28"/>
          <w:szCs w:val="24"/>
        </w:rPr>
      </w:pPr>
    </w:p>
    <w:p w14:paraId="365BA9E6" w14:textId="77777777" w:rsidR="00EC43A6" w:rsidRDefault="00EC43A6" w:rsidP="002775B4">
      <w:pPr>
        <w:spacing w:after="0" w:line="240" w:lineRule="auto"/>
        <w:rPr>
          <w:b/>
          <w:bCs/>
          <w:noProof/>
          <w:sz w:val="24"/>
        </w:rPr>
      </w:pPr>
      <w:r w:rsidRPr="00712525">
        <w:rPr>
          <w:b/>
          <w:bCs/>
          <w:noProof/>
          <w:sz w:val="24"/>
        </w:rPr>
        <w:t>Tell us about three ways you will develop and promote your business to meet the needs of international visitors over the next year and the reasons why (300 words maximum).</w:t>
      </w:r>
    </w:p>
    <w:p w14:paraId="7591BF3B" w14:textId="77777777" w:rsidR="00EC43A6" w:rsidRPr="007A44B1" w:rsidRDefault="00EC43A6" w:rsidP="002775B4">
      <w:pPr>
        <w:spacing w:after="0" w:line="240" w:lineRule="auto"/>
        <w:rPr>
          <w:rStyle w:val="Strong"/>
          <w:sz w:val="24"/>
        </w:rPr>
      </w:pPr>
    </w:p>
    <w:p w14:paraId="7362431A"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BB52247"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EF0AB94" w14:textId="60319B0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Continued adaptation, diversification and resilience building</w:t>
      </w:r>
    </w:p>
    <w:p w14:paraId="41F2FF91" w14:textId="14E31FA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Sustainable practices that align to regenerative tourism, this may include</w:t>
      </w:r>
    </w:p>
    <w:p w14:paraId="22433D5D" w14:textId="3E39492E"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Climate – actions to decarbonise energy/mobility towards Net Zero</w:t>
      </w:r>
    </w:p>
    <w:p w14:paraId="0895CA8B" w14:textId="341295E5"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7587DAFC" w14:textId="3609827C"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Biodiversity – actions to protect and restore nature</w:t>
      </w:r>
    </w:p>
    <w:p w14:paraId="77E8E0FE" w14:textId="7570211C"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Place based – respect for local area/communities, use of local suppliers, tourism that does no harm</w:t>
      </w:r>
    </w:p>
    <w:p w14:paraId="3C0C5C65" w14:textId="67DE71B1"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Inclusive facilities, experience and welcome, this may include:</w:t>
      </w:r>
    </w:p>
    <w:p w14:paraId="41416CBA" w14:textId="6679F552" w:rsidR="00EC43A6" w:rsidRPr="00EC43A6" w:rsidRDefault="00EC43A6" w:rsidP="00EC43A6">
      <w:pPr>
        <w:pStyle w:val="ListParagraph"/>
        <w:numPr>
          <w:ilvl w:val="0"/>
          <w:numId w:val="58"/>
        </w:numPr>
        <w:spacing w:after="0" w:line="240" w:lineRule="auto"/>
        <w:rPr>
          <w:noProof/>
          <w:sz w:val="24"/>
          <w:szCs w:val="24"/>
        </w:rPr>
      </w:pPr>
      <w:r w:rsidRPr="00EC43A6">
        <w:rPr>
          <w:noProof/>
          <w:sz w:val="24"/>
          <w:szCs w:val="24"/>
        </w:rPr>
        <w:t xml:space="preserve">how you attract a diverse audience </w:t>
      </w:r>
    </w:p>
    <w:p w14:paraId="05F4F3D7" w14:textId="17F42AC6" w:rsidR="00EC43A6" w:rsidRPr="00EC43A6" w:rsidRDefault="00EC43A6" w:rsidP="00EC43A6">
      <w:pPr>
        <w:pStyle w:val="ListParagraph"/>
        <w:numPr>
          <w:ilvl w:val="0"/>
          <w:numId w:val="58"/>
        </w:numPr>
        <w:spacing w:after="0" w:line="240" w:lineRule="auto"/>
        <w:rPr>
          <w:noProof/>
          <w:sz w:val="24"/>
          <w:szCs w:val="24"/>
        </w:rPr>
      </w:pPr>
      <w:r w:rsidRPr="00EC43A6">
        <w:rPr>
          <w:noProof/>
          <w:sz w:val="24"/>
          <w:szCs w:val="24"/>
        </w:rPr>
        <w:t xml:space="preserve">how you provide for visitors with access needs and </w:t>
      </w:r>
    </w:p>
    <w:p w14:paraId="213B3189" w14:textId="59D8B8A3" w:rsidR="00EC43A6" w:rsidRPr="00EC43A6" w:rsidRDefault="00EC43A6" w:rsidP="00EC43A6">
      <w:pPr>
        <w:pStyle w:val="ListParagraph"/>
        <w:numPr>
          <w:ilvl w:val="0"/>
          <w:numId w:val="58"/>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76E8119C" w14:textId="2B5D99A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Expansion, upgrade of facilities, enhancements to your services</w:t>
      </w:r>
    </w:p>
    <w:p w14:paraId="3FF87A65" w14:textId="1AE76B9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Adaption of business/ visitor experience to requirements of different nationalities/markets</w:t>
      </w:r>
    </w:p>
    <w:p w14:paraId="3A7C3DBF" w14:textId="6E264F1B"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Partnerships with local businesses, destination organisations and alignment of promotional activity in attracting international visitors</w:t>
      </w:r>
    </w:p>
    <w:p w14:paraId="4B59A60C" w14:textId="7B41DB9A"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Developing relationships with the travel trade, booking platforms and distribution partners</w:t>
      </w:r>
    </w:p>
    <w:p w14:paraId="4943F625" w14:textId="232B4E0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Cultural considerations for different nationalities/ markets – e.g. food offering</w:t>
      </w:r>
    </w:p>
    <w:p w14:paraId="4F46D6D6" w14:textId="091DC1A5"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Improving the skills of you and your team to cater for international visitors</w:t>
      </w:r>
    </w:p>
    <w:p w14:paraId="6BACB112" w14:textId="0EA258DF"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Not-for-profit improvements e.g. community engagement, membership/ partnership development</w:t>
      </w:r>
    </w:p>
    <w:p w14:paraId="5B11FDDE" w14:textId="1184D6B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Use of digital technologies, such as automated services, robotics and artificial intelligence (AI)</w:t>
      </w:r>
    </w:p>
    <w:p w14:paraId="5C451114" w14:textId="716BD21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Operational efficiency</w:t>
      </w:r>
    </w:p>
    <w:p w14:paraId="60AD0787" w14:textId="77777777" w:rsidR="00EC43A6" w:rsidRPr="00E81C43" w:rsidRDefault="00EC43A6" w:rsidP="002775B4">
      <w:pPr>
        <w:spacing w:after="0" w:line="240" w:lineRule="auto"/>
        <w:rPr>
          <w:noProof/>
          <w:sz w:val="24"/>
          <w:szCs w:val="24"/>
        </w:rPr>
      </w:pPr>
    </w:p>
    <w:p w14:paraId="6906A905"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8388EAB" wp14:editId="6CC60BC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9C862D" w14:textId="77777777" w:rsidR="00EC43A6" w:rsidRPr="0072589A" w:rsidRDefault="00EC43A6" w:rsidP="008678BE">
                            <w:pPr>
                              <w:rPr>
                                <w:sz w:val="24"/>
                              </w:rPr>
                            </w:pPr>
                            <w:r w:rsidRPr="0072589A">
                              <w:rPr>
                                <w:sz w:val="24"/>
                              </w:rPr>
                              <w:t>Enter answer to question 4 here.</w:t>
                            </w:r>
                          </w:p>
                          <w:p w14:paraId="1AD41E67" w14:textId="77777777" w:rsidR="00EC43A6" w:rsidRDefault="00EC43A6" w:rsidP="008678BE"/>
                        </w:txbxContent>
                      </wps:txbx>
                      <wps:bodyPr rot="0" vert="horz" wrap="square" lIns="91440" tIns="45720" rIns="91440" bIns="45720" anchor="t" anchorCtr="0">
                        <a:spAutoFit/>
                      </wps:bodyPr>
                    </wps:wsp>
                  </a:graphicData>
                </a:graphic>
              </wp:inline>
            </w:drawing>
          </mc:Choice>
          <mc:Fallback>
            <w:pict>
              <v:shape w14:anchorId="38388EAB"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079C862D" w14:textId="77777777" w:rsidR="00EC43A6" w:rsidRPr="0072589A" w:rsidRDefault="00EC43A6" w:rsidP="008678BE">
                      <w:pPr>
                        <w:rPr>
                          <w:sz w:val="24"/>
                        </w:rPr>
                      </w:pPr>
                      <w:r w:rsidRPr="0072589A">
                        <w:rPr>
                          <w:sz w:val="24"/>
                        </w:rPr>
                        <w:t>Enter answer to question 4 here.</w:t>
                      </w:r>
                    </w:p>
                    <w:p w14:paraId="1AD41E67" w14:textId="77777777" w:rsidR="00EC43A6" w:rsidRDefault="00EC43A6" w:rsidP="008678BE"/>
                  </w:txbxContent>
                </v:textbox>
                <w10:anchorlock/>
              </v:shape>
            </w:pict>
          </mc:Fallback>
        </mc:AlternateContent>
      </w:r>
    </w:p>
    <w:p w14:paraId="3F8F22FF" w14:textId="77777777" w:rsidR="00EC43A6" w:rsidRDefault="00EC43A6" w:rsidP="002775B4">
      <w:pPr>
        <w:spacing w:after="0" w:line="240" w:lineRule="auto"/>
        <w:rPr>
          <w:noProof/>
          <w:sz w:val="24"/>
          <w:szCs w:val="24"/>
        </w:rPr>
      </w:pPr>
    </w:p>
    <w:p w14:paraId="713E65FA"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01DB23C1"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EF7675F" w14:textId="77777777" w:rsidR="00EC43A6" w:rsidRDefault="00EC43A6" w:rsidP="002775B4">
      <w:pPr>
        <w:spacing w:after="0" w:line="240" w:lineRule="auto"/>
        <w:rPr>
          <w:noProof/>
          <w:sz w:val="24"/>
          <w:szCs w:val="24"/>
        </w:rPr>
      </w:pPr>
      <w:r w:rsidRPr="00712525">
        <w:rPr>
          <w:noProof/>
          <w:sz w:val="24"/>
          <w:szCs w:val="24"/>
        </w:rPr>
        <w:lastRenderedPageBreak/>
        <w:t>Any written answers that are included within the supplementary evidence attempting to circumvent the question word counts will be disregarded.</w:t>
      </w:r>
    </w:p>
    <w:p w14:paraId="04459391" w14:textId="77777777" w:rsidR="00EC43A6" w:rsidRPr="0072589A" w:rsidRDefault="00EC43A6" w:rsidP="002775B4">
      <w:pPr>
        <w:spacing w:after="0" w:line="240" w:lineRule="auto"/>
        <w:rPr>
          <w:sz w:val="24"/>
          <w:szCs w:val="24"/>
        </w:rPr>
      </w:pPr>
    </w:p>
    <w:p w14:paraId="7C3AC2F1" w14:textId="77777777" w:rsidR="00EC43A6" w:rsidRPr="00BF0187" w:rsidRDefault="00EC43A6"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4BE2949" wp14:editId="0E42894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13749F" w14:textId="77777777" w:rsidR="00EC43A6" w:rsidRPr="0072589A" w:rsidRDefault="00EC43A6" w:rsidP="008678BE">
                            <w:pPr>
                              <w:rPr>
                                <w:sz w:val="24"/>
                              </w:rPr>
                            </w:pPr>
                            <w:r w:rsidRPr="0072589A">
                              <w:rPr>
                                <w:sz w:val="24"/>
                              </w:rPr>
                              <w:t>Enter links to supplementary evidence here.</w:t>
                            </w:r>
                          </w:p>
                          <w:p w14:paraId="756DBEDE" w14:textId="77777777" w:rsidR="00EC43A6" w:rsidRDefault="00EC43A6" w:rsidP="008678BE"/>
                        </w:txbxContent>
                      </wps:txbx>
                      <wps:bodyPr rot="0" vert="horz" wrap="square" lIns="91440" tIns="45720" rIns="91440" bIns="45720" anchor="t" anchorCtr="0">
                        <a:spAutoFit/>
                      </wps:bodyPr>
                    </wps:wsp>
                  </a:graphicData>
                </a:graphic>
              </wp:inline>
            </w:drawing>
          </mc:Choice>
          <mc:Fallback>
            <w:pict>
              <v:shape w14:anchorId="04BE2949"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013749F" w14:textId="77777777" w:rsidR="00EC43A6" w:rsidRPr="0072589A" w:rsidRDefault="00EC43A6" w:rsidP="008678BE">
                      <w:pPr>
                        <w:rPr>
                          <w:sz w:val="24"/>
                        </w:rPr>
                      </w:pPr>
                      <w:r w:rsidRPr="0072589A">
                        <w:rPr>
                          <w:sz w:val="24"/>
                        </w:rPr>
                        <w:t>Enter links to supplementary evidence here.</w:t>
                      </w:r>
                    </w:p>
                    <w:p w14:paraId="756DBEDE" w14:textId="77777777" w:rsidR="00EC43A6" w:rsidRDefault="00EC43A6" w:rsidP="008678BE"/>
                  </w:txbxContent>
                </v:textbox>
                <w10:anchorlock/>
              </v:shape>
            </w:pict>
          </mc:Fallback>
        </mc:AlternateContent>
      </w:r>
    </w:p>
    <w:p w14:paraId="75558A43" w14:textId="77777777" w:rsidR="00EC43A6" w:rsidRDefault="00EC43A6" w:rsidP="002775B4">
      <w:pPr>
        <w:spacing w:after="0" w:line="240" w:lineRule="auto"/>
        <w:rPr>
          <w:sz w:val="4"/>
          <w:szCs w:val="4"/>
        </w:rPr>
        <w:sectPr w:rsidR="00EC43A6" w:rsidSect="00EC43A6">
          <w:pgSz w:w="11906" w:h="16838"/>
          <w:pgMar w:top="1440" w:right="1440" w:bottom="1440" w:left="1440" w:header="708" w:footer="708" w:gutter="0"/>
          <w:pgNumType w:start="1"/>
          <w:cols w:space="708"/>
          <w:docGrid w:linePitch="360"/>
        </w:sectPr>
      </w:pPr>
    </w:p>
    <w:p w14:paraId="6DA63023" w14:textId="77777777" w:rsidR="00EC43A6" w:rsidRDefault="00EC43A6" w:rsidP="002775B4">
      <w:pPr>
        <w:spacing w:after="0" w:line="240" w:lineRule="auto"/>
        <w:rPr>
          <w:sz w:val="4"/>
          <w:szCs w:val="4"/>
        </w:rPr>
        <w:sectPr w:rsidR="00EC43A6" w:rsidSect="00EC43A6">
          <w:type w:val="continuous"/>
          <w:pgSz w:w="11906" w:h="16838"/>
          <w:pgMar w:top="1440" w:right="1440" w:bottom="1440" w:left="1440" w:header="708" w:footer="708" w:gutter="0"/>
          <w:cols w:space="708"/>
          <w:docGrid w:linePitch="360"/>
        </w:sectPr>
      </w:pPr>
    </w:p>
    <w:p w14:paraId="1B919C0A" w14:textId="77777777" w:rsidR="00EC43A6" w:rsidRPr="00974890" w:rsidRDefault="00EC43A6" w:rsidP="002775B4">
      <w:pPr>
        <w:spacing w:after="0" w:line="240" w:lineRule="auto"/>
        <w:rPr>
          <w:sz w:val="4"/>
          <w:szCs w:val="4"/>
        </w:rPr>
      </w:pPr>
    </w:p>
    <w:sectPr w:rsidR="00EC43A6" w:rsidRPr="00974890" w:rsidSect="00EC43A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011E1"/>
    <w:multiLevelType w:val="hybridMultilevel"/>
    <w:tmpl w:val="C79661BC"/>
    <w:lvl w:ilvl="0" w:tplc="EC1A38CC">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B0078"/>
    <w:multiLevelType w:val="hybridMultilevel"/>
    <w:tmpl w:val="4A7263D0"/>
    <w:lvl w:ilvl="0" w:tplc="EC1A38C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1E16933"/>
    <w:multiLevelType w:val="hybridMultilevel"/>
    <w:tmpl w:val="3240151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2DE31FFA"/>
    <w:multiLevelType w:val="hybridMultilevel"/>
    <w:tmpl w:val="C32C186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8F5363"/>
    <w:multiLevelType w:val="hybridMultilevel"/>
    <w:tmpl w:val="8F10F8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9C6749C"/>
    <w:multiLevelType w:val="hybridMultilevel"/>
    <w:tmpl w:val="06FA26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C745394"/>
    <w:multiLevelType w:val="hybridMultilevel"/>
    <w:tmpl w:val="0A2C7D2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7841C27"/>
    <w:multiLevelType w:val="hybridMultilevel"/>
    <w:tmpl w:val="E9E0DA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32258B3"/>
    <w:multiLevelType w:val="hybridMultilevel"/>
    <w:tmpl w:val="213A107C"/>
    <w:lvl w:ilvl="0" w:tplc="EC1A38C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E4753F"/>
    <w:multiLevelType w:val="hybridMultilevel"/>
    <w:tmpl w:val="8A020308"/>
    <w:lvl w:ilvl="0" w:tplc="EC1A38C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B45FA8"/>
    <w:multiLevelType w:val="hybridMultilevel"/>
    <w:tmpl w:val="D544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AC64947"/>
    <w:multiLevelType w:val="hybridMultilevel"/>
    <w:tmpl w:val="B172E5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E2C3587"/>
    <w:multiLevelType w:val="hybridMultilevel"/>
    <w:tmpl w:val="55843C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5"/>
  </w:num>
  <w:num w:numId="3" w16cid:durableId="2117821838">
    <w:abstractNumId w:val="6"/>
  </w:num>
  <w:num w:numId="4" w16cid:durableId="301428657">
    <w:abstractNumId w:val="49"/>
  </w:num>
  <w:num w:numId="5" w16cid:durableId="52657471">
    <w:abstractNumId w:val="2"/>
  </w:num>
  <w:num w:numId="6" w16cid:durableId="1486240514">
    <w:abstractNumId w:val="5"/>
  </w:num>
  <w:num w:numId="7" w16cid:durableId="626853912">
    <w:abstractNumId w:val="1"/>
  </w:num>
  <w:num w:numId="8" w16cid:durableId="1706564093">
    <w:abstractNumId w:val="29"/>
  </w:num>
  <w:num w:numId="9" w16cid:durableId="1330214556">
    <w:abstractNumId w:val="10"/>
  </w:num>
  <w:num w:numId="10" w16cid:durableId="250043276">
    <w:abstractNumId w:val="18"/>
  </w:num>
  <w:num w:numId="11" w16cid:durableId="19748040">
    <w:abstractNumId w:val="39"/>
  </w:num>
  <w:num w:numId="12" w16cid:durableId="1274168494">
    <w:abstractNumId w:val="26"/>
  </w:num>
  <w:num w:numId="13" w16cid:durableId="851145602">
    <w:abstractNumId w:val="14"/>
  </w:num>
  <w:num w:numId="14" w16cid:durableId="646587850">
    <w:abstractNumId w:val="48"/>
  </w:num>
  <w:num w:numId="15" w16cid:durableId="746462060">
    <w:abstractNumId w:val="8"/>
  </w:num>
  <w:num w:numId="16" w16cid:durableId="1023089305">
    <w:abstractNumId w:val="38"/>
  </w:num>
  <w:num w:numId="17" w16cid:durableId="2017422889">
    <w:abstractNumId w:val="7"/>
  </w:num>
  <w:num w:numId="18" w16cid:durableId="2132698447">
    <w:abstractNumId w:val="23"/>
  </w:num>
  <w:num w:numId="19" w16cid:durableId="2066491598">
    <w:abstractNumId w:val="9"/>
  </w:num>
  <w:num w:numId="20" w16cid:durableId="1599945156">
    <w:abstractNumId w:val="44"/>
  </w:num>
  <w:num w:numId="21" w16cid:durableId="1430933869">
    <w:abstractNumId w:val="46"/>
  </w:num>
  <w:num w:numId="22" w16cid:durableId="65491938">
    <w:abstractNumId w:val="17"/>
  </w:num>
  <w:num w:numId="23" w16cid:durableId="1714841043">
    <w:abstractNumId w:val="24"/>
  </w:num>
  <w:num w:numId="24" w16cid:durableId="2106610487">
    <w:abstractNumId w:val="23"/>
  </w:num>
  <w:num w:numId="25" w16cid:durableId="1818570702">
    <w:abstractNumId w:val="42"/>
  </w:num>
  <w:num w:numId="26" w16cid:durableId="642585585">
    <w:abstractNumId w:val="16"/>
  </w:num>
  <w:num w:numId="27" w16cid:durableId="1738936579">
    <w:abstractNumId w:val="31"/>
  </w:num>
  <w:num w:numId="28" w16cid:durableId="1760057936">
    <w:abstractNumId w:val="22"/>
  </w:num>
  <w:num w:numId="29" w16cid:durableId="1894003925">
    <w:abstractNumId w:val="11"/>
  </w:num>
  <w:num w:numId="30" w16cid:durableId="1324043487">
    <w:abstractNumId w:val="53"/>
  </w:num>
  <w:num w:numId="31" w16cid:durableId="1277131282">
    <w:abstractNumId w:val="54"/>
  </w:num>
  <w:num w:numId="32" w16cid:durableId="1511409857">
    <w:abstractNumId w:val="34"/>
  </w:num>
  <w:num w:numId="33" w16cid:durableId="628364213">
    <w:abstractNumId w:val="50"/>
  </w:num>
  <w:num w:numId="34" w16cid:durableId="1303929001">
    <w:abstractNumId w:val="45"/>
  </w:num>
  <w:num w:numId="35" w16cid:durableId="1790198171">
    <w:abstractNumId w:val="51"/>
  </w:num>
  <w:num w:numId="36" w16cid:durableId="1527715385">
    <w:abstractNumId w:val="15"/>
  </w:num>
  <w:num w:numId="37" w16cid:durableId="1632591034">
    <w:abstractNumId w:val="25"/>
  </w:num>
  <w:num w:numId="38" w16cid:durableId="510724532">
    <w:abstractNumId w:val="52"/>
  </w:num>
  <w:num w:numId="39" w16cid:durableId="1119379215">
    <w:abstractNumId w:val="33"/>
  </w:num>
  <w:num w:numId="40" w16cid:durableId="1430464334">
    <w:abstractNumId w:val="40"/>
  </w:num>
  <w:num w:numId="41" w16cid:durableId="41440609">
    <w:abstractNumId w:val="28"/>
  </w:num>
  <w:num w:numId="42" w16cid:durableId="1579899190">
    <w:abstractNumId w:val="21"/>
  </w:num>
  <w:num w:numId="43" w16cid:durableId="1754818228">
    <w:abstractNumId w:val="37"/>
  </w:num>
  <w:num w:numId="44" w16cid:durableId="381682851">
    <w:abstractNumId w:val="0"/>
  </w:num>
  <w:num w:numId="45" w16cid:durableId="2060203613">
    <w:abstractNumId w:val="27"/>
  </w:num>
  <w:num w:numId="46" w16cid:durableId="1699812225">
    <w:abstractNumId w:val="47"/>
  </w:num>
  <w:num w:numId="47" w16cid:durableId="1118642407">
    <w:abstractNumId w:val="55"/>
  </w:num>
  <w:num w:numId="48" w16cid:durableId="81489020">
    <w:abstractNumId w:val="3"/>
  </w:num>
  <w:num w:numId="49" w16cid:durableId="1060636534">
    <w:abstractNumId w:val="43"/>
  </w:num>
  <w:num w:numId="50" w16cid:durableId="1364672118">
    <w:abstractNumId w:val="41"/>
  </w:num>
  <w:num w:numId="51" w16cid:durableId="1773086354">
    <w:abstractNumId w:val="19"/>
  </w:num>
  <w:num w:numId="52" w16cid:durableId="549078080">
    <w:abstractNumId w:val="32"/>
  </w:num>
  <w:num w:numId="53" w16cid:durableId="1670449626">
    <w:abstractNumId w:val="20"/>
  </w:num>
  <w:num w:numId="54" w16cid:durableId="452678428">
    <w:abstractNumId w:val="12"/>
  </w:num>
  <w:num w:numId="55" w16cid:durableId="1678730890">
    <w:abstractNumId w:val="30"/>
  </w:num>
  <w:num w:numId="56" w16cid:durableId="1082797001">
    <w:abstractNumId w:val="57"/>
  </w:num>
  <w:num w:numId="57" w16cid:durableId="1916087138">
    <w:abstractNumId w:val="4"/>
  </w:num>
  <w:num w:numId="58" w16cid:durableId="1891527398">
    <w:abstractNumId w:val="56"/>
  </w:num>
  <w:num w:numId="59" w16cid:durableId="7957614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0F7FCF"/>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2179"/>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1F8D"/>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4FC5"/>
    <w:rsid w:val="00E0743D"/>
    <w:rsid w:val="00E1591E"/>
    <w:rsid w:val="00E46F86"/>
    <w:rsid w:val="00E55337"/>
    <w:rsid w:val="00E60B0B"/>
    <w:rsid w:val="00E81C43"/>
    <w:rsid w:val="00E96AD2"/>
    <w:rsid w:val="00E971E1"/>
    <w:rsid w:val="00E978D4"/>
    <w:rsid w:val="00EB6030"/>
    <w:rsid w:val="00EB6A3B"/>
    <w:rsid w:val="00EC1F74"/>
    <w:rsid w:val="00EC3755"/>
    <w:rsid w:val="00EC43A6"/>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F9A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F637A8BE-B763-4A3A-B09D-4B42B35E9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15</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2026-01-02T16:02:00Z</dcterms:created>
  <dcterms:modified xsi:type="dcterms:W3CDTF">2026-02-05T14:08:00Z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