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139D" w14:textId="2E9EDC83" w:rsidR="00BF58F8" w:rsidRDefault="00171BD9" w:rsidP="00171BD9">
      <w:pPr>
        <w:spacing w:after="0" w:line="240" w:lineRule="auto"/>
        <w:jc w:val="center"/>
        <w:rPr>
          <w:b/>
          <w:sz w:val="72"/>
          <w:szCs w:val="72"/>
        </w:rPr>
      </w:pPr>
      <w:r>
        <w:rPr>
          <w:noProof/>
        </w:rPr>
        <w:drawing>
          <wp:inline distT="0" distB="0" distL="0" distR="0" wp14:anchorId="1F7E56A6" wp14:editId="1EB44F50">
            <wp:extent cx="3549650" cy="2279650"/>
            <wp:effectExtent l="0" t="0" r="0" b="6350"/>
            <wp:docPr id="473384086"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0B823BF7" w14:textId="77777777" w:rsidR="00BF58F8" w:rsidRPr="00F77C48" w:rsidRDefault="00BF58F8" w:rsidP="002775B4">
      <w:pPr>
        <w:spacing w:after="0" w:line="240" w:lineRule="auto"/>
        <w:rPr>
          <w:b/>
          <w:sz w:val="72"/>
          <w:szCs w:val="72"/>
        </w:rPr>
      </w:pP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10939723" w14:textId="77777777" w:rsidR="00BF58F8" w:rsidRDefault="00BF58F8" w:rsidP="002775B4">
      <w:pPr>
        <w:spacing w:after="0" w:line="240" w:lineRule="auto"/>
        <w:jc w:val="center"/>
        <w:rPr>
          <w:b/>
          <w:sz w:val="56"/>
          <w:szCs w:val="56"/>
        </w:rPr>
      </w:pPr>
    </w:p>
    <w:p w14:paraId="0919D2BD" w14:textId="77777777" w:rsidR="00BF58F8" w:rsidRPr="00F77C48" w:rsidRDefault="00BF58F8" w:rsidP="002775B4">
      <w:pPr>
        <w:spacing w:after="0" w:line="240" w:lineRule="auto"/>
        <w:jc w:val="center"/>
        <w:rPr>
          <w:b/>
          <w:sz w:val="56"/>
          <w:szCs w:val="56"/>
        </w:rPr>
      </w:pPr>
    </w:p>
    <w:p w14:paraId="3EB658E7" w14:textId="77777777" w:rsidR="00BF58F8" w:rsidRDefault="00BF58F8" w:rsidP="002775B4">
      <w:pPr>
        <w:spacing w:after="0" w:line="240" w:lineRule="auto"/>
        <w:rPr>
          <w:highlight w:val="yellow"/>
        </w:rPr>
      </w:pPr>
      <w:r w:rsidRPr="00712525">
        <w:rPr>
          <w:rFonts w:cstheme="minorHAnsi"/>
          <w:noProof/>
          <w:sz w:val="32"/>
        </w:rPr>
        <w:t>Recognises large, full-service hotels that provide exemplary service, a top-quality food offering and a stay that guests will remember for years to come.</w:t>
      </w:r>
    </w:p>
    <w:p w14:paraId="747D7141" w14:textId="77777777" w:rsidR="00BF58F8" w:rsidRDefault="00BF58F8" w:rsidP="002775B4">
      <w:pPr>
        <w:spacing w:after="0" w:line="240" w:lineRule="auto"/>
        <w:rPr>
          <w:highlight w:val="yellow"/>
        </w:rPr>
      </w:pPr>
    </w:p>
    <w:p w14:paraId="0B6EB491" w14:textId="77777777" w:rsidR="00BF58F8" w:rsidRDefault="00BF58F8" w:rsidP="002775B4">
      <w:pPr>
        <w:spacing w:after="0" w:line="240" w:lineRule="auto"/>
        <w:rPr>
          <w:highlight w:val="yellow"/>
        </w:rPr>
      </w:pPr>
    </w:p>
    <w:p w14:paraId="12D1FE30" w14:textId="77777777" w:rsidR="00BF58F8" w:rsidRDefault="00BF58F8" w:rsidP="002775B4">
      <w:pPr>
        <w:spacing w:after="0" w:line="240" w:lineRule="auto"/>
        <w:rPr>
          <w:rStyle w:val="Strong"/>
          <w:sz w:val="28"/>
        </w:rPr>
      </w:pPr>
    </w:p>
    <w:p w14:paraId="1D11413F" w14:textId="77777777" w:rsidR="00BF58F8" w:rsidRDefault="00BF58F8" w:rsidP="002775B4">
      <w:pPr>
        <w:spacing w:after="0" w:line="240" w:lineRule="auto"/>
        <w:rPr>
          <w:rStyle w:val="Strong"/>
          <w:sz w:val="28"/>
        </w:rPr>
      </w:pPr>
    </w:p>
    <w:p w14:paraId="3A00BE24" w14:textId="77777777" w:rsidR="00BF58F8" w:rsidRDefault="00BF58F8" w:rsidP="002775B4">
      <w:pPr>
        <w:spacing w:after="0" w:line="240" w:lineRule="auto"/>
        <w:rPr>
          <w:rStyle w:val="Strong"/>
          <w:sz w:val="28"/>
        </w:rPr>
      </w:pPr>
    </w:p>
    <w:p w14:paraId="498B4405" w14:textId="77777777" w:rsidR="00BF58F8" w:rsidRPr="004F4FDF" w:rsidRDefault="00BF58F8"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77777777" w:rsidR="00BF58F8" w:rsidRDefault="00BF58F8" w:rsidP="00E971E1">
      <w:pPr>
        <w:pStyle w:val="Heading2"/>
        <w:spacing w:line="240" w:lineRule="auto"/>
      </w:pPr>
      <w:r>
        <w:lastRenderedPageBreak/>
        <w:t>Useful information before you start your 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340004">
      <w:pPr>
        <w:pStyle w:val="ListParagraph"/>
        <w:numPr>
          <w:ilvl w:val="0"/>
          <w:numId w:val="40"/>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BF58F8">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BF58F8">
      <w:pPr>
        <w:pStyle w:val="ListParagraph"/>
        <w:numPr>
          <w:ilvl w:val="0"/>
          <w:numId w:val="48"/>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BF58F8">
      <w:pPr>
        <w:pStyle w:val="ListParagraph"/>
        <w:numPr>
          <w:ilvl w:val="0"/>
          <w:numId w:val="48"/>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BF58F8">
      <w:pPr>
        <w:pStyle w:val="ListParagraph"/>
        <w:numPr>
          <w:ilvl w:val="0"/>
          <w:numId w:val="48"/>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BF58F8">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2775B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BF58F8">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BF58F8">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BF58F8">
      <w:pPr>
        <w:pStyle w:val="ListParagraph"/>
        <w:numPr>
          <w:ilvl w:val="0"/>
          <w:numId w:val="48"/>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1D25926">
              <v:shapetype id="_x0000_t202" coordsize="21600,21600" o:spt="202" path="m,l,21600r21600,l21600,xe" w14:anchorId="0ABFB3B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BF58F8" w:rsidRDefault="00BF58F8" w14:paraId="064975AC" w14:textId="77777777">
                      <w:pPr>
                        <w:rPr>
                          <w:sz w:val="24"/>
                        </w:rPr>
                      </w:pPr>
                      <w:r w:rsidRPr="0072589A">
                        <w:rPr>
                          <w:sz w:val="24"/>
                        </w:rPr>
                        <w:t>Enter the applicant’s name here.</w:t>
                      </w:r>
                    </w:p>
                    <w:p w:rsidR="00BF58F8" w:rsidRDefault="00BF58F8" w14:paraId="672A6659" w14:textId="77777777"/>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9DFF86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31FDAB6">
                <v:textbox style="mso-fit-shape-to-text:t">
                  <w:txbxContent>
                    <w:p w:rsidRPr="0072589A" w:rsidR="00BF58F8" w:rsidP="008E5CBE" w:rsidRDefault="00BF58F8" w14:paraId="00C560A7" w14:textId="77777777">
                      <w:pPr>
                        <w:rPr>
                          <w:sz w:val="24"/>
                        </w:rPr>
                      </w:pPr>
                      <w:r w:rsidRPr="0072589A">
                        <w:rPr>
                          <w:sz w:val="24"/>
                        </w:rPr>
                        <w:t>Enter the applicant’s job title here.</w:t>
                      </w:r>
                    </w:p>
                    <w:p w:rsidRPr="0072589A" w:rsidR="00BF58F8" w:rsidP="008E5CBE" w:rsidRDefault="00BF58F8" w14:paraId="0A37501D" w14:textId="77777777">
                      <w:pPr>
                        <w:rPr>
                          <w:sz w:val="24"/>
                        </w:rPr>
                      </w:pPr>
                    </w:p>
                  </w:txbxContent>
                </v:textbox>
                <w10:anchorlock/>
              </v:shape>
            </w:pict>
          </mc:Fallback>
        </mc:AlternateContent>
      </w:r>
    </w:p>
    <w:p w14:paraId="7AA26CAC" w14:textId="77777777" w:rsidR="00BF58F8" w:rsidRDefault="00BF58F8" w:rsidP="002775B4">
      <w:pPr>
        <w:spacing w:after="0" w:line="240" w:lineRule="auto"/>
        <w:rPr>
          <w:rStyle w:val="Strong"/>
          <w:sz w:val="2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668A740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59BAC80A">
                <v:textbox style="mso-fit-shape-to-text:t">
                  <w:txbxContent>
                    <w:p w:rsidRPr="0072589A" w:rsidR="00BF58F8" w:rsidP="008E5CBE" w:rsidRDefault="00BF58F8" w14:paraId="5D4F3B49" w14:textId="77777777">
                      <w:pPr>
                        <w:rPr>
                          <w:sz w:val="24"/>
                          <w:szCs w:val="24"/>
                        </w:rPr>
                      </w:pPr>
                      <w:r w:rsidRPr="0072589A">
                        <w:rPr>
                          <w:sz w:val="24"/>
                          <w:szCs w:val="24"/>
                        </w:rPr>
                        <w:t>Enter the applicant’s phone number here.</w:t>
                      </w:r>
                    </w:p>
                    <w:p w:rsidR="00BF58F8" w:rsidP="008E5CBE" w:rsidRDefault="00BF58F8" w14:paraId="5DAB6C7B" w14:textId="77777777"/>
                  </w:txbxContent>
                </v:textbox>
                <w10:anchorlock/>
              </v:shape>
            </w:pict>
          </mc:Fallback>
        </mc:AlternateContent>
      </w:r>
    </w:p>
    <w:p w14:paraId="0833433B" w14:textId="77777777" w:rsidR="00BF58F8" w:rsidRDefault="00BF58F8" w:rsidP="002775B4">
      <w:pPr>
        <w:spacing w:after="0" w:line="240" w:lineRule="auto"/>
        <w:rPr>
          <w:rStyle w:val="Strong"/>
          <w:sz w:val="24"/>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0EFE3B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33EC098">
                <v:textbox style="mso-fit-shape-to-text:t">
                  <w:txbxContent>
                    <w:p w:rsidRPr="0072589A" w:rsidR="00BF58F8" w:rsidP="001E77E6" w:rsidRDefault="00BF58F8" w14:paraId="41134F02" w14:textId="77777777">
                      <w:pPr>
                        <w:rPr>
                          <w:sz w:val="24"/>
                        </w:rPr>
                      </w:pPr>
                      <w:r w:rsidRPr="0072589A">
                        <w:rPr>
                          <w:sz w:val="24"/>
                        </w:rPr>
                        <w:t>Enter applicant’s email here.</w:t>
                      </w:r>
                    </w:p>
                    <w:p w:rsidR="00BF58F8" w:rsidP="001E77E6" w:rsidRDefault="00BF58F8" w14:paraId="02EB378F" w14:textId="77777777"/>
                  </w:txbxContent>
                </v:textbox>
                <w10:anchorlock/>
              </v:shape>
            </w:pict>
          </mc:Fallback>
        </mc:AlternateContent>
      </w:r>
    </w:p>
    <w:p w14:paraId="2097BAE3" w14:textId="77777777" w:rsidR="00BF58F8" w:rsidRDefault="00BF58F8" w:rsidP="002775B4">
      <w:pPr>
        <w:spacing w:after="0" w:line="240" w:lineRule="auto"/>
        <w:rPr>
          <w:rStyle w:val="Strong"/>
          <w:sz w:val="2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77777777"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1F2EC97F">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F0863D8">
                <v:textbox style="mso-fit-shape-to-text:t">
                  <w:txbxContent>
                    <w:p w:rsidRPr="0072589A" w:rsidR="00BF58F8" w:rsidRDefault="00BF58F8" w14:paraId="36DBF279" w14:textId="77777777">
                      <w:pPr>
                        <w:rPr>
                          <w:sz w:val="24"/>
                        </w:rPr>
                      </w:pPr>
                      <w:r w:rsidRPr="0072589A">
                        <w:rPr>
                          <w:sz w:val="24"/>
                        </w:rPr>
                        <w:t>Enter your business name here.</w:t>
                      </w:r>
                    </w:p>
                    <w:p w:rsidR="00BF58F8" w:rsidRDefault="00BF58F8" w14:paraId="6A05A809" w14:textId="77777777"/>
                  </w:txbxContent>
                </v:textbox>
                <w10:anchorlock/>
              </v:shape>
            </w:pict>
          </mc:Fallback>
        </mc:AlternateContent>
      </w:r>
    </w:p>
    <w:p w14:paraId="108F2605" w14:textId="77777777" w:rsidR="00BF58F8" w:rsidRDefault="00BF58F8" w:rsidP="002775B4">
      <w:pPr>
        <w:spacing w:after="0" w:line="240" w:lineRule="auto"/>
        <w:rPr>
          <w:rStyle w:val="Strong"/>
          <w:sz w:val="24"/>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2118118">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27636E8">
                <v:textbox style="mso-fit-shape-to-text:t">
                  <w:txbxContent>
                    <w:p w:rsidRPr="0072589A" w:rsidR="00BF58F8" w:rsidRDefault="00BF58F8" w14:paraId="20BD9160" w14:textId="77777777">
                      <w:pPr>
                        <w:rPr>
                          <w:sz w:val="24"/>
                        </w:rPr>
                      </w:pPr>
                      <w:r w:rsidRPr="0072589A">
                        <w:rPr>
                          <w:sz w:val="24"/>
                        </w:rPr>
                        <w:t>Enter your business address here.</w:t>
                      </w:r>
                    </w:p>
                    <w:p w:rsidR="00BF58F8" w:rsidRDefault="00BF58F8" w14:paraId="5A39BBE3" w14:textId="77777777"/>
                  </w:txbxContent>
                </v:textbox>
                <w10:anchorlock/>
              </v:shape>
            </w:pict>
          </mc:Fallback>
        </mc:AlternateContent>
      </w:r>
    </w:p>
    <w:p w14:paraId="303AAFFC" w14:textId="77777777" w:rsidR="00BF58F8" w:rsidRDefault="00BF58F8" w:rsidP="002775B4">
      <w:pPr>
        <w:spacing w:after="0" w:line="240" w:lineRule="auto"/>
        <w:rPr>
          <w:rStyle w:val="Strong"/>
          <w:sz w:val="24"/>
        </w:rPr>
      </w:pPr>
    </w:p>
    <w:p w14:paraId="45EF7C51" w14:textId="77777777" w:rsidR="006B181F" w:rsidRDefault="006B181F" w:rsidP="002775B4">
      <w:pPr>
        <w:spacing w:after="0" w:line="240" w:lineRule="auto"/>
        <w:rPr>
          <w:rStyle w:val="Strong"/>
          <w:sz w:val="24"/>
        </w:rPr>
      </w:pPr>
    </w:p>
    <w:p w14:paraId="2AE84EC0" w14:textId="77777777" w:rsidR="006B181F" w:rsidRDefault="006B181F" w:rsidP="006B181F">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F6E407">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71F3560">
                <v:textbox style="mso-fit-shape-to-text:t">
                  <w:txbxContent>
                    <w:p w:rsidR="00BF58F8" w:rsidP="001E77E6" w:rsidRDefault="00BF58F8" w14:paraId="30F2E4E3" w14:textId="77777777">
                      <w:r w:rsidRPr="0072589A">
                        <w:rPr>
                          <w:sz w:val="24"/>
                        </w:rPr>
                        <w:t>Enter closures during the judging period here</w:t>
                      </w:r>
                      <w:r>
                        <w:t>.</w:t>
                      </w:r>
                    </w:p>
                    <w:p w:rsidR="00BF58F8" w:rsidP="001E77E6" w:rsidRDefault="00BF58F8" w14:paraId="41C8F396" w14:textId="77777777"/>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9C0871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89C8D71">
                <v:textbox style="mso-fit-shape-to-text:t">
                  <w:txbxContent>
                    <w:p w:rsidRPr="00712525" w:rsidR="00BF58F8" w:rsidP="00563FDB" w:rsidRDefault="00BF58F8"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BF58F8" w:rsidP="00563FDB" w:rsidRDefault="00BF58F8"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BF58F8" w:rsidP="00FC1C80" w:rsidRDefault="00BF58F8" w14:paraId="2AAAD65A" w14:textId="77777777">
                      <w:pPr>
                        <w:spacing w:after="0" w:line="240" w:lineRule="auto"/>
                        <w:rPr>
                          <w:sz w:val="24"/>
                          <w:szCs w:val="24"/>
                        </w:rPr>
                      </w:pPr>
                      <w:r w:rsidRPr="00712525">
                        <w:rPr>
                          <w:noProof/>
                          <w:sz w:val="24"/>
                          <w:szCs w:val="24"/>
                        </w:rPr>
                        <w:t>Note: For the purposes of eligibility 'trading' means serving customers.</w:t>
                      </w:r>
                    </w:p>
                    <w:p w:rsidR="00BF58F8" w:rsidP="00FC1C80" w:rsidRDefault="00BF58F8" w14:paraId="72A3D3EC" w14:textId="77777777"/>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9575EF3">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85E7467">
                <v:textbox style="mso-fit-shape-to-text:t">
                  <w:txbxContent>
                    <w:p w:rsidRPr="00FC1C80" w:rsidR="00BF58F8" w:rsidP="00FC1C80" w:rsidRDefault="00BF58F8" w14:paraId="55CEC18E" w14:textId="77777777">
                      <w:pPr>
                        <w:spacing w:after="0" w:line="240" w:lineRule="auto"/>
                        <w:rPr>
                          <w:sz w:val="24"/>
                          <w:szCs w:val="24"/>
                        </w:rPr>
                      </w:pPr>
                      <w:r w:rsidRPr="00712525">
                        <w:rPr>
                          <w:noProof/>
                          <w:sz w:val="24"/>
                          <w:szCs w:val="24"/>
                        </w:rPr>
                        <w:t>Enter information on the number of guest bedrooms in your property here.</w:t>
                      </w:r>
                    </w:p>
                    <w:p w:rsidR="00BF58F8" w:rsidP="00FC1C80" w:rsidRDefault="00BF58F8" w14:paraId="0D0B940D" w14:textId="77777777"/>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D857A81">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D293AE0">
                <v:textbox style="mso-fit-shape-to-text:t">
                  <w:txbxContent>
                    <w:p w:rsidR="00BF58F8" w:rsidP="00FC1C80" w:rsidRDefault="00BF58F8" w14:paraId="710EE333" w14:textId="77777777">
                      <w:pPr>
                        <w:rPr>
                          <w:sz w:val="24"/>
                          <w:szCs w:val="24"/>
                        </w:rPr>
                      </w:pPr>
                      <w:r w:rsidRPr="00FC1C80">
                        <w:rPr>
                          <w:sz w:val="24"/>
                          <w:szCs w:val="24"/>
                        </w:rPr>
                        <w:t>Enter the number of staff here</w:t>
                      </w:r>
                      <w:r>
                        <w:rPr>
                          <w:sz w:val="24"/>
                          <w:szCs w:val="24"/>
                        </w:rPr>
                        <w:t>.</w:t>
                      </w:r>
                    </w:p>
                    <w:p w:rsidRPr="00FC1C80" w:rsidR="00BF58F8" w:rsidP="00FC1C80" w:rsidRDefault="00BF58F8" w14:paraId="0E27B00A" w14:textId="77777777">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0EDABC3">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E31C89E">
                <v:textbox style="mso-fit-shape-to-text:t">
                  <w:txbxContent>
                    <w:p w:rsidRPr="0072589A" w:rsidR="00BF58F8" w:rsidP="00D11BA5" w:rsidRDefault="00BF58F8" w14:paraId="1A5CE166" w14:textId="77777777">
                      <w:pPr>
                        <w:rPr>
                          <w:sz w:val="24"/>
                        </w:rPr>
                      </w:pPr>
                      <w:r w:rsidRPr="0072589A">
                        <w:rPr>
                          <w:sz w:val="24"/>
                        </w:rPr>
                        <w:t>Enter the promotional description here.</w:t>
                      </w:r>
                    </w:p>
                    <w:p w:rsidR="00BF58F8" w:rsidP="00D11BA5" w:rsidRDefault="00BF58F8" w14:paraId="60061E4C" w14:textId="77777777"/>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2FBE2E2" w14:textId="77777777"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lastRenderedPageBreak/>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37D1E753">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52569AFE">
                <v:textbox style="mso-fit-shape-to-text:t">
                  <w:txbxContent>
                    <w:p w:rsidRPr="0072589A" w:rsidR="00BF58F8" w:rsidRDefault="00BF58F8" w14:paraId="125A550A" w14:textId="77777777">
                      <w:pPr>
                        <w:rPr>
                          <w:sz w:val="24"/>
                        </w:rPr>
                      </w:pPr>
                      <w:r w:rsidRPr="0072589A">
                        <w:rPr>
                          <w:sz w:val="24"/>
                        </w:rPr>
                        <w:t>Enter information on the background of your business here.</w:t>
                      </w:r>
                    </w:p>
                    <w:p w:rsidR="00BF58F8" w:rsidRDefault="00BF58F8" w14:paraId="44EAFD9C" w14:textId="77777777"/>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53A075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9D4557E">
                <v:textbox style="mso-fit-shape-to-text:t">
                  <w:txbxContent>
                    <w:p w:rsidRPr="0072589A" w:rsidR="00BF58F8" w:rsidRDefault="00BF58F8" w14:paraId="2D1D712E" w14:textId="77777777">
                      <w:pPr>
                        <w:rPr>
                          <w:sz w:val="24"/>
                        </w:rPr>
                      </w:pPr>
                      <w:r w:rsidRPr="0072589A">
                        <w:rPr>
                          <w:sz w:val="24"/>
                        </w:rPr>
                        <w:t>Enter information on any awards, ratings or accolades here.</w:t>
                      </w:r>
                    </w:p>
                    <w:p w:rsidR="00BF58F8" w:rsidRDefault="00BF58F8" w14:paraId="4B94D5A5" w14:textId="77777777"/>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7F17C794">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A0E7378">
                <v:textbox style="mso-fit-shape-to-text:t">
                  <w:txbxContent>
                    <w:p w:rsidRPr="0072589A" w:rsidR="00BF58F8" w:rsidP="003A43E0" w:rsidRDefault="00BF58F8"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BF58F8" w:rsidP="003A43E0" w:rsidRDefault="00BF58F8" w14:paraId="3DEEC669" w14:textId="77777777"/>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2775B4">
      <w:pPr>
        <w:pStyle w:val="ListParagraph"/>
        <w:numPr>
          <w:ilvl w:val="0"/>
          <w:numId w:val="39"/>
        </w:numPr>
        <w:spacing w:after="0" w:line="240" w:lineRule="auto"/>
        <w:rPr>
          <w:sz w:val="24"/>
        </w:rPr>
      </w:pPr>
      <w:r w:rsidRPr="00712525">
        <w:rPr>
          <w:noProof/>
          <w:sz w:val="24"/>
        </w:rPr>
        <w:t>Social Media &amp; Website = 20%</w:t>
      </w:r>
    </w:p>
    <w:p w14:paraId="6CCB42DA" w14:textId="77777777" w:rsidR="00BF58F8" w:rsidRDefault="00BF58F8"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2A2523EF">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62C7272E">
                <v:textbox style="mso-fit-shape-to-text:t">
                  <w:txbxContent>
                    <w:p w:rsidRPr="0072589A" w:rsidR="00BF58F8" w:rsidP="00456CA1" w:rsidRDefault="00BF58F8" w14:paraId="7929EEA8" w14:textId="77777777">
                      <w:pPr>
                        <w:rPr>
                          <w:sz w:val="24"/>
                        </w:rPr>
                      </w:pPr>
                      <w:r w:rsidRPr="0072589A">
                        <w:rPr>
                          <w:sz w:val="24"/>
                        </w:rPr>
                        <w:t>Enter the website URL here.</w:t>
                      </w:r>
                    </w:p>
                    <w:p w:rsidR="00BF58F8" w:rsidP="00456CA1" w:rsidRDefault="00BF58F8" w14:paraId="3656B9AB" w14:textId="77777777"/>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70793B1B">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1C11455">
                <v:textbox style="mso-fit-shape-to-text:t">
                  <w:txbxContent>
                    <w:p w:rsidRPr="0072589A" w:rsidR="00BF58F8" w:rsidP="00FA7101" w:rsidRDefault="00BF58F8"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BF58F8" w:rsidP="00FA7101" w:rsidRDefault="00BF58F8" w14:paraId="45FB0818" w14:textId="77777777"/>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05714F7A">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4E71B1E">
                <v:textbox style="mso-fit-shape-to-text:t">
                  <w:txbxContent>
                    <w:p w:rsidRPr="0072589A" w:rsidR="00BF58F8" w:rsidP="00504BAE" w:rsidRDefault="00BF58F8"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BF58F8" w:rsidP="00504BAE" w:rsidRDefault="00BF58F8" w14:paraId="049F31CB" w14:textId="77777777"/>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240FC11">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6597D0">
                <v:textbox style="mso-fit-shape-to-text:t">
                  <w:txbxContent>
                    <w:p w:rsidRPr="0072589A" w:rsidR="00BF58F8" w:rsidP="00FA7101" w:rsidRDefault="00BF58F8"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BF58F8" w:rsidP="00FA7101" w:rsidRDefault="00BF58F8" w14:paraId="53128261" w14:textId="77777777"/>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F6A0974">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EDA9AD3">
                <v:textbox style="mso-fit-shape-to-text:t">
                  <w:txbxContent>
                    <w:p w:rsidRPr="0072589A" w:rsidR="00BF58F8" w:rsidP="00504BAE" w:rsidRDefault="00BF58F8"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BF58F8" w:rsidP="00504BAE" w:rsidRDefault="00BF58F8" w14:paraId="62486C05" w14:textId="77777777"/>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394989">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59889D21">
                <v:textbox style="mso-fit-shape-to-text:t">
                  <w:txbxContent>
                    <w:p w:rsidRPr="0072589A" w:rsidR="00BF58F8" w:rsidP="00C23D45" w:rsidRDefault="00BF58F8" w14:paraId="41D45946" w14:textId="77777777">
                      <w:pPr>
                        <w:rPr>
                          <w:sz w:val="24"/>
                        </w:rPr>
                      </w:pPr>
                      <w:r w:rsidRPr="0072589A">
                        <w:rPr>
                          <w:sz w:val="24"/>
                        </w:rPr>
                        <w:t xml:space="preserve">Enter the </w:t>
                      </w:r>
                      <w:r>
                        <w:rPr>
                          <w:sz w:val="24"/>
                        </w:rPr>
                        <w:t>social media</w:t>
                      </w:r>
                      <w:r w:rsidRPr="0072589A">
                        <w:rPr>
                          <w:sz w:val="24"/>
                        </w:rPr>
                        <w:t xml:space="preserve"> URL here.</w:t>
                      </w:r>
                    </w:p>
                    <w:p w:rsidR="00BF58F8" w:rsidP="00C23D45" w:rsidRDefault="00BF58F8" w14:paraId="4101652C" w14:textId="77777777"/>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2629BF9A">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480A62E">
                <v:textbox style="mso-fit-shape-to-text:t">
                  <w:txbxContent>
                    <w:p w:rsidRPr="0072589A" w:rsidR="00BF58F8" w:rsidP="00C23D45" w:rsidRDefault="00BF58F8" w14:paraId="366331C9" w14:textId="77777777">
                      <w:pPr>
                        <w:rPr>
                          <w:sz w:val="24"/>
                        </w:rPr>
                      </w:pPr>
                      <w:r w:rsidRPr="0072589A">
                        <w:rPr>
                          <w:sz w:val="24"/>
                        </w:rPr>
                        <w:t xml:space="preserve">Enter the </w:t>
                      </w:r>
                      <w:r>
                        <w:rPr>
                          <w:sz w:val="24"/>
                        </w:rPr>
                        <w:t>online review</w:t>
                      </w:r>
                      <w:r w:rsidRPr="0072589A">
                        <w:rPr>
                          <w:sz w:val="24"/>
                        </w:rPr>
                        <w:t xml:space="preserve"> URL here.</w:t>
                      </w:r>
                    </w:p>
                    <w:p w:rsidR="00BF58F8" w:rsidP="00C23D45" w:rsidRDefault="00BF58F8" w14:paraId="4B99056E" w14:textId="77777777"/>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48F5D339">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1F3A3611">
                <v:textbox style="mso-fit-shape-to-text:t">
                  <w:txbxContent>
                    <w:p w:rsidRPr="0072589A" w:rsidR="00BF58F8" w:rsidP="006F0FFC" w:rsidRDefault="00BF58F8" w14:paraId="6449D123" w14:textId="77777777">
                      <w:pPr>
                        <w:rPr>
                          <w:sz w:val="24"/>
                        </w:rPr>
                      </w:pPr>
                      <w:r w:rsidRPr="0072589A">
                        <w:rPr>
                          <w:sz w:val="24"/>
                        </w:rPr>
                        <w:t>Enter answer to question 1 here.</w:t>
                      </w:r>
                    </w:p>
                    <w:p w:rsidR="00BF58F8" w:rsidP="006F0FFC" w:rsidRDefault="00BF58F8" w14:paraId="1299C43A" w14:textId="77777777"/>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DBD057D">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DB2C948">
                <v:textbox style="mso-fit-shape-to-text:t">
                  <w:txbxContent>
                    <w:p w:rsidRPr="0072589A" w:rsidR="00BF58F8" w:rsidRDefault="00BF58F8" w14:paraId="035685B5" w14:textId="77777777">
                      <w:pPr>
                        <w:rPr>
                          <w:sz w:val="24"/>
                        </w:rPr>
                      </w:pPr>
                      <w:r w:rsidRPr="0072589A">
                        <w:rPr>
                          <w:sz w:val="24"/>
                        </w:rPr>
                        <w:t>Enter links to supplementary evidence here.</w:t>
                      </w:r>
                    </w:p>
                    <w:p w:rsidR="00BF58F8" w:rsidRDefault="00BF58F8" w14:paraId="4DDBEF00" w14:textId="77777777"/>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CE170AF">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18B4DA7">
                <v:textbox style="mso-fit-shape-to-text:t">
                  <w:txbxContent>
                    <w:p w:rsidRPr="0072589A" w:rsidR="00BF58F8" w:rsidP="00CE241C" w:rsidRDefault="00BF58F8" w14:paraId="27B27328" w14:textId="77777777">
                      <w:pPr>
                        <w:rPr>
                          <w:sz w:val="24"/>
                        </w:rPr>
                      </w:pPr>
                      <w:r w:rsidRPr="0072589A">
                        <w:rPr>
                          <w:sz w:val="24"/>
                        </w:rPr>
                        <w:t>Enter answer to question 2 here.</w:t>
                      </w:r>
                    </w:p>
                    <w:p w:rsidR="00BF58F8" w:rsidP="00CE241C" w:rsidRDefault="00BF58F8" w14:paraId="3461D779" w14:textId="77777777"/>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25F5493">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36DCD31A">
                <v:textbox style="mso-fit-shape-to-text:t">
                  <w:txbxContent>
                    <w:p w:rsidRPr="0072589A" w:rsidR="00BF58F8" w:rsidP="00CE241C" w:rsidRDefault="00BF58F8" w14:paraId="78E8D540" w14:textId="77777777">
                      <w:pPr>
                        <w:rPr>
                          <w:sz w:val="24"/>
                        </w:rPr>
                      </w:pPr>
                      <w:r w:rsidRPr="0072589A">
                        <w:rPr>
                          <w:sz w:val="24"/>
                        </w:rPr>
                        <w:t>Enter links to supplementary evidence here.</w:t>
                      </w:r>
                    </w:p>
                    <w:p w:rsidR="00BF58F8" w:rsidP="00CE241C" w:rsidRDefault="00BF58F8" w14:paraId="3CF2D8B6" w14:textId="77777777"/>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90A5B69">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088400A">
                <v:textbox style="mso-fit-shape-to-text:t">
                  <w:txbxContent>
                    <w:p w:rsidRPr="0072589A" w:rsidR="00BF58F8" w:rsidP="00EB6030" w:rsidRDefault="00BF58F8" w14:paraId="5A342B97" w14:textId="77777777">
                      <w:pPr>
                        <w:rPr>
                          <w:sz w:val="24"/>
                        </w:rPr>
                      </w:pPr>
                      <w:r w:rsidRPr="0072589A">
                        <w:rPr>
                          <w:sz w:val="24"/>
                        </w:rPr>
                        <w:t>Enter answer to question 3 here.</w:t>
                      </w:r>
                    </w:p>
                    <w:p w:rsidR="00BF58F8" w:rsidP="00EB6030" w:rsidRDefault="00BF58F8" w14:paraId="0FB78278" w14:textId="77777777"/>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475F40A7">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6FE5814">
                <v:textbox style="mso-fit-shape-to-text:t">
                  <w:txbxContent>
                    <w:p w:rsidRPr="0072589A" w:rsidR="00BF58F8" w:rsidP="00EB6030" w:rsidRDefault="00BF58F8" w14:paraId="2AD417A5" w14:textId="77777777">
                      <w:pPr>
                        <w:rPr>
                          <w:sz w:val="24"/>
                        </w:rPr>
                      </w:pPr>
                      <w:r w:rsidRPr="0072589A">
                        <w:rPr>
                          <w:sz w:val="24"/>
                        </w:rPr>
                        <w:t>Enter links to supplementary evidence here.</w:t>
                      </w:r>
                    </w:p>
                    <w:p w:rsidR="00BF58F8" w:rsidP="00EB6030" w:rsidRDefault="00BF58F8" w14:paraId="1FC39945" w14:textId="77777777"/>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0DBF6EB9">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56EF917">
                <v:textbox style="mso-fit-shape-to-text:t">
                  <w:txbxContent>
                    <w:p w:rsidRPr="0072589A" w:rsidR="00BF58F8" w:rsidP="008678BE" w:rsidRDefault="00BF58F8" w14:paraId="04DCC1A8" w14:textId="77777777">
                      <w:pPr>
                        <w:rPr>
                          <w:sz w:val="24"/>
                        </w:rPr>
                      </w:pPr>
                      <w:r w:rsidRPr="0072589A">
                        <w:rPr>
                          <w:sz w:val="24"/>
                        </w:rPr>
                        <w:t>Enter answer to question 4 here.</w:t>
                      </w:r>
                    </w:p>
                    <w:p w:rsidR="00BF58F8" w:rsidP="008678BE" w:rsidRDefault="00BF58F8" w14:paraId="0562CB0E" w14:textId="77777777"/>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FB29247">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AB90237">
                <v:textbox style="mso-fit-shape-to-text:t">
                  <w:txbxContent>
                    <w:p w:rsidRPr="0072589A" w:rsidR="00BF58F8" w:rsidP="008678BE" w:rsidRDefault="00BF58F8" w14:paraId="019F2F2B" w14:textId="77777777">
                      <w:pPr>
                        <w:rPr>
                          <w:sz w:val="24"/>
                        </w:rPr>
                      </w:pPr>
                      <w:r w:rsidRPr="0072589A">
                        <w:rPr>
                          <w:sz w:val="24"/>
                        </w:rPr>
                        <w:t>Enter links to supplementary evidence here.</w:t>
                      </w:r>
                    </w:p>
                    <w:p w:rsidR="00BF58F8" w:rsidP="008678BE" w:rsidRDefault="00BF58F8" w14:paraId="34CE0A41" w14:textId="77777777"/>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BF58F8">
          <w:pgSz w:w="11906" w:h="16838"/>
          <w:pgMar w:top="1440" w:right="1440" w:bottom="1440"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54BB"/>
    <w:multiLevelType w:val="hybridMultilevel"/>
    <w:tmpl w:val="A95E1504"/>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77621"/>
    <w:multiLevelType w:val="hybridMultilevel"/>
    <w:tmpl w:val="4306B2B0"/>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CE6070"/>
    <w:multiLevelType w:val="hybridMultilevel"/>
    <w:tmpl w:val="E81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E0565"/>
    <w:multiLevelType w:val="hybridMultilevel"/>
    <w:tmpl w:val="26A8646A"/>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75D09"/>
    <w:multiLevelType w:val="hybridMultilevel"/>
    <w:tmpl w:val="BE184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344561"/>
    <w:multiLevelType w:val="hybridMultilevel"/>
    <w:tmpl w:val="D12E4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4"/>
  </w:num>
  <w:num w:numId="3" w16cid:durableId="2117821838">
    <w:abstractNumId w:val="6"/>
  </w:num>
  <w:num w:numId="4" w16cid:durableId="301428657">
    <w:abstractNumId w:val="50"/>
  </w:num>
  <w:num w:numId="5" w16cid:durableId="52657471">
    <w:abstractNumId w:val="2"/>
  </w:num>
  <w:num w:numId="6" w16cid:durableId="1486240514">
    <w:abstractNumId w:val="5"/>
  </w:num>
  <w:num w:numId="7" w16cid:durableId="626853912">
    <w:abstractNumId w:val="1"/>
  </w:num>
  <w:num w:numId="8" w16cid:durableId="1706564093">
    <w:abstractNumId w:val="28"/>
  </w:num>
  <w:num w:numId="9" w16cid:durableId="1330214556">
    <w:abstractNumId w:val="11"/>
  </w:num>
  <w:num w:numId="10" w16cid:durableId="250043276">
    <w:abstractNumId w:val="19"/>
  </w:num>
  <w:num w:numId="11" w16cid:durableId="19748040">
    <w:abstractNumId w:val="40"/>
  </w:num>
  <w:num w:numId="12" w16cid:durableId="1274168494">
    <w:abstractNumId w:val="25"/>
  </w:num>
  <w:num w:numId="13" w16cid:durableId="851145602">
    <w:abstractNumId w:val="14"/>
  </w:num>
  <w:num w:numId="14" w16cid:durableId="646587850">
    <w:abstractNumId w:val="49"/>
  </w:num>
  <w:num w:numId="15" w16cid:durableId="746462060">
    <w:abstractNumId w:val="9"/>
  </w:num>
  <w:num w:numId="16" w16cid:durableId="1023089305">
    <w:abstractNumId w:val="39"/>
  </w:num>
  <w:num w:numId="17" w16cid:durableId="2017422889">
    <w:abstractNumId w:val="8"/>
  </w:num>
  <w:num w:numId="18" w16cid:durableId="2132698447">
    <w:abstractNumId w:val="22"/>
  </w:num>
  <w:num w:numId="19" w16cid:durableId="2066491598">
    <w:abstractNumId w:val="10"/>
  </w:num>
  <w:num w:numId="20" w16cid:durableId="1599945156">
    <w:abstractNumId w:val="45"/>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4"/>
  </w:num>
  <w:num w:numId="26" w16cid:durableId="642585585">
    <w:abstractNumId w:val="16"/>
  </w:num>
  <w:num w:numId="27" w16cid:durableId="1738936579">
    <w:abstractNumId w:val="29"/>
  </w:num>
  <w:num w:numId="28" w16cid:durableId="1760057936">
    <w:abstractNumId w:val="21"/>
  </w:num>
  <w:num w:numId="29" w16cid:durableId="1894003925">
    <w:abstractNumId w:val="12"/>
  </w:num>
  <w:num w:numId="30" w16cid:durableId="1324043487">
    <w:abstractNumId w:val="54"/>
  </w:num>
  <w:num w:numId="31" w16cid:durableId="1277131282">
    <w:abstractNumId w:val="55"/>
  </w:num>
  <w:num w:numId="32" w16cid:durableId="1511409857">
    <w:abstractNumId w:val="33"/>
  </w:num>
  <w:num w:numId="33" w16cid:durableId="628364213">
    <w:abstractNumId w:val="51"/>
  </w:num>
  <w:num w:numId="34" w16cid:durableId="1303929001">
    <w:abstractNumId w:val="46"/>
  </w:num>
  <w:num w:numId="35" w16cid:durableId="1790198171">
    <w:abstractNumId w:val="52"/>
  </w:num>
  <w:num w:numId="36" w16cid:durableId="1527715385">
    <w:abstractNumId w:val="15"/>
  </w:num>
  <w:num w:numId="37" w16cid:durableId="1632591034">
    <w:abstractNumId w:val="24"/>
  </w:num>
  <w:num w:numId="38" w16cid:durableId="510724532">
    <w:abstractNumId w:val="53"/>
  </w:num>
  <w:num w:numId="39" w16cid:durableId="1119379215">
    <w:abstractNumId w:val="31"/>
  </w:num>
  <w:num w:numId="40" w16cid:durableId="1430464334">
    <w:abstractNumId w:val="43"/>
  </w:num>
  <w:num w:numId="41" w16cid:durableId="41440609">
    <w:abstractNumId w:val="27"/>
  </w:num>
  <w:num w:numId="42" w16cid:durableId="1579899190">
    <w:abstractNumId w:val="20"/>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1142961844">
    <w:abstractNumId w:val="41"/>
  </w:num>
  <w:num w:numId="48" w16cid:durableId="648827168">
    <w:abstractNumId w:val="32"/>
  </w:num>
  <w:num w:numId="49" w16cid:durableId="506212529">
    <w:abstractNumId w:val="18"/>
  </w:num>
  <w:num w:numId="50" w16cid:durableId="1806659364">
    <w:abstractNumId w:val="7"/>
  </w:num>
  <w:num w:numId="51" w16cid:durableId="1734504996">
    <w:abstractNumId w:val="35"/>
  </w:num>
  <w:num w:numId="52" w16cid:durableId="1959219346">
    <w:abstractNumId w:val="3"/>
  </w:num>
  <w:num w:numId="53" w16cid:durableId="12418859">
    <w:abstractNumId w:val="56"/>
  </w:num>
  <w:num w:numId="54" w16cid:durableId="1910920643">
    <w:abstractNumId w:val="30"/>
  </w:num>
  <w:num w:numId="55" w16cid:durableId="2114283581">
    <w:abstractNumId w:val="4"/>
  </w:num>
  <w:num w:numId="56" w16cid:durableId="8607859">
    <w:abstractNumId w:val="57"/>
  </w:num>
  <w:num w:numId="57" w16cid:durableId="2060007032">
    <w:abstractNumId w:val="42"/>
  </w:num>
  <w:num w:numId="58" w16cid:durableId="1152137671">
    <w:abstractNumId w:val="37"/>
  </w:num>
  <w:num w:numId="59" w16cid:durableId="668792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71BD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2898"/>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B181F"/>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BF58F8"/>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C964A9B1-1D45-4E62-B401-FEE9F87E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2274</Words>
  <Characters>12967</Characters>
  <Application>Microsoft Office Word</Application>
  <DocSecurity>0</DocSecurity>
  <Lines>108</Lines>
  <Paragraphs>30</Paragraphs>
  <ScaleCrop>false</ScaleCrop>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2026-01-02T15:34:00Z</dcterms:created>
  <dcterms:modified xsi:type="dcterms:W3CDTF">2026-02-05T14:10:00Z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